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7DAD8" w14:textId="77777777" w:rsidR="00BD64FF" w:rsidRPr="00AD0C7D" w:rsidRDefault="00BD64FF" w:rsidP="00BD64FF">
      <w:pPr>
        <w:rPr>
          <w:rFonts w:hint="eastAsia"/>
          <w:b/>
          <w:bCs/>
        </w:rPr>
      </w:pPr>
      <w:r w:rsidRPr="00AD0C7D">
        <w:rPr>
          <w:rFonts w:hint="eastAsia"/>
          <w:b/>
          <w:bCs/>
        </w:rPr>
        <w:t xml:space="preserve">Supplemental code </w:t>
      </w:r>
      <w:r>
        <w:rPr>
          <w:rFonts w:hint="eastAsia"/>
          <w:b/>
          <w:bCs/>
        </w:rPr>
        <w:t>2</w:t>
      </w:r>
      <w:r w:rsidRPr="00AD0C7D">
        <w:rPr>
          <w:rFonts w:hint="eastAsia"/>
          <w:b/>
          <w:bCs/>
        </w:rPr>
        <w:t>.</w:t>
      </w:r>
      <w:r w:rsidRPr="00AD0C7D">
        <w:rPr>
          <w:b/>
          <w:bCs/>
        </w:rPr>
        <w:t xml:space="preserve"> </w:t>
      </w:r>
      <w:r w:rsidRPr="00BD51E4">
        <w:rPr>
          <w:rFonts w:hint="eastAsia"/>
          <w:b/>
          <w:bCs/>
        </w:rPr>
        <w:t>B</w:t>
      </w:r>
      <w:r w:rsidRPr="00BD51E4">
        <w:rPr>
          <w:b/>
          <w:bCs/>
        </w:rPr>
        <w:t xml:space="preserve">ash script to align </w:t>
      </w:r>
      <w:r w:rsidRPr="00BD51E4">
        <w:rPr>
          <w:rFonts w:hint="eastAsia"/>
          <w:b/>
          <w:bCs/>
        </w:rPr>
        <w:t xml:space="preserve">two DNA </w:t>
      </w:r>
      <w:r w:rsidRPr="00BD51E4">
        <w:rPr>
          <w:b/>
          <w:bCs/>
        </w:rPr>
        <w:t>sequence</w:t>
      </w:r>
      <w:r w:rsidRPr="00BD51E4">
        <w:rPr>
          <w:rFonts w:hint="eastAsia"/>
          <w:b/>
          <w:bCs/>
        </w:rPr>
        <w:t>s.</w:t>
      </w:r>
    </w:p>
    <w:p w14:paraId="1CE389EE" w14:textId="77777777" w:rsidR="00BD64FF" w:rsidRPr="00BD51E4" w:rsidRDefault="00BD64FF" w:rsidP="00BD64FF"/>
    <w:p w14:paraId="602F33CB" w14:textId="77777777" w:rsidR="00BD64FF" w:rsidRDefault="00BD64FF" w:rsidP="00BD64FF">
      <w:r>
        <w:t>&gt;&gt;&gt;&gt;&gt;&gt;&gt;&gt;&gt;&gt;&gt;&gt;&gt;&gt;&gt;&gt;&gt;&gt; &lt;&lt;&lt;&lt;&lt;&lt;&lt;&lt;&lt;&lt;&lt;&lt;&lt;&lt;&lt;&lt;&lt;&lt;&lt;&lt;&lt;&lt;&lt;&lt;&lt;&lt;&lt;&lt;&lt;&lt;</w:t>
      </w:r>
    </w:p>
    <w:p w14:paraId="0DE2E5C4" w14:textId="77777777" w:rsidR="00BD64FF" w:rsidRDefault="00BD64FF" w:rsidP="00BD64FF">
      <w:r>
        <w:t>#!/bin/bash</w:t>
      </w:r>
    </w:p>
    <w:p w14:paraId="54953CB6" w14:textId="77777777" w:rsidR="00BD64FF" w:rsidRDefault="00BD64FF" w:rsidP="00BD64FF">
      <w:r>
        <w:t>function usage(){</w:t>
      </w:r>
    </w:p>
    <w:p w14:paraId="7C46E7E8" w14:textId="77777777" w:rsidR="00BD64FF" w:rsidRDefault="00BD64FF" w:rsidP="00BD64FF">
      <w:r>
        <w:t>echo "</w:t>
      </w:r>
    </w:p>
    <w:p w14:paraId="473BAEA9" w14:textId="77777777" w:rsidR="00BD64FF" w:rsidRDefault="00BD64FF" w:rsidP="00BD64FF">
      <w:r>
        <w:t>minimap aligning (intra/cross species) followed by chain and net</w:t>
      </w:r>
    </w:p>
    <w:p w14:paraId="57A85B24" w14:textId="77777777" w:rsidR="00BD64FF" w:rsidRDefault="00BD64FF" w:rsidP="00BD64FF"/>
    <w:p w14:paraId="70BD546F" w14:textId="77777777" w:rsidR="00BD64FF" w:rsidRDefault="00BD64FF" w:rsidP="00BD64FF">
      <w:r>
        <w:t xml:space="preserve">Usage: $0 (-r) target.fa query.fa (asm5/asm20/map-hifi) </w:t>
      </w:r>
    </w:p>
    <w:p w14:paraId="2A5D16CB" w14:textId="77777777" w:rsidR="00BD64FF" w:rsidRDefault="00BD64FF" w:rsidP="00BD64FF"/>
    <w:p w14:paraId="504035F3" w14:textId="77777777" w:rsidR="00BD64FF" w:rsidRDefault="00BD64FF" w:rsidP="00BD64FF">
      <w:r>
        <w:t>-r</w:t>
      </w:r>
      <w:r>
        <w:tab/>
      </w:r>
      <w:r>
        <w:tab/>
        <w:t>raw output of minimap without further chain &amp; net or sort</w:t>
      </w:r>
    </w:p>
    <w:p w14:paraId="4A627AB3" w14:textId="77777777" w:rsidR="00BD64FF" w:rsidRDefault="00BD64FF" w:rsidP="00BD64FF">
      <w:r>
        <w:t>asm5</w:t>
      </w:r>
      <w:r>
        <w:tab/>
      </w:r>
      <w:r>
        <w:tab/>
        <w:t>for sequence divergence below 5%, good for intra-species alignment</w:t>
      </w:r>
    </w:p>
    <w:p w14:paraId="3F0A138C" w14:textId="77777777" w:rsidR="00BD64FF" w:rsidRDefault="00BD64FF" w:rsidP="00BD64FF">
      <w:r>
        <w:t>asm20</w:t>
      </w:r>
      <w:r>
        <w:tab/>
      </w:r>
      <w:r>
        <w:tab/>
        <w:t>for divergence not more than 20%, good for cross-species alignment (default)</w:t>
      </w:r>
    </w:p>
    <w:p w14:paraId="009CB8A1" w14:textId="77777777" w:rsidR="00BD64FF" w:rsidRDefault="00BD64FF" w:rsidP="00BD64FF">
      <w:r>
        <w:t>map-hifi</w:t>
      </w:r>
      <w:r>
        <w:tab/>
        <w:t>Align PacBio HiFi reads</w:t>
      </w:r>
    </w:p>
    <w:p w14:paraId="1763B901" w14:textId="77777777" w:rsidR="00BD64FF" w:rsidRDefault="00BD64FF" w:rsidP="00BD64FF"/>
    <w:p w14:paraId="67BD1DE6" w14:textId="77777777" w:rsidR="00BD64FF" w:rsidRDefault="00BD64FF" w:rsidP="00BD64FF">
      <w:r>
        <w:t>* target, or so called reference, will be the first line of output.maf, which is also required by multiz</w:t>
      </w:r>
    </w:p>
    <w:p w14:paraId="5D30F148" w14:textId="77777777" w:rsidR="00BD64FF" w:rsidRDefault="00BD64FF" w:rsidP="00BD64FF">
      <w:r>
        <w:t>* https://github.com/hillerlab/GenomeAlignmentTools</w:t>
      </w:r>
    </w:p>
    <w:p w14:paraId="39A54EE4" w14:textId="77777777" w:rsidR="00BD64FF" w:rsidRDefault="00BD64FF" w:rsidP="00BD64FF">
      <w:r>
        <w:t>* https://darencard.net/blog/2019-11-01-whole-genome-alignment-tutorial/</w:t>
      </w:r>
    </w:p>
    <w:p w14:paraId="15D064B6" w14:textId="77777777" w:rsidR="00BD64FF" w:rsidRDefault="00BD64FF" w:rsidP="00BD64FF">
      <w:r>
        <w:t>* https://github.com/lh3/minimap2/blob/master/cookbook.md</w:t>
      </w:r>
    </w:p>
    <w:p w14:paraId="76B45276" w14:textId="77777777" w:rsidR="00BD64FF" w:rsidRDefault="00BD64FF" w:rsidP="00BD64FF">
      <w:r>
        <w:t>* last-dotplot --bed1 can be used to mark out contig joint point (Ns)</w:t>
      </w:r>
    </w:p>
    <w:p w14:paraId="7ECC697B" w14:textId="77777777" w:rsidR="00BD64FF" w:rsidRDefault="00BD64FF" w:rsidP="00BD64FF"/>
    <w:p w14:paraId="02F79431" w14:textId="77777777" w:rsidR="00BD64FF" w:rsidRDefault="00BD64FF" w:rsidP="00BD64FF">
      <w:r>
        <w:tab/>
        <w:t>Du Kang 2021-8-3</w:t>
      </w:r>
    </w:p>
    <w:p w14:paraId="6EFCBCB1" w14:textId="77777777" w:rsidR="00BD64FF" w:rsidRDefault="00BD64FF" w:rsidP="00BD64FF">
      <w:r>
        <w:t>"</w:t>
      </w:r>
    </w:p>
    <w:p w14:paraId="70DFC88A" w14:textId="77777777" w:rsidR="00BD64FF" w:rsidRDefault="00BD64FF" w:rsidP="00BD64FF">
      <w:r>
        <w:t>}</w:t>
      </w:r>
    </w:p>
    <w:p w14:paraId="541D38D0" w14:textId="77777777" w:rsidR="00BD64FF" w:rsidRDefault="00BD64FF" w:rsidP="00BD64FF"/>
    <w:p w14:paraId="001965F3" w14:textId="77777777" w:rsidR="00BD64FF" w:rsidRDefault="00BD64FF" w:rsidP="00BD64FF">
      <w:r>
        <w:t>test $1 || { usage; exit; }</w:t>
      </w:r>
    </w:p>
    <w:p w14:paraId="6968BB58" w14:textId="77777777" w:rsidR="00BD64FF" w:rsidRDefault="00BD64FF" w:rsidP="00BD64FF"/>
    <w:p w14:paraId="71E81547" w14:textId="77777777" w:rsidR="00BD64FF" w:rsidRDefault="00BD64FF" w:rsidP="00BD64FF">
      <w:r>
        <w:t>asm="asm20"</w:t>
      </w:r>
    </w:p>
    <w:p w14:paraId="6F854B5D" w14:textId="77777777" w:rsidR="00BD64FF" w:rsidRDefault="00BD64FF" w:rsidP="00BD64FF">
      <w:r>
        <w:t>while [ $1 ]; do</w:t>
      </w:r>
    </w:p>
    <w:p w14:paraId="67A91150" w14:textId="77777777" w:rsidR="00BD64FF" w:rsidRDefault="00BD64FF" w:rsidP="00BD64FF">
      <w:r>
        <w:tab/>
        <w:t>case $1 in</w:t>
      </w:r>
    </w:p>
    <w:p w14:paraId="5C0A24DE" w14:textId="77777777" w:rsidR="00BD64FF" w:rsidRDefault="00BD64FF" w:rsidP="00BD64FF">
      <w:r>
        <w:tab/>
      </w:r>
      <w:r>
        <w:tab/>
        <w:t>-r) raw=1 ;;</w:t>
      </w:r>
    </w:p>
    <w:p w14:paraId="0C354DB1" w14:textId="77777777" w:rsidR="00BD64FF" w:rsidRDefault="00BD64FF" w:rsidP="00BD64FF">
      <w:r>
        <w:tab/>
      </w:r>
      <w:r>
        <w:tab/>
        <w:t>asm5) asm="asm5" ;;</w:t>
      </w:r>
    </w:p>
    <w:p w14:paraId="73F22822" w14:textId="77777777" w:rsidR="00BD64FF" w:rsidRDefault="00BD64FF" w:rsidP="00BD64FF">
      <w:r>
        <w:tab/>
      </w:r>
      <w:r>
        <w:tab/>
        <w:t>asm20) asm="asm20" ;;</w:t>
      </w:r>
    </w:p>
    <w:p w14:paraId="2BFAA055" w14:textId="77777777" w:rsidR="00BD64FF" w:rsidRDefault="00BD64FF" w:rsidP="00BD64FF">
      <w:r>
        <w:tab/>
      </w:r>
      <w:r>
        <w:tab/>
        <w:t>map-hifi) asm="map-hifi" ;;</w:t>
      </w:r>
    </w:p>
    <w:p w14:paraId="48E599A5" w14:textId="77777777" w:rsidR="00BD64FF" w:rsidRDefault="00BD64FF" w:rsidP="00BD64FF">
      <w:r>
        <w:tab/>
      </w:r>
      <w:r>
        <w:tab/>
        <w:t>*) P+=($1) ;;</w:t>
      </w:r>
    </w:p>
    <w:p w14:paraId="2B4434B2" w14:textId="77777777" w:rsidR="00BD64FF" w:rsidRDefault="00BD64FF" w:rsidP="00BD64FF">
      <w:r>
        <w:tab/>
        <w:t>esac</w:t>
      </w:r>
    </w:p>
    <w:p w14:paraId="72A65DC3" w14:textId="77777777" w:rsidR="00BD64FF" w:rsidRDefault="00BD64FF" w:rsidP="00BD64FF">
      <w:r>
        <w:tab/>
        <w:t>shift</w:t>
      </w:r>
    </w:p>
    <w:p w14:paraId="7367FE85" w14:textId="77777777" w:rsidR="00BD64FF" w:rsidRDefault="00BD64FF" w:rsidP="00BD64FF">
      <w:r>
        <w:t>done</w:t>
      </w:r>
    </w:p>
    <w:p w14:paraId="779C17BE" w14:textId="77777777" w:rsidR="00BD64FF" w:rsidRDefault="00BD64FF" w:rsidP="00BD64FF">
      <w:r>
        <w:t>file1=${P[0]}</w:t>
      </w:r>
    </w:p>
    <w:p w14:paraId="3A47D5BA" w14:textId="77777777" w:rsidR="00BD64FF" w:rsidRDefault="00BD64FF" w:rsidP="00BD64FF">
      <w:r>
        <w:t>file2=${P[1]}</w:t>
      </w:r>
    </w:p>
    <w:p w14:paraId="70DF043A" w14:textId="77777777" w:rsidR="00BD64FF" w:rsidRDefault="00BD64FF" w:rsidP="00BD64FF">
      <w:r>
        <w:t>p=${P[2]:-"default"}</w:t>
      </w:r>
    </w:p>
    <w:p w14:paraId="36B22619" w14:textId="77777777" w:rsidR="00BD64FF" w:rsidRDefault="00BD64FF" w:rsidP="00BD64FF"/>
    <w:p w14:paraId="6B6C5ED4" w14:textId="77777777" w:rsidR="00BD64FF" w:rsidRDefault="00BD64FF" w:rsidP="00BD64FF">
      <w:r>
        <w:t>t=`basename $file1`</w:t>
      </w:r>
    </w:p>
    <w:p w14:paraId="377ECB60" w14:textId="77777777" w:rsidR="00BD64FF" w:rsidRDefault="00BD64FF" w:rsidP="00BD64FF">
      <w:r>
        <w:t>q=`basename $file2`</w:t>
      </w:r>
    </w:p>
    <w:p w14:paraId="164CEC22" w14:textId="77777777" w:rsidR="00BD64FF" w:rsidRDefault="00BD64FF" w:rsidP="00BD64FF">
      <w:r>
        <w:t>o=$t"_"$q</w:t>
      </w:r>
    </w:p>
    <w:p w14:paraId="200B880E" w14:textId="77777777" w:rsidR="00BD64FF" w:rsidRDefault="00BD64FF" w:rsidP="00BD64FF"/>
    <w:p w14:paraId="756F414C" w14:textId="77777777" w:rsidR="00BD64FF" w:rsidRDefault="00BD64FF" w:rsidP="00BD64FF">
      <w:r>
        <w:lastRenderedPageBreak/>
        <w:t>target=`readlink -f $file1`</w:t>
      </w:r>
    </w:p>
    <w:p w14:paraId="4828F400" w14:textId="77777777" w:rsidR="00BD64FF" w:rsidRDefault="00BD64FF" w:rsidP="00BD64FF">
      <w:r>
        <w:t>query=`readlink -f $file2`</w:t>
      </w:r>
    </w:p>
    <w:p w14:paraId="66257359" w14:textId="77777777" w:rsidR="00BD64FF" w:rsidRDefault="00BD64FF" w:rsidP="00BD64FF"/>
    <w:p w14:paraId="45C704E2" w14:textId="77777777" w:rsidR="00BD64FF" w:rsidRDefault="00BD64FF" w:rsidP="00BD64FF">
      <w:r>
        <w:t>tmp="tmp.minimap.sh.$$"</w:t>
      </w:r>
    </w:p>
    <w:p w14:paraId="7F132CFC" w14:textId="77777777" w:rsidR="00BD64FF" w:rsidRDefault="00BD64FF" w:rsidP="00BD64FF"/>
    <w:p w14:paraId="1DB1CC6A" w14:textId="77777777" w:rsidR="00BD64FF" w:rsidRDefault="00BD64FF" w:rsidP="00BD64FF">
      <w:r>
        <w:t>if [ -n "$raw" ]</w:t>
      </w:r>
    </w:p>
    <w:p w14:paraId="48FBC491" w14:textId="77777777" w:rsidR="00BD64FF" w:rsidRDefault="00BD64FF" w:rsidP="00BD64FF">
      <w:r>
        <w:tab/>
        <w:t>then</w:t>
      </w:r>
    </w:p>
    <w:p w14:paraId="7DB0C224" w14:textId="77777777" w:rsidR="00BD64FF" w:rsidRDefault="00BD64FF" w:rsidP="00BD64FF">
      <w:r>
        <w:tab/>
      </w:r>
      <w:r>
        <w:tab/>
        <w:t>echo "raw output without further chain&amp;net !!!"</w:t>
      </w:r>
    </w:p>
    <w:p w14:paraId="0114EC9F" w14:textId="77777777" w:rsidR="00BD64FF" w:rsidRDefault="00BD64FF" w:rsidP="00BD64FF">
      <w:r>
        <w:tab/>
      </w:r>
      <w:r>
        <w:tab/>
        <w:t>minimap2 $target $query -cx $asm --cs=long |paftools.js view -f maf - &gt;$o.maf</w:t>
      </w:r>
    </w:p>
    <w:p w14:paraId="1AC647E3" w14:textId="77777777" w:rsidR="00BD64FF" w:rsidRDefault="00BD64FF" w:rsidP="00BD64FF"/>
    <w:p w14:paraId="43C084D1" w14:textId="77777777" w:rsidR="00BD64FF" w:rsidRDefault="00BD64FF" w:rsidP="00BD64FF">
      <w:r>
        <w:tab/>
        <w:t>else</w:t>
      </w:r>
    </w:p>
    <w:p w14:paraId="4BB4117E" w14:textId="77777777" w:rsidR="00BD64FF" w:rsidRDefault="00BD64FF" w:rsidP="00BD64FF">
      <w:r>
        <w:tab/>
      </w:r>
      <w:r>
        <w:tab/>
        <w:t>mkdir $tmp</w:t>
      </w:r>
    </w:p>
    <w:p w14:paraId="560FDC8C" w14:textId="77777777" w:rsidR="00BD64FF" w:rsidRDefault="00BD64FF" w:rsidP="00BD64FF">
      <w:r>
        <w:tab/>
      </w:r>
      <w:r>
        <w:tab/>
        <w:t>cd $tmp</w:t>
      </w:r>
    </w:p>
    <w:p w14:paraId="398CD587" w14:textId="77777777" w:rsidR="00BD64FF" w:rsidRDefault="00BD64FF" w:rsidP="00BD64FF">
      <w:r>
        <w:tab/>
      </w:r>
      <w:r>
        <w:tab/>
      </w:r>
    </w:p>
    <w:p w14:paraId="6AE880BF" w14:textId="77777777" w:rsidR="00BD64FF" w:rsidRDefault="00BD64FF" w:rsidP="00BD64FF">
      <w:r>
        <w:tab/>
      </w:r>
      <w:r>
        <w:tab/>
        <w:t>minimap2 $target $query -cx $asm --cs=long |paftools.js view -f maf - |maf-convert psl &gt;minimap.psl</w:t>
      </w:r>
    </w:p>
    <w:p w14:paraId="749FFE05" w14:textId="77777777" w:rsidR="00BD64FF" w:rsidRDefault="00BD64FF" w:rsidP="00BD64FF">
      <w:r>
        <w:tab/>
      </w:r>
      <w:r>
        <w:tab/>
      </w:r>
      <w:r>
        <w:tab/>
        <w:t># align - paf to maf to psl</w:t>
      </w:r>
    </w:p>
    <w:p w14:paraId="38E0EF8A" w14:textId="77777777" w:rsidR="00BD64FF" w:rsidRDefault="00BD64FF" w:rsidP="00BD64FF">
      <w:r>
        <w:tab/>
      </w:r>
      <w:r>
        <w:tab/>
      </w:r>
    </w:p>
    <w:p w14:paraId="2852665D" w14:textId="77777777" w:rsidR="00BD64FF" w:rsidRDefault="00BD64FF" w:rsidP="00BD64FF">
      <w:r>
        <w:tab/>
      </w:r>
      <w:r>
        <w:tab/>
        <w:t xml:space="preserve">axtChain -linearGap=loose -psl minimap.psl -faQ $target -faT $query minimap.chain &amp; </w:t>
      </w:r>
    </w:p>
    <w:p w14:paraId="7C2DC078" w14:textId="77777777" w:rsidR="00BD64FF" w:rsidRDefault="00BD64FF" w:rsidP="00BD64FF">
      <w:r>
        <w:tab/>
      </w:r>
      <w:r>
        <w:tab/>
      </w:r>
      <w:r>
        <w:tab/>
        <w:t># psl to chain</w:t>
      </w:r>
    </w:p>
    <w:p w14:paraId="023DAEC3" w14:textId="77777777" w:rsidR="00BD64FF" w:rsidRDefault="00BD64FF" w:rsidP="00BD64FF">
      <w:r>
        <w:tab/>
      </w:r>
      <w:r>
        <w:tab/>
      </w:r>
    </w:p>
    <w:p w14:paraId="1366295D" w14:textId="77777777" w:rsidR="00BD64FF" w:rsidRDefault="00BD64FF" w:rsidP="00BD64FF">
      <w:r>
        <w:tab/>
      </w:r>
      <w:r>
        <w:tab/>
        <w:t>faToTwoBit $target target.2bit &amp;</w:t>
      </w:r>
    </w:p>
    <w:p w14:paraId="514D82F1" w14:textId="77777777" w:rsidR="00BD64FF" w:rsidRDefault="00BD64FF" w:rsidP="00BD64FF">
      <w:r>
        <w:tab/>
      </w:r>
      <w:r>
        <w:tab/>
        <w:t>faToTwoBit $query query.2bit &amp;</w:t>
      </w:r>
    </w:p>
    <w:p w14:paraId="25A54433" w14:textId="77777777" w:rsidR="00BD64FF" w:rsidRDefault="00BD64FF" w:rsidP="00BD64FF">
      <w:r>
        <w:tab/>
      </w:r>
      <w:r>
        <w:tab/>
        <w:t>falen $target &gt;target.size &amp;</w:t>
      </w:r>
    </w:p>
    <w:p w14:paraId="50361A8A" w14:textId="77777777" w:rsidR="00BD64FF" w:rsidRDefault="00BD64FF" w:rsidP="00BD64FF">
      <w:r>
        <w:tab/>
      </w:r>
      <w:r>
        <w:tab/>
        <w:t>falen $query &gt;query.size &amp;</w:t>
      </w:r>
    </w:p>
    <w:p w14:paraId="46A4FAF2" w14:textId="77777777" w:rsidR="00BD64FF" w:rsidRDefault="00BD64FF" w:rsidP="00BD64FF">
      <w:r>
        <w:tab/>
      </w:r>
      <w:r>
        <w:tab/>
        <w:t>wait</w:t>
      </w:r>
    </w:p>
    <w:p w14:paraId="423BF573" w14:textId="77777777" w:rsidR="00BD64FF" w:rsidRDefault="00BD64FF" w:rsidP="00BD64FF">
      <w:r>
        <w:tab/>
      </w:r>
      <w:r>
        <w:tab/>
      </w:r>
    </w:p>
    <w:p w14:paraId="114406F6" w14:textId="77777777" w:rsidR="00BD64FF" w:rsidRDefault="00BD64FF" w:rsidP="00BD64FF">
      <w:r>
        <w:tab/>
      </w:r>
      <w:r>
        <w:tab/>
        <w:t>patchChain.perl minimap.chain target.2bit query.2bit target.size query.size -lastzParameters "--format=axt K=1500 L=2500 M=0 T=0 W=5 Q=/home/k_d239/usr/local/GenomeAlignmentTools/example/HoxD55.q"</w:t>
      </w:r>
    </w:p>
    <w:p w14:paraId="79CBB819" w14:textId="77777777" w:rsidR="00BD64FF" w:rsidRDefault="00BD64FF" w:rsidP="00BD64FF">
      <w:r>
        <w:tab/>
      </w:r>
      <w:r>
        <w:tab/>
        <w:t>cat jobList |waitn</w:t>
      </w:r>
    </w:p>
    <w:p w14:paraId="176281C8" w14:textId="77777777" w:rsidR="00BD64FF" w:rsidRDefault="00BD64FF" w:rsidP="00BD64FF">
      <w:r>
        <w:tab/>
      </w:r>
      <w:r>
        <w:tab/>
        <w:t>cat doPatchChain/*.psl &gt;&gt;minimap.psl</w:t>
      </w:r>
    </w:p>
    <w:p w14:paraId="3919A24F" w14:textId="77777777" w:rsidR="00BD64FF" w:rsidRDefault="00BD64FF" w:rsidP="00BD64FF">
      <w:r>
        <w:tab/>
      </w:r>
      <w:r>
        <w:tab/>
        <w:t>sort -k10,10V -k12,12n  minimap.psl -o minimap.psl</w:t>
      </w:r>
    </w:p>
    <w:p w14:paraId="27748392" w14:textId="77777777" w:rsidR="00BD64FF" w:rsidRDefault="00BD64FF" w:rsidP="00BD64FF">
      <w:r>
        <w:tab/>
      </w:r>
      <w:r>
        <w:tab/>
        <w:t>axtChain -linearGap=loose -psl minimap.psl -faQ $target -faT $query minimap.chain</w:t>
      </w:r>
    </w:p>
    <w:p w14:paraId="3BE84DD5" w14:textId="77777777" w:rsidR="00BD64FF" w:rsidRDefault="00BD64FF" w:rsidP="00BD64FF">
      <w:r>
        <w:tab/>
      </w:r>
      <w:r>
        <w:tab/>
      </w:r>
      <w:r>
        <w:tab/>
        <w:t># patchChain.perl improve the chains by adding flanked loci aligning</w:t>
      </w:r>
    </w:p>
    <w:p w14:paraId="59FEBD64" w14:textId="77777777" w:rsidR="00BD64FF" w:rsidRDefault="00BD64FF" w:rsidP="00BD64FF">
      <w:r>
        <w:tab/>
      </w:r>
      <w:r>
        <w:tab/>
      </w:r>
    </w:p>
    <w:p w14:paraId="1CB49D71" w14:textId="77777777" w:rsidR="00BD64FF" w:rsidRDefault="00BD64FF" w:rsidP="00BD64FF">
      <w:r>
        <w:tab/>
      </w:r>
      <w:r>
        <w:tab/>
        <w:t>RepeatFiller.py -c minimap.chain -T2 target.2bit -Q2 query.2bit &gt;tmp.chain</w:t>
      </w:r>
    </w:p>
    <w:p w14:paraId="5808B20B" w14:textId="77777777" w:rsidR="00BD64FF" w:rsidRDefault="00BD64FF" w:rsidP="00BD64FF">
      <w:r>
        <w:tab/>
      </w:r>
      <w:r>
        <w:tab/>
        <w:t>mv tmp.chain minimap.chain</w:t>
      </w:r>
    </w:p>
    <w:p w14:paraId="60A34076" w14:textId="77777777" w:rsidR="00BD64FF" w:rsidRDefault="00BD64FF" w:rsidP="00BD64FF">
      <w:r>
        <w:tab/>
      </w:r>
      <w:r>
        <w:tab/>
      </w:r>
      <w:r>
        <w:tab/>
        <w:t># RepeatFiller.py improve the chains by adding TE alignments</w:t>
      </w:r>
    </w:p>
    <w:p w14:paraId="71ECE15B" w14:textId="77777777" w:rsidR="00BD64FF" w:rsidRDefault="00BD64FF" w:rsidP="00BD64FF">
      <w:r>
        <w:tab/>
      </w:r>
      <w:r>
        <w:tab/>
      </w:r>
    </w:p>
    <w:p w14:paraId="278E4EE1" w14:textId="77777777" w:rsidR="00BD64FF" w:rsidRDefault="00BD64FF" w:rsidP="00BD64FF">
      <w:r>
        <w:tab/>
      </w:r>
      <w:r>
        <w:tab/>
        <w:t>chainCleaner minimap.chain target.2bit query.2bit -tSizes=target.size -qSizes=query.size tmp.chain removedSuspects.bed -linearGap=loose</w:t>
      </w:r>
    </w:p>
    <w:p w14:paraId="1974DA18" w14:textId="77777777" w:rsidR="00BD64FF" w:rsidRDefault="00BD64FF" w:rsidP="00BD64FF">
      <w:r>
        <w:tab/>
      </w:r>
      <w:r>
        <w:tab/>
        <w:t>mv tmp.chain minimap.chain</w:t>
      </w:r>
    </w:p>
    <w:p w14:paraId="32DF81B8" w14:textId="77777777" w:rsidR="00BD64FF" w:rsidRDefault="00BD64FF" w:rsidP="00BD64FF">
      <w:r>
        <w:tab/>
      </w:r>
      <w:r>
        <w:tab/>
      </w:r>
      <w:r>
        <w:tab/>
        <w:t># remove obscure loci alignments</w:t>
      </w:r>
    </w:p>
    <w:p w14:paraId="43802FC2" w14:textId="77777777" w:rsidR="00BD64FF" w:rsidRDefault="00BD64FF" w:rsidP="00BD64FF">
      <w:r>
        <w:lastRenderedPageBreak/>
        <w:tab/>
      </w:r>
      <w:r>
        <w:tab/>
      </w:r>
    </w:p>
    <w:p w14:paraId="27B4FCFF" w14:textId="77777777" w:rsidR="00BD64FF" w:rsidRDefault="00BD64FF" w:rsidP="00BD64FF">
      <w:r>
        <w:tab/>
      </w:r>
      <w:r>
        <w:tab/>
        <w:t>chainPreNet minimap.chain target.size query.size tmp.chain</w:t>
      </w:r>
    </w:p>
    <w:p w14:paraId="655A7C1B" w14:textId="77777777" w:rsidR="00BD64FF" w:rsidRDefault="00BD64FF" w:rsidP="00BD64FF">
      <w:r>
        <w:tab/>
      </w:r>
      <w:r>
        <w:tab/>
        <w:t>mv tmp.chain minimap.chain</w:t>
      </w:r>
    </w:p>
    <w:p w14:paraId="5B57FDDC" w14:textId="77777777" w:rsidR="00BD64FF" w:rsidRDefault="00BD64FF" w:rsidP="00BD64FF">
      <w:r>
        <w:tab/>
      </w:r>
      <w:r>
        <w:tab/>
      </w:r>
      <w:r>
        <w:tab/>
        <w:t># remove chains that do not have a chance of being netted</w:t>
      </w:r>
    </w:p>
    <w:p w14:paraId="59B2C9E5" w14:textId="77777777" w:rsidR="00BD64FF" w:rsidRDefault="00BD64FF" w:rsidP="00BD64FF">
      <w:r>
        <w:tab/>
      </w:r>
      <w:r>
        <w:tab/>
      </w:r>
    </w:p>
    <w:p w14:paraId="3AF84263" w14:textId="77777777" w:rsidR="00BD64FF" w:rsidRDefault="00BD64FF" w:rsidP="00BD64FF">
      <w:r>
        <w:tab/>
      </w:r>
      <w:r>
        <w:tab/>
        <w:t>chainNet -rescore minimap.chain target.size query.size target.prenet query.prenet -tNibDir=target.2bit -qNibDir=query.2bit -linearGap=loose</w:t>
      </w:r>
    </w:p>
    <w:p w14:paraId="6117B4E4" w14:textId="77777777" w:rsidR="00BD64FF" w:rsidRDefault="00BD64FF" w:rsidP="00BD64FF">
      <w:r>
        <w:tab/>
      </w:r>
      <w:r>
        <w:tab/>
      </w:r>
      <w:r>
        <w:tab/>
        <w:t># Hiller's version of netting</w:t>
      </w:r>
    </w:p>
    <w:p w14:paraId="6583825E" w14:textId="77777777" w:rsidR="00BD64FF" w:rsidRDefault="00BD64FF" w:rsidP="00BD64FF">
      <w:r>
        <w:tab/>
      </w:r>
      <w:r>
        <w:tab/>
      </w:r>
    </w:p>
    <w:p w14:paraId="012D2D70" w14:textId="77777777" w:rsidR="00BD64FF" w:rsidRDefault="00BD64FF" w:rsidP="00BD64FF">
      <w:r>
        <w:tab/>
      </w:r>
      <w:r>
        <w:tab/>
        <w:t>netSyntenic target.prenet target.net</w:t>
      </w:r>
    </w:p>
    <w:p w14:paraId="3D34DAA2" w14:textId="77777777" w:rsidR="00BD64FF" w:rsidRDefault="00BD64FF" w:rsidP="00BD64FF">
      <w:r>
        <w:tab/>
      </w:r>
      <w:r>
        <w:tab/>
      </w:r>
      <w:r>
        <w:tab/>
        <w:t># add synteny information</w:t>
      </w:r>
    </w:p>
    <w:p w14:paraId="2FB4547E" w14:textId="77777777" w:rsidR="00BD64FF" w:rsidRDefault="00BD64FF" w:rsidP="00BD64FF">
      <w:r>
        <w:tab/>
      </w:r>
      <w:r>
        <w:tab/>
      </w:r>
    </w:p>
    <w:p w14:paraId="341A2A55" w14:textId="77777777" w:rsidR="00BD64FF" w:rsidRDefault="00BD64FF" w:rsidP="00BD64FF">
      <w:r>
        <w:tab/>
      </w:r>
      <w:r>
        <w:tab/>
        <w:t>NetFilterNonNested.perl -doUCSCSynFilter -keepSynNetsWithScore 5000 -keepInvNetsWithScore 5000 target.net &gt;target.filter.net</w:t>
      </w:r>
    </w:p>
    <w:p w14:paraId="6AD6E06F" w14:textId="77777777" w:rsidR="00BD64FF" w:rsidRDefault="00BD64FF" w:rsidP="00BD64FF">
      <w:r>
        <w:tab/>
      </w:r>
      <w:r>
        <w:tab/>
        <w:t>mv target.filter.net target.net</w:t>
      </w:r>
    </w:p>
    <w:p w14:paraId="506CEF32" w14:textId="77777777" w:rsidR="00BD64FF" w:rsidRDefault="00BD64FF" w:rsidP="00BD64FF">
      <w:r>
        <w:tab/>
      </w:r>
      <w:r>
        <w:tab/>
      </w:r>
      <w:r>
        <w:tab/>
        <w:t># filter net</w:t>
      </w:r>
    </w:p>
    <w:p w14:paraId="7E212827" w14:textId="77777777" w:rsidR="00BD64FF" w:rsidRDefault="00BD64FF" w:rsidP="00BD64FF">
      <w:r>
        <w:tab/>
      </w:r>
      <w:r>
        <w:tab/>
      </w:r>
    </w:p>
    <w:p w14:paraId="590E5BF3" w14:textId="77777777" w:rsidR="00BD64FF" w:rsidRDefault="00BD64FF" w:rsidP="00BD64FF">
      <w:r>
        <w:tab/>
      </w:r>
      <w:r>
        <w:tab/>
        <w:t>netToAxt target.net minimap.chain target.2bit query.2bit out.axt</w:t>
      </w:r>
    </w:p>
    <w:p w14:paraId="16EA55D1" w14:textId="77777777" w:rsidR="00BD64FF" w:rsidRDefault="00BD64FF" w:rsidP="00BD64FF">
      <w:r>
        <w:tab/>
      </w:r>
      <w:r>
        <w:tab/>
        <w:t>axtToMaf out.axt target.size query.size minimap.maf</w:t>
      </w:r>
    </w:p>
    <w:p w14:paraId="36EAF2EA" w14:textId="77777777" w:rsidR="00BD64FF" w:rsidRDefault="00BD64FF" w:rsidP="00BD64FF">
      <w:r>
        <w:tab/>
      </w:r>
      <w:r>
        <w:tab/>
      </w:r>
      <w:r>
        <w:tab/>
        <w:t># convert net to maf</w:t>
      </w:r>
    </w:p>
    <w:p w14:paraId="6E75D97D" w14:textId="77777777" w:rsidR="00BD64FF" w:rsidRDefault="00BD64FF" w:rsidP="00BD64FF"/>
    <w:p w14:paraId="3A25927D" w14:textId="77777777" w:rsidR="00BD64FF" w:rsidRDefault="00BD64FF" w:rsidP="00BD64FF">
      <w:r>
        <w:tab/>
      </w:r>
      <w:r>
        <w:tab/>
        <w:t>flat '^a|^#' minimap.maf |sort -k1,1Vr -k4,4n |flat bak &gt;../$o.maf</w:t>
      </w:r>
    </w:p>
    <w:p w14:paraId="4E718579" w14:textId="77777777" w:rsidR="00BD64FF" w:rsidRDefault="00BD64FF" w:rsidP="00BD64FF">
      <w:r>
        <w:tab/>
      </w:r>
      <w:r>
        <w:tab/>
      </w:r>
      <w:r>
        <w:tab/>
        <w:t># sort according to the reference</w:t>
      </w:r>
    </w:p>
    <w:p w14:paraId="741A5868" w14:textId="77777777" w:rsidR="00BD64FF" w:rsidRDefault="00BD64FF" w:rsidP="00BD64FF">
      <w:r>
        <w:tab/>
      </w:r>
      <w:r>
        <w:tab/>
      </w:r>
    </w:p>
    <w:p w14:paraId="31BE8BBD" w14:textId="77777777" w:rsidR="00BD64FF" w:rsidRDefault="00BD64FF" w:rsidP="00BD64FF">
      <w:r>
        <w:tab/>
      </w:r>
      <w:r>
        <w:tab/>
        <w:t>cd ../</w:t>
      </w:r>
    </w:p>
    <w:p w14:paraId="7603922C" w14:textId="77777777" w:rsidR="00BD64FF" w:rsidRDefault="00BD64FF" w:rsidP="00BD64FF">
      <w:r>
        <w:t>fi</w:t>
      </w:r>
    </w:p>
    <w:p w14:paraId="020B8AE3" w14:textId="77777777" w:rsidR="00BD64FF" w:rsidRDefault="00BD64FF" w:rsidP="00BD64FF"/>
    <w:p w14:paraId="0FDBE555" w14:textId="77777777" w:rsidR="00BD64FF" w:rsidRDefault="00BD64FF" w:rsidP="00BD64FF">
      <w:r>
        <w:t>/bin/rm -rf $tmp</w:t>
      </w:r>
    </w:p>
    <w:p w14:paraId="01F9B092" w14:textId="77777777" w:rsidR="00BD64FF" w:rsidRDefault="00BD64FF" w:rsidP="00BD64FF">
      <w:r>
        <w:t>last-dotplot $o.maf $o.maf.gif</w:t>
      </w:r>
    </w:p>
    <w:p w14:paraId="62F78E7A" w14:textId="77777777" w:rsidR="00BD64FF" w:rsidRDefault="00BD64FF" w:rsidP="00BD64FF">
      <w:r>
        <w:tab/>
        <w:t># plot</w:t>
      </w:r>
    </w:p>
    <w:p w14:paraId="0DC92D79" w14:textId="77777777" w:rsidR="007E0774" w:rsidRDefault="007E0774"/>
    <w:sectPr w:rsidR="007E0774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E0774"/>
    <w:rsid w:val="007E7562"/>
    <w:rsid w:val="00A944C6"/>
    <w:rsid w:val="00BD64FF"/>
    <w:rsid w:val="00DA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0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Du, Kang</cp:lastModifiedBy>
  <cp:revision>2</cp:revision>
  <dcterms:created xsi:type="dcterms:W3CDTF">2016-11-19T00:45:00Z</dcterms:created>
  <dcterms:modified xsi:type="dcterms:W3CDTF">2024-12-27T22:41:00Z</dcterms:modified>
</cp:coreProperties>
</file>