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981BB" w14:textId="308D76DE" w:rsidR="006C4B3F" w:rsidRPr="00AD0C7D" w:rsidRDefault="0038322D" w:rsidP="006C4B3F">
      <w:pPr>
        <w:rPr>
          <w:rFonts w:hint="eastAsia"/>
          <w:b/>
          <w:bCs/>
        </w:rPr>
      </w:pPr>
      <w:r w:rsidRPr="00AD0C7D">
        <w:rPr>
          <w:rFonts w:hint="eastAsia"/>
          <w:b/>
          <w:bCs/>
        </w:rPr>
        <w:t>Supplemental code 1.</w:t>
      </w:r>
      <w:r w:rsidR="006C4B3F" w:rsidRPr="00AD0C7D">
        <w:rPr>
          <w:b/>
          <w:bCs/>
        </w:rPr>
        <w:t xml:space="preserve"> </w:t>
      </w:r>
      <w:r w:rsidRPr="00AD0C7D">
        <w:rPr>
          <w:rFonts w:hint="eastAsia"/>
          <w:b/>
          <w:bCs/>
        </w:rPr>
        <w:t>P</w:t>
      </w:r>
      <w:r w:rsidR="006C4B3F" w:rsidRPr="00AD0C7D">
        <w:rPr>
          <w:b/>
          <w:bCs/>
        </w:rPr>
        <w:t xml:space="preserve">erl script synthesizing gene evidence </w:t>
      </w:r>
      <w:r w:rsidR="00AD0C7D">
        <w:rPr>
          <w:rFonts w:hint="eastAsia"/>
          <w:b/>
          <w:bCs/>
        </w:rPr>
        <w:t>during genome annotation.</w:t>
      </w:r>
    </w:p>
    <w:p w14:paraId="16F4E4F1" w14:textId="77777777" w:rsidR="0038322D" w:rsidRDefault="0038322D" w:rsidP="006C4B3F">
      <w:pPr>
        <w:rPr>
          <w:rFonts w:hint="eastAsia"/>
        </w:rPr>
      </w:pPr>
    </w:p>
    <w:p w14:paraId="04673F16" w14:textId="4640F7A6" w:rsidR="006C4B3F" w:rsidRDefault="006C4B3F" w:rsidP="006C4B3F">
      <w:r>
        <w:t>#!/usr/bin/perl -w</w:t>
      </w:r>
    </w:p>
    <w:p w14:paraId="07EBEE4F" w14:textId="77777777" w:rsidR="006C4B3F" w:rsidRDefault="006C4B3F" w:rsidP="006C4B3F"/>
    <w:p w14:paraId="012212D6" w14:textId="77777777" w:rsidR="006C4B3F" w:rsidRDefault="006C4B3F" w:rsidP="006C4B3F">
      <w:r>
        <w:t>my $usage=&lt;&lt;EOF;</w:t>
      </w:r>
    </w:p>
    <w:p w14:paraId="13394FD2" w14:textId="77777777" w:rsidR="006C4B3F" w:rsidRDefault="006C4B3F" w:rsidP="006C4B3F">
      <w:r>
        <w:t>--------------------------------</w:t>
      </w:r>
    </w:p>
    <w:p w14:paraId="18B7E7FC" w14:textId="77777777" w:rsidR="006C4B3F" w:rsidRDefault="006C4B3F" w:rsidP="006C4B3F">
      <w:r>
        <w:t xml:space="preserve">"ab homo", refers to "ab from homo", or "ab and homo", aim to let </w:t>
      </w:r>
      <w:proofErr w:type="spellStart"/>
      <w:r>
        <w:t>ab_initio</w:t>
      </w:r>
      <w:proofErr w:type="spellEnd"/>
      <w:r>
        <w:t xml:space="preserve"> and homology prediction make up for each other</w:t>
      </w:r>
    </w:p>
    <w:p w14:paraId="624B7278" w14:textId="77777777" w:rsidR="006C4B3F" w:rsidRDefault="006C4B3F" w:rsidP="006C4B3F"/>
    <w:p w14:paraId="03734578" w14:textId="77777777" w:rsidR="006C4B3F" w:rsidRDefault="006C4B3F" w:rsidP="006C4B3F">
      <w:r>
        <w:t xml:space="preserve">Usage: $0 </w:t>
      </w:r>
      <w:proofErr w:type="spellStart"/>
      <w:r>
        <w:t>clusterred.gff</w:t>
      </w:r>
      <w:proofErr w:type="spellEnd"/>
      <w:r>
        <w:t>(or stdin) (-ab AUGUSTUS) &gt;</w:t>
      </w:r>
      <w:proofErr w:type="spellStart"/>
      <w:r>
        <w:t>ab_homo.gff</w:t>
      </w:r>
      <w:proofErr w:type="spellEnd"/>
    </w:p>
    <w:p w14:paraId="783CBC8B" w14:textId="77777777" w:rsidR="006C4B3F" w:rsidRDefault="006C4B3F" w:rsidP="006C4B3F">
      <w:r>
        <w:t xml:space="preserve"> </w:t>
      </w:r>
    </w:p>
    <w:p w14:paraId="4D1A2A4A" w14:textId="77777777" w:rsidR="006C4B3F" w:rsidRDefault="006C4B3F" w:rsidP="006C4B3F">
      <w:r>
        <w:tab/>
        <w:t>-ab assigns the marker to recognize ab initio prediction, could also be "</w:t>
      </w:r>
      <w:proofErr w:type="spellStart"/>
      <w:r>
        <w:t>AUGUSTUS,snap</w:t>
      </w:r>
      <w:proofErr w:type="spellEnd"/>
      <w:r>
        <w:t>,..."</w:t>
      </w:r>
    </w:p>
    <w:p w14:paraId="7FD53438" w14:textId="77777777" w:rsidR="006C4B3F" w:rsidRDefault="006C4B3F" w:rsidP="006C4B3F"/>
    <w:p w14:paraId="3141324B" w14:textId="77777777" w:rsidR="006C4B3F" w:rsidRDefault="006C4B3F" w:rsidP="006C4B3F">
      <w:r>
        <w:t xml:space="preserve">* input </w:t>
      </w:r>
      <w:proofErr w:type="spellStart"/>
      <w:r>
        <w:t>gff</w:t>
      </w:r>
      <w:proofErr w:type="spellEnd"/>
      <w:r>
        <w:t xml:space="preserve"> should be scored by splice_score.pl first</w:t>
      </w:r>
    </w:p>
    <w:p w14:paraId="2D333B18" w14:textId="77777777" w:rsidR="006C4B3F" w:rsidRDefault="006C4B3F" w:rsidP="006C4B3F">
      <w:r>
        <w:t>* output about "</w:t>
      </w:r>
      <w:proofErr w:type="spellStart"/>
      <w:r>
        <w:t>pre_stop;frameshift</w:t>
      </w:r>
      <w:proofErr w:type="spellEnd"/>
      <w:r>
        <w:t>" will not always be right anymore, replace them afterword</w:t>
      </w:r>
    </w:p>
    <w:p w14:paraId="216EC503" w14:textId="77777777" w:rsidR="006C4B3F" w:rsidRDefault="006C4B3F" w:rsidP="006C4B3F"/>
    <w:p w14:paraId="3188CDE5" w14:textId="77777777" w:rsidR="006C4B3F" w:rsidRDefault="006C4B3F" w:rsidP="006C4B3F">
      <w:r>
        <w:tab/>
      </w:r>
      <w:r>
        <w:tab/>
      </w:r>
      <w:r>
        <w:tab/>
      </w:r>
      <w:r>
        <w:tab/>
      </w:r>
      <w:r>
        <w:tab/>
        <w:t>Du Kang 2020-10-20</w:t>
      </w:r>
    </w:p>
    <w:p w14:paraId="684FA0CE" w14:textId="77777777" w:rsidR="006C4B3F" w:rsidRDefault="006C4B3F" w:rsidP="006C4B3F">
      <w:r>
        <w:t>--------------------------------</w:t>
      </w:r>
    </w:p>
    <w:p w14:paraId="51D8FE23" w14:textId="77777777" w:rsidR="006C4B3F" w:rsidRDefault="006C4B3F" w:rsidP="006C4B3F">
      <w:r>
        <w:t>EOF</w:t>
      </w:r>
    </w:p>
    <w:p w14:paraId="0C9A75DC" w14:textId="77777777" w:rsidR="006C4B3F" w:rsidRDefault="006C4B3F" w:rsidP="006C4B3F"/>
    <w:p w14:paraId="1CA8370A" w14:textId="77777777" w:rsidR="006C4B3F" w:rsidRDefault="006C4B3F" w:rsidP="006C4B3F">
      <w:r>
        <w:t xml:space="preserve">use List::Util </w:t>
      </w:r>
      <w:proofErr w:type="spellStart"/>
      <w:r>
        <w:t>qw</w:t>
      </w:r>
      <w:proofErr w:type="spellEnd"/>
      <w:r>
        <w:t>(max min);</w:t>
      </w:r>
    </w:p>
    <w:p w14:paraId="7C54445C" w14:textId="77777777" w:rsidR="006C4B3F" w:rsidRDefault="006C4B3F" w:rsidP="006C4B3F"/>
    <w:p w14:paraId="47CF736F" w14:textId="77777777" w:rsidR="006C4B3F" w:rsidRDefault="006C4B3F" w:rsidP="006C4B3F">
      <w:r>
        <w:t>$ab="AUGUSTUS";</w:t>
      </w:r>
    </w:p>
    <w:p w14:paraId="7C8C4675" w14:textId="77777777" w:rsidR="006C4B3F" w:rsidRDefault="006C4B3F" w:rsidP="006C4B3F">
      <w:r>
        <w:t>while ($_=shift @ARGV) {</w:t>
      </w:r>
    </w:p>
    <w:p w14:paraId="2C77EE3E" w14:textId="77777777" w:rsidR="006C4B3F" w:rsidRDefault="006C4B3F" w:rsidP="006C4B3F">
      <w:r>
        <w:tab/>
        <w:t>if (/^-ab$/) {</w:t>
      </w:r>
    </w:p>
    <w:p w14:paraId="0FFB7E31" w14:textId="77777777" w:rsidR="006C4B3F" w:rsidRDefault="006C4B3F" w:rsidP="006C4B3F">
      <w:r>
        <w:tab/>
      </w:r>
      <w:r>
        <w:tab/>
        <w:t>$ab=shift @ARGV;</w:t>
      </w:r>
    </w:p>
    <w:p w14:paraId="3E24E415" w14:textId="77777777" w:rsidR="006C4B3F" w:rsidRDefault="006C4B3F" w:rsidP="006C4B3F">
      <w:r>
        <w:tab/>
        <w:t>}else{</w:t>
      </w:r>
    </w:p>
    <w:p w14:paraId="284EE201" w14:textId="77777777" w:rsidR="006C4B3F" w:rsidRDefault="006C4B3F" w:rsidP="006C4B3F">
      <w:r>
        <w:tab/>
      </w:r>
      <w:r>
        <w:tab/>
        <w:t>push @file, $_;</w:t>
      </w:r>
    </w:p>
    <w:p w14:paraId="75411B2C" w14:textId="77777777" w:rsidR="006C4B3F" w:rsidRDefault="006C4B3F" w:rsidP="006C4B3F">
      <w:r>
        <w:tab/>
        <w:t>}</w:t>
      </w:r>
    </w:p>
    <w:p w14:paraId="5DBC6CE1" w14:textId="77777777" w:rsidR="006C4B3F" w:rsidRDefault="006C4B3F" w:rsidP="006C4B3F">
      <w:r>
        <w:t>}</w:t>
      </w:r>
    </w:p>
    <w:p w14:paraId="20A9E45C" w14:textId="77777777" w:rsidR="006C4B3F" w:rsidRDefault="006C4B3F" w:rsidP="006C4B3F">
      <w:r>
        <w:t>die $usage if (!@file and -t STDIN);</w:t>
      </w:r>
    </w:p>
    <w:p w14:paraId="30AA5120" w14:textId="77777777" w:rsidR="006C4B3F" w:rsidRDefault="006C4B3F" w:rsidP="006C4B3F">
      <w:r>
        <w:t>$ab=~s/,/|/g;</w:t>
      </w:r>
    </w:p>
    <w:p w14:paraId="10F6F8D7" w14:textId="77777777" w:rsidR="006C4B3F" w:rsidRDefault="006C4B3F" w:rsidP="006C4B3F"/>
    <w:p w14:paraId="6DB51D21" w14:textId="77777777" w:rsidR="006C4B3F" w:rsidRDefault="006C4B3F" w:rsidP="006C4B3F">
      <w:r>
        <w:t>open IN, "cat @file |cut -f9-|" or die $!;</w:t>
      </w:r>
    </w:p>
    <w:p w14:paraId="582B70B3" w14:textId="77777777" w:rsidR="006C4B3F" w:rsidRDefault="006C4B3F" w:rsidP="006C4B3F">
      <w:r>
        <w:t>while (&lt;IN&gt;) {</w:t>
      </w:r>
    </w:p>
    <w:p w14:paraId="158F6AA8" w14:textId="77777777" w:rsidR="006C4B3F" w:rsidRDefault="006C4B3F" w:rsidP="006C4B3F">
      <w:r>
        <w:tab/>
        <w:t>my @ab;</w:t>
      </w:r>
    </w:p>
    <w:p w14:paraId="39FB6A86" w14:textId="77777777" w:rsidR="006C4B3F" w:rsidRDefault="006C4B3F" w:rsidP="006C4B3F">
      <w:r>
        <w:tab/>
        <w:t>my @homo;</w:t>
      </w:r>
    </w:p>
    <w:p w14:paraId="7D32790F" w14:textId="77777777" w:rsidR="006C4B3F" w:rsidRDefault="006C4B3F" w:rsidP="006C4B3F"/>
    <w:p w14:paraId="145B2140" w14:textId="77777777" w:rsidR="006C4B3F" w:rsidRDefault="006C4B3F" w:rsidP="006C4B3F">
      <w:r>
        <w:tab/>
        <w:t>my @iso=split /_flag_/;</w:t>
      </w:r>
    </w:p>
    <w:p w14:paraId="07173DD7" w14:textId="77777777" w:rsidR="006C4B3F" w:rsidRDefault="006C4B3F" w:rsidP="006C4B3F">
      <w:r>
        <w:tab/>
        <w:t>foreach $iso (@iso){</w:t>
      </w:r>
    </w:p>
    <w:p w14:paraId="21AC0D51" w14:textId="77777777" w:rsidR="006C4B3F" w:rsidRDefault="006C4B3F" w:rsidP="006C4B3F">
      <w:r>
        <w:tab/>
      </w:r>
      <w:r>
        <w:tab/>
        <w:t>$iso=~s/# alignment.*//;</w:t>
      </w:r>
    </w:p>
    <w:p w14:paraId="60879658" w14:textId="77777777" w:rsidR="006C4B3F" w:rsidRDefault="006C4B3F" w:rsidP="006C4B3F">
      <w:r>
        <w:tab/>
      </w:r>
      <w:r>
        <w:tab/>
        <w:t>$iso= &amp;</w:t>
      </w:r>
      <w:proofErr w:type="spellStart"/>
      <w:r>
        <w:t>gff_order</w:t>
      </w:r>
      <w:proofErr w:type="spellEnd"/>
      <w:r>
        <w:t>($iso);</w:t>
      </w:r>
    </w:p>
    <w:p w14:paraId="4C9F9778" w14:textId="77777777" w:rsidR="006C4B3F" w:rsidRDefault="006C4B3F" w:rsidP="006C4B3F">
      <w:r>
        <w:tab/>
      </w:r>
      <w:r>
        <w:tab/>
        <w:t>$iso=~/\t($ab)\t/</w:t>
      </w:r>
      <w:proofErr w:type="spellStart"/>
      <w:r>
        <w:t>i</w:t>
      </w:r>
      <w:proofErr w:type="spellEnd"/>
      <w:r>
        <w:t>? push @ab, $iso : push @</w:t>
      </w:r>
      <w:proofErr w:type="spellStart"/>
      <w:r>
        <w:t>homo</w:t>
      </w:r>
      <w:proofErr w:type="spellEnd"/>
      <w:r>
        <w:t>, $iso;</w:t>
      </w:r>
    </w:p>
    <w:p w14:paraId="2182A6D8" w14:textId="77777777" w:rsidR="006C4B3F" w:rsidRDefault="006C4B3F" w:rsidP="006C4B3F">
      <w:r>
        <w:tab/>
        <w:t>}</w:t>
      </w:r>
    </w:p>
    <w:p w14:paraId="2C47748D" w14:textId="77777777" w:rsidR="006C4B3F" w:rsidRDefault="006C4B3F" w:rsidP="006C4B3F"/>
    <w:p w14:paraId="4C4F1505" w14:textId="77777777" w:rsidR="006C4B3F" w:rsidRDefault="006C4B3F" w:rsidP="006C4B3F">
      <w:r>
        <w:lastRenderedPageBreak/>
        <w:tab/>
        <w:t>if (@homo==0 or @ab==0) {</w:t>
      </w:r>
    </w:p>
    <w:p w14:paraId="10E64BD1" w14:textId="77777777" w:rsidR="006C4B3F" w:rsidRDefault="006C4B3F" w:rsidP="006C4B3F">
      <w:r>
        <w:tab/>
      </w:r>
      <w:r>
        <w:tab/>
        <w:t>s/_break_/\n/g and print for @iso;</w:t>
      </w:r>
    </w:p>
    <w:p w14:paraId="6DF75316" w14:textId="77777777" w:rsidR="006C4B3F" w:rsidRDefault="006C4B3F" w:rsidP="006C4B3F"/>
    <w:p w14:paraId="443B5BBE" w14:textId="77777777" w:rsidR="006C4B3F" w:rsidRDefault="006C4B3F" w:rsidP="006C4B3F">
      <w:r>
        <w:tab/>
        <w:t>}else{</w:t>
      </w:r>
    </w:p>
    <w:p w14:paraId="343B5F77" w14:textId="77777777" w:rsidR="006C4B3F" w:rsidRDefault="006C4B3F" w:rsidP="006C4B3F">
      <w:r>
        <w:tab/>
      </w:r>
      <w:r>
        <w:tab/>
        <w:t># to judge whether to merge the multiple homo together or not</w:t>
      </w:r>
    </w:p>
    <w:p w14:paraId="64CA3118" w14:textId="77777777" w:rsidR="006C4B3F" w:rsidRDefault="006C4B3F" w:rsidP="006C4B3F">
      <w:r>
        <w:tab/>
      </w:r>
      <w:r>
        <w:tab/>
        <w:t xml:space="preserve"># I only set an easy threshold here: merge them if the sum of the coverage &lt;120 and none of them is perfectly </w:t>
      </w:r>
      <w:proofErr w:type="spellStart"/>
      <w:r>
        <w:t>supproted</w:t>
      </w:r>
      <w:proofErr w:type="spellEnd"/>
      <w:r>
        <w:t xml:space="preserve"> by RNA</w:t>
      </w:r>
    </w:p>
    <w:p w14:paraId="3BCA4FE5" w14:textId="77777777" w:rsidR="006C4B3F" w:rsidRDefault="006C4B3F" w:rsidP="006C4B3F">
      <w:r>
        <w:tab/>
      </w:r>
      <w:r>
        <w:tab/>
        <w:t>my $</w:t>
      </w:r>
      <w:proofErr w:type="spellStart"/>
      <w:r>
        <w:t>cover_sum</w:t>
      </w:r>
      <w:proofErr w:type="spellEnd"/>
      <w:r>
        <w:t>=0;</w:t>
      </w:r>
    </w:p>
    <w:p w14:paraId="5B67C66D" w14:textId="77777777" w:rsidR="006C4B3F" w:rsidRDefault="006C4B3F" w:rsidP="006C4B3F">
      <w:r>
        <w:tab/>
      </w:r>
      <w:r>
        <w:tab/>
        <w:t>my $flag=0;</w:t>
      </w:r>
    </w:p>
    <w:p w14:paraId="37343351" w14:textId="77777777" w:rsidR="006C4B3F" w:rsidRDefault="006C4B3F" w:rsidP="006C4B3F">
      <w:r>
        <w:tab/>
      </w:r>
      <w:r>
        <w:tab/>
        <w:t>foreach $homo (@homo){</w:t>
      </w:r>
    </w:p>
    <w:p w14:paraId="68A17D98" w14:textId="77777777" w:rsidR="006C4B3F" w:rsidRDefault="006C4B3F" w:rsidP="006C4B3F">
      <w:r>
        <w:tab/>
      </w:r>
      <w:r>
        <w:tab/>
      </w:r>
      <w:r>
        <w:tab/>
        <w:t>my ($score,$cover,$start,$stop)=$homo=~/\tgene\t\d+\t\d+\t(\S+)\t\S+\t\S+\t\S+cover=(.*?);.*;start_c=(\d);stop_c=(\d);/;</w:t>
      </w:r>
    </w:p>
    <w:p w14:paraId="165C21E3" w14:textId="77777777" w:rsidR="006C4B3F" w:rsidRDefault="006C4B3F" w:rsidP="006C4B3F">
      <w:r>
        <w:tab/>
      </w:r>
      <w:r>
        <w:tab/>
      </w:r>
      <w:r>
        <w:tab/>
        <w:t>$</w:t>
      </w:r>
      <w:proofErr w:type="spellStart"/>
      <w:r>
        <w:t>cover_sum</w:t>
      </w:r>
      <w:proofErr w:type="spellEnd"/>
      <w:r>
        <w:t>+=$cover;</w:t>
      </w:r>
    </w:p>
    <w:p w14:paraId="678CC9FE" w14:textId="77777777" w:rsidR="006C4B3F" w:rsidRDefault="006C4B3F" w:rsidP="006C4B3F">
      <w:r>
        <w:tab/>
      </w:r>
      <w:r>
        <w:tab/>
      </w:r>
      <w:r>
        <w:tab/>
        <w:t>$flag=1 if $score==100 and $start==1 and $stop==1;</w:t>
      </w:r>
    </w:p>
    <w:p w14:paraId="1F2E0EE2" w14:textId="77777777" w:rsidR="006C4B3F" w:rsidRDefault="006C4B3F" w:rsidP="006C4B3F">
      <w:r>
        <w:tab/>
      </w:r>
      <w:r>
        <w:tab/>
        <w:t>}</w:t>
      </w:r>
    </w:p>
    <w:p w14:paraId="44FDC65F" w14:textId="77777777" w:rsidR="006C4B3F" w:rsidRDefault="006C4B3F" w:rsidP="006C4B3F"/>
    <w:p w14:paraId="56B01549" w14:textId="77777777" w:rsidR="006C4B3F" w:rsidRDefault="006C4B3F" w:rsidP="006C4B3F">
      <w:r>
        <w:tab/>
      </w:r>
      <w:r>
        <w:tab/>
        <w:t>if ($</w:t>
      </w:r>
      <w:proofErr w:type="spellStart"/>
      <w:r>
        <w:t>cover_sum</w:t>
      </w:r>
      <w:proofErr w:type="spellEnd"/>
      <w:r>
        <w:t>&lt;=120 and $flag==0) {</w:t>
      </w:r>
      <w:r>
        <w:tab/>
        <w:t># merge, @homo==1 is included in this case</w:t>
      </w:r>
    </w:p>
    <w:p w14:paraId="3C2D6524" w14:textId="77777777" w:rsidR="006C4B3F" w:rsidRDefault="006C4B3F" w:rsidP="006C4B3F">
      <w:r>
        <w:tab/>
      </w:r>
      <w:r>
        <w:tab/>
      </w:r>
      <w:r>
        <w:tab/>
        <w:t>foreach $homo (@homo){</w:t>
      </w:r>
      <w:r>
        <w:tab/>
        <w:t># I know this section is hard to understand, but correct</w:t>
      </w:r>
    </w:p>
    <w:p w14:paraId="348DE4D4" w14:textId="77777777" w:rsidR="006C4B3F" w:rsidRDefault="006C4B3F" w:rsidP="006C4B3F">
      <w:r>
        <w:tab/>
      </w:r>
      <w:r>
        <w:tab/>
      </w:r>
      <w:r>
        <w:tab/>
      </w:r>
      <w:r>
        <w:tab/>
        <w:t>my @tmp;</w:t>
      </w:r>
    </w:p>
    <w:p w14:paraId="42906F2F" w14:textId="77777777" w:rsidR="006C4B3F" w:rsidRDefault="006C4B3F" w:rsidP="006C4B3F">
      <w:r>
        <w:tab/>
      </w:r>
      <w:r>
        <w:tab/>
      </w:r>
      <w:r>
        <w:tab/>
      </w:r>
      <w:r>
        <w:tab/>
        <w:t>foreach $ab (@ab){</w:t>
      </w:r>
    </w:p>
    <w:p w14:paraId="3A063391" w14:textId="77777777" w:rsidR="006C4B3F" w:rsidRDefault="006C4B3F" w:rsidP="006C4B3F">
      <w:r>
        <w:tab/>
      </w:r>
      <w:r>
        <w:tab/>
      </w:r>
      <w:r>
        <w:tab/>
      </w:r>
      <w:r>
        <w:tab/>
      </w:r>
      <w:r>
        <w:tab/>
        <w:t>my $cut= &amp;cut($homo, $ab);</w:t>
      </w:r>
    </w:p>
    <w:p w14:paraId="1AF5252F" w14:textId="77777777" w:rsidR="006C4B3F" w:rsidRDefault="006C4B3F" w:rsidP="006C4B3F">
      <w:r>
        <w:tab/>
      </w:r>
      <w:r>
        <w:tab/>
      </w:r>
      <w:r>
        <w:tab/>
      </w:r>
      <w:r>
        <w:tab/>
      </w:r>
      <w:r>
        <w:tab/>
        <w:t>if($cut eq ";"){push @tmp, $ab}</w:t>
      </w:r>
      <w:proofErr w:type="spellStart"/>
      <w:r>
        <w:t>elsif</w:t>
      </w:r>
      <w:proofErr w:type="spellEnd"/>
      <w:r>
        <w:t>($cut eq "-"){$homo=$ab}else{$homo= &amp;paste($homo, $ab, $cut)}</w:t>
      </w:r>
    </w:p>
    <w:p w14:paraId="49A037F1" w14:textId="77777777" w:rsidR="006C4B3F" w:rsidRDefault="006C4B3F" w:rsidP="006C4B3F">
      <w:r>
        <w:tab/>
      </w:r>
      <w:r>
        <w:tab/>
      </w:r>
      <w:r>
        <w:tab/>
      </w:r>
      <w:r>
        <w:tab/>
        <w:t>}</w:t>
      </w:r>
    </w:p>
    <w:p w14:paraId="228EF76A" w14:textId="77777777" w:rsidR="006C4B3F" w:rsidRDefault="006C4B3F" w:rsidP="006C4B3F">
      <w:r>
        <w:tab/>
      </w:r>
      <w:r>
        <w:tab/>
      </w:r>
      <w:r>
        <w:tab/>
      </w:r>
      <w:r>
        <w:tab/>
        <w:t>@ab=($homo,@tmp);</w:t>
      </w:r>
    </w:p>
    <w:p w14:paraId="61B64F55" w14:textId="77777777" w:rsidR="006C4B3F" w:rsidRDefault="006C4B3F" w:rsidP="006C4B3F">
      <w:r>
        <w:tab/>
      </w:r>
      <w:r>
        <w:tab/>
      </w:r>
      <w:r>
        <w:tab/>
      </w:r>
      <w:r>
        <w:tab/>
        <w:t>$result=$homo;</w:t>
      </w:r>
    </w:p>
    <w:p w14:paraId="2A0E6811" w14:textId="77777777" w:rsidR="006C4B3F" w:rsidRDefault="006C4B3F" w:rsidP="006C4B3F">
      <w:r>
        <w:tab/>
      </w:r>
      <w:r>
        <w:tab/>
      </w:r>
      <w:r>
        <w:tab/>
        <w:t>}</w:t>
      </w:r>
    </w:p>
    <w:p w14:paraId="05BB1524" w14:textId="77777777" w:rsidR="006C4B3F" w:rsidRDefault="006C4B3F" w:rsidP="006C4B3F">
      <w:r>
        <w:tab/>
      </w:r>
      <w:r>
        <w:tab/>
      </w:r>
      <w:r>
        <w:tab/>
        <w:t>$result=~s/_break_/\n/g;</w:t>
      </w:r>
    </w:p>
    <w:p w14:paraId="7526CC0F" w14:textId="77777777" w:rsidR="006C4B3F" w:rsidRDefault="006C4B3F" w:rsidP="006C4B3F">
      <w:r>
        <w:tab/>
      </w:r>
      <w:r>
        <w:tab/>
      </w:r>
      <w:r>
        <w:tab/>
        <w:t>print $result;</w:t>
      </w:r>
    </w:p>
    <w:p w14:paraId="6C6F4E50" w14:textId="77777777" w:rsidR="006C4B3F" w:rsidRDefault="006C4B3F" w:rsidP="006C4B3F"/>
    <w:p w14:paraId="051C3E70" w14:textId="77777777" w:rsidR="006C4B3F" w:rsidRDefault="006C4B3F" w:rsidP="006C4B3F">
      <w:r>
        <w:tab/>
      </w:r>
      <w:r>
        <w:tab/>
        <w:t>}else{</w:t>
      </w:r>
      <w:r>
        <w:tab/>
        <w:t># do not merge, left gets left, right gets right, middle gets nothing</w:t>
      </w:r>
    </w:p>
    <w:p w14:paraId="27940D68" w14:textId="77777777" w:rsidR="006C4B3F" w:rsidRDefault="006C4B3F" w:rsidP="006C4B3F">
      <w:r>
        <w:tab/>
      </w:r>
      <w:r>
        <w:tab/>
      </w:r>
      <w:r>
        <w:tab/>
        <w:t>my $cut= &amp;cut($homo[0], $ab[0]);</w:t>
      </w:r>
    </w:p>
    <w:p w14:paraId="75D30387" w14:textId="77777777" w:rsidR="006C4B3F" w:rsidRDefault="006C4B3F" w:rsidP="006C4B3F">
      <w:r>
        <w:tab/>
      </w:r>
      <w:r>
        <w:tab/>
      </w:r>
      <w:r>
        <w:tab/>
        <w:t>$cut=~s/;\d+/;/;</w:t>
      </w:r>
    </w:p>
    <w:p w14:paraId="3B3B4D73" w14:textId="77777777" w:rsidR="006C4B3F" w:rsidRDefault="006C4B3F" w:rsidP="006C4B3F">
      <w:r>
        <w:tab/>
      </w:r>
      <w:r>
        <w:tab/>
      </w:r>
      <w:r>
        <w:tab/>
        <w:t>$homo[0]= $cut eq ";"? $homo[0] : $cut eq "-"? $ab[0] : &amp;paste($homo[0], $ab[0], $cut);</w:t>
      </w:r>
    </w:p>
    <w:p w14:paraId="6D1714E8" w14:textId="77777777" w:rsidR="006C4B3F" w:rsidRDefault="006C4B3F" w:rsidP="006C4B3F"/>
    <w:p w14:paraId="298A0A35" w14:textId="77777777" w:rsidR="006C4B3F" w:rsidRDefault="006C4B3F" w:rsidP="006C4B3F">
      <w:r>
        <w:tab/>
      </w:r>
      <w:r>
        <w:tab/>
      </w:r>
      <w:r>
        <w:tab/>
        <w:t>$cut= &amp;cut($homo[-1], $ab[-1]);</w:t>
      </w:r>
    </w:p>
    <w:p w14:paraId="2FB66BE5" w14:textId="77777777" w:rsidR="006C4B3F" w:rsidRDefault="006C4B3F" w:rsidP="006C4B3F">
      <w:r>
        <w:tab/>
      </w:r>
      <w:r>
        <w:tab/>
      </w:r>
      <w:r>
        <w:tab/>
        <w:t>$cut=~s/\d+;/;/;</w:t>
      </w:r>
    </w:p>
    <w:p w14:paraId="04560577" w14:textId="77777777" w:rsidR="006C4B3F" w:rsidRDefault="006C4B3F" w:rsidP="006C4B3F">
      <w:r>
        <w:tab/>
      </w:r>
      <w:r>
        <w:tab/>
      </w:r>
      <w:r>
        <w:tab/>
        <w:t>$homo[-1]= $cut eq ";"? $homo[-1] : $cut eq "-"? $ab[-1] : &amp;paste($homo[-1], $ab[-1], $cut);</w:t>
      </w:r>
    </w:p>
    <w:p w14:paraId="731C4E77" w14:textId="77777777" w:rsidR="006C4B3F" w:rsidRDefault="006C4B3F" w:rsidP="006C4B3F"/>
    <w:p w14:paraId="1FFB19D4" w14:textId="77777777" w:rsidR="006C4B3F" w:rsidRDefault="006C4B3F" w:rsidP="006C4B3F">
      <w:r>
        <w:tab/>
      </w:r>
      <w:r>
        <w:tab/>
      </w:r>
      <w:r>
        <w:tab/>
        <w:t>s/_break_/\n/g and print for do { my %seen; grep { !$seen{$_}++ } @homo};</w:t>
      </w:r>
    </w:p>
    <w:p w14:paraId="7F1A9162" w14:textId="77777777" w:rsidR="006C4B3F" w:rsidRDefault="006C4B3F" w:rsidP="006C4B3F">
      <w:r>
        <w:tab/>
      </w:r>
      <w:r>
        <w:tab/>
        <w:t>}</w:t>
      </w:r>
    </w:p>
    <w:p w14:paraId="394865B9" w14:textId="77777777" w:rsidR="006C4B3F" w:rsidRDefault="006C4B3F" w:rsidP="006C4B3F">
      <w:r>
        <w:lastRenderedPageBreak/>
        <w:tab/>
        <w:t>}</w:t>
      </w:r>
    </w:p>
    <w:p w14:paraId="29732D45" w14:textId="77777777" w:rsidR="006C4B3F" w:rsidRDefault="006C4B3F" w:rsidP="006C4B3F">
      <w:r>
        <w:t>}</w:t>
      </w:r>
    </w:p>
    <w:p w14:paraId="429C7959" w14:textId="77777777" w:rsidR="006C4B3F" w:rsidRDefault="006C4B3F" w:rsidP="006C4B3F"/>
    <w:p w14:paraId="07E8178A" w14:textId="77777777" w:rsidR="006C4B3F" w:rsidRDefault="006C4B3F" w:rsidP="006C4B3F"/>
    <w:p w14:paraId="6DDBB231" w14:textId="77777777" w:rsidR="006C4B3F" w:rsidRDefault="006C4B3F" w:rsidP="006C4B3F">
      <w:r>
        <w:t>############################################### subs ######################################################</w:t>
      </w:r>
    </w:p>
    <w:p w14:paraId="204FF053" w14:textId="77777777" w:rsidR="006C4B3F" w:rsidRDefault="006C4B3F" w:rsidP="006C4B3F">
      <w:r>
        <w:t xml:space="preserve">sub </w:t>
      </w:r>
      <w:proofErr w:type="spellStart"/>
      <w:r>
        <w:t>gff_order</w:t>
      </w:r>
      <w:proofErr w:type="spellEnd"/>
      <w:r>
        <w:t xml:space="preserve"> {</w:t>
      </w:r>
    </w:p>
    <w:p w14:paraId="35C350A2" w14:textId="77777777" w:rsidR="006C4B3F" w:rsidRDefault="006C4B3F" w:rsidP="006C4B3F">
      <w:r>
        <w:tab/>
        <w:t xml:space="preserve"># I eat in a flatted </w:t>
      </w:r>
      <w:proofErr w:type="spellStart"/>
      <w:r>
        <w:t>gff</w:t>
      </w:r>
      <w:proofErr w:type="spellEnd"/>
      <w:r>
        <w:t>, order then output</w:t>
      </w:r>
    </w:p>
    <w:p w14:paraId="20F91E56" w14:textId="77777777" w:rsidR="006C4B3F" w:rsidRDefault="006C4B3F" w:rsidP="006C4B3F">
      <w:r>
        <w:tab/>
        <w:t>my $in=shift @_;</w:t>
      </w:r>
    </w:p>
    <w:p w14:paraId="100D87A9" w14:textId="77777777" w:rsidR="006C4B3F" w:rsidRDefault="006C4B3F" w:rsidP="006C4B3F">
      <w:r>
        <w:tab/>
        <w:t>my ($</w:t>
      </w:r>
      <w:proofErr w:type="spellStart"/>
      <w:r>
        <w:t>gff</w:t>
      </w:r>
      <w:proofErr w:type="spellEnd"/>
      <w:r>
        <w:t>,$suffix)=$in=~/(.*?)(#.*)$/;</w:t>
      </w:r>
    </w:p>
    <w:p w14:paraId="721A1DA2" w14:textId="77777777" w:rsidR="006C4B3F" w:rsidRDefault="006C4B3F" w:rsidP="006C4B3F">
      <w:r>
        <w:tab/>
        <w:t>$</w:t>
      </w:r>
      <w:proofErr w:type="spellStart"/>
      <w:r>
        <w:t>gff</w:t>
      </w:r>
      <w:proofErr w:type="spellEnd"/>
      <w:r>
        <w:t>=~s/_break_/\n/g;</w:t>
      </w:r>
    </w:p>
    <w:p w14:paraId="6EEFB560" w14:textId="77777777" w:rsidR="006C4B3F" w:rsidRDefault="006C4B3F" w:rsidP="006C4B3F">
      <w:r>
        <w:tab/>
        <w:t>$</w:t>
      </w:r>
      <w:proofErr w:type="spellStart"/>
      <w:r>
        <w:t>gff</w:t>
      </w:r>
      <w:proofErr w:type="spellEnd"/>
      <w:r>
        <w:t>=~s/\</w:t>
      </w:r>
      <w:proofErr w:type="spellStart"/>
      <w:r>
        <w:t>tintron</w:t>
      </w:r>
      <w:proofErr w:type="spellEnd"/>
      <w:r>
        <w:t>\t/\</w:t>
      </w:r>
      <w:proofErr w:type="spellStart"/>
      <w:r>
        <w:t>tantron</w:t>
      </w:r>
      <w:proofErr w:type="spellEnd"/>
      <w:r>
        <w:t>\t/g;</w:t>
      </w:r>
    </w:p>
    <w:p w14:paraId="7D0E28DF" w14:textId="77777777" w:rsidR="006C4B3F" w:rsidRDefault="006C4B3F" w:rsidP="006C4B3F">
      <w:r>
        <w:tab/>
        <w:t>my $o=`echo "$</w:t>
      </w:r>
      <w:proofErr w:type="spellStart"/>
      <w:r>
        <w:t>gff</w:t>
      </w:r>
      <w:proofErr w:type="spellEnd"/>
      <w:r>
        <w:t>" |sort -k4,4n -k3,3Vr`;</w:t>
      </w:r>
    </w:p>
    <w:p w14:paraId="2342DCBD" w14:textId="77777777" w:rsidR="006C4B3F" w:rsidRDefault="006C4B3F" w:rsidP="006C4B3F">
      <w:r>
        <w:tab/>
        <w:t>$o=~s/\n/_break_/</w:t>
      </w:r>
      <w:proofErr w:type="spellStart"/>
      <w:r>
        <w:t>gs</w:t>
      </w:r>
      <w:proofErr w:type="spellEnd"/>
      <w:r>
        <w:t>;</w:t>
      </w:r>
    </w:p>
    <w:p w14:paraId="571AFD86" w14:textId="77777777" w:rsidR="006C4B3F" w:rsidRDefault="006C4B3F" w:rsidP="006C4B3F">
      <w:r>
        <w:tab/>
        <w:t>$o=~s/\</w:t>
      </w:r>
      <w:proofErr w:type="spellStart"/>
      <w:r>
        <w:t>tantron</w:t>
      </w:r>
      <w:proofErr w:type="spellEnd"/>
      <w:r>
        <w:t>\t/\</w:t>
      </w:r>
      <w:proofErr w:type="spellStart"/>
      <w:r>
        <w:t>tintron</w:t>
      </w:r>
      <w:proofErr w:type="spellEnd"/>
      <w:r>
        <w:t>\t/g;</w:t>
      </w:r>
    </w:p>
    <w:p w14:paraId="417CE6BB" w14:textId="77777777" w:rsidR="006C4B3F" w:rsidRDefault="006C4B3F" w:rsidP="006C4B3F">
      <w:r>
        <w:tab/>
        <w:t>return $</w:t>
      </w:r>
      <w:proofErr w:type="spellStart"/>
      <w:r>
        <w:t>o.$suffix</w:t>
      </w:r>
      <w:proofErr w:type="spellEnd"/>
      <w:r>
        <w:t>;</w:t>
      </w:r>
    </w:p>
    <w:p w14:paraId="6FAC60BC" w14:textId="77777777" w:rsidR="006C4B3F" w:rsidRDefault="006C4B3F" w:rsidP="006C4B3F">
      <w:r>
        <w:t>}</w:t>
      </w:r>
    </w:p>
    <w:p w14:paraId="4307ED1B" w14:textId="77777777" w:rsidR="006C4B3F" w:rsidRDefault="006C4B3F" w:rsidP="006C4B3F"/>
    <w:p w14:paraId="221FF25D" w14:textId="77777777" w:rsidR="006C4B3F" w:rsidRDefault="006C4B3F" w:rsidP="006C4B3F">
      <w:r>
        <w:t>sub exon {</w:t>
      </w:r>
    </w:p>
    <w:p w14:paraId="3EA18D30" w14:textId="77777777" w:rsidR="006C4B3F" w:rsidRDefault="006C4B3F" w:rsidP="006C4B3F">
      <w:r>
        <w:tab/>
        <w:t xml:space="preserve"># I eat in a flatted </w:t>
      </w:r>
      <w:proofErr w:type="spellStart"/>
      <w:r>
        <w:t>gff</w:t>
      </w:r>
      <w:proofErr w:type="spellEnd"/>
      <w:r>
        <w:t xml:space="preserve"> line and output exon structure (no sort version, already sorted by &amp;</w:t>
      </w:r>
      <w:proofErr w:type="spellStart"/>
      <w:r>
        <w:t>gff_order</w:t>
      </w:r>
      <w:proofErr w:type="spellEnd"/>
      <w:r>
        <w:t>)</w:t>
      </w:r>
    </w:p>
    <w:p w14:paraId="56B23524" w14:textId="77777777" w:rsidR="006C4B3F" w:rsidRDefault="006C4B3F" w:rsidP="006C4B3F">
      <w:r>
        <w:tab/>
        <w:t>my $</w:t>
      </w:r>
      <w:proofErr w:type="spellStart"/>
      <w:r>
        <w:t>i</w:t>
      </w:r>
      <w:proofErr w:type="spellEnd"/>
      <w:r>
        <w:t>=shift @_;</w:t>
      </w:r>
    </w:p>
    <w:p w14:paraId="0DAD8398" w14:textId="77777777" w:rsidR="006C4B3F" w:rsidRDefault="006C4B3F" w:rsidP="006C4B3F">
      <w:r>
        <w:tab/>
        <w:t>my @exons=();</w:t>
      </w:r>
    </w:p>
    <w:p w14:paraId="549E05B4" w14:textId="77777777" w:rsidR="006C4B3F" w:rsidRDefault="006C4B3F" w:rsidP="006C4B3F">
      <w:r>
        <w:tab/>
        <w:t>for $catch ($</w:t>
      </w:r>
      <w:proofErr w:type="spellStart"/>
      <w:r>
        <w:t>i</w:t>
      </w:r>
      <w:proofErr w:type="spellEnd"/>
      <w:r>
        <w:t>=~/\t(</w:t>
      </w:r>
      <w:proofErr w:type="spellStart"/>
      <w:r>
        <w:t>CDS|exon</w:t>
      </w:r>
      <w:proofErr w:type="spellEnd"/>
      <w:r>
        <w:t>)\t(\d+\t\d+)\t/</w:t>
      </w:r>
      <w:proofErr w:type="spellStart"/>
      <w:r>
        <w:t>ig</w:t>
      </w:r>
      <w:proofErr w:type="spellEnd"/>
      <w:r>
        <w:t>){</w:t>
      </w:r>
    </w:p>
    <w:p w14:paraId="4D4DC007" w14:textId="77777777" w:rsidR="006C4B3F" w:rsidRDefault="006C4B3F" w:rsidP="006C4B3F">
      <w:r>
        <w:tab/>
      </w:r>
      <w:r>
        <w:tab/>
        <w:t>next if $catch=~/</w:t>
      </w:r>
      <w:proofErr w:type="spellStart"/>
      <w:r>
        <w:t>CDS|exon</w:t>
      </w:r>
      <w:proofErr w:type="spellEnd"/>
      <w:r>
        <w:t>/</w:t>
      </w:r>
      <w:proofErr w:type="spellStart"/>
      <w:r>
        <w:t>i</w:t>
      </w:r>
      <w:proofErr w:type="spellEnd"/>
      <w:r>
        <w:t>;</w:t>
      </w:r>
    </w:p>
    <w:p w14:paraId="3ACCAD20" w14:textId="77777777" w:rsidR="006C4B3F" w:rsidRDefault="006C4B3F" w:rsidP="006C4B3F">
      <w:r>
        <w:tab/>
      </w:r>
      <w:r>
        <w:tab/>
        <w:t>$catch=~/(\d+)\t(\d+)/;</w:t>
      </w:r>
    </w:p>
    <w:p w14:paraId="591A83A2" w14:textId="77777777" w:rsidR="006C4B3F" w:rsidRDefault="006C4B3F" w:rsidP="006C4B3F">
      <w:r>
        <w:tab/>
      </w:r>
      <w:r>
        <w:tab/>
        <w:t>my ($</w:t>
      </w:r>
      <w:proofErr w:type="spellStart"/>
      <w:r>
        <w:t>s,$e</w:t>
      </w:r>
      <w:proofErr w:type="spellEnd"/>
      <w:r>
        <w:t>)= $1&lt;$2? ($1,$2) : ($2,$1);</w:t>
      </w:r>
    </w:p>
    <w:p w14:paraId="6938C3FA" w14:textId="77777777" w:rsidR="006C4B3F" w:rsidRDefault="006C4B3F" w:rsidP="006C4B3F">
      <w:r>
        <w:tab/>
      </w:r>
      <w:r>
        <w:tab/>
        <w:t>my $exon="$</w:t>
      </w:r>
      <w:proofErr w:type="spellStart"/>
      <w:r>
        <w:t>s..$e</w:t>
      </w:r>
      <w:proofErr w:type="spellEnd"/>
      <w:r>
        <w:t>";</w:t>
      </w:r>
    </w:p>
    <w:p w14:paraId="41C33DC3" w14:textId="77777777" w:rsidR="006C4B3F" w:rsidRDefault="006C4B3F" w:rsidP="006C4B3F">
      <w:r>
        <w:tab/>
      </w:r>
      <w:r>
        <w:tab/>
        <w:t>push @exons, $exon;</w:t>
      </w:r>
    </w:p>
    <w:p w14:paraId="7A2549E9" w14:textId="77777777" w:rsidR="006C4B3F" w:rsidRDefault="006C4B3F" w:rsidP="006C4B3F">
      <w:r>
        <w:tab/>
        <w:t>}</w:t>
      </w:r>
    </w:p>
    <w:p w14:paraId="03917B51" w14:textId="77777777" w:rsidR="006C4B3F" w:rsidRDefault="006C4B3F" w:rsidP="006C4B3F">
      <w:r>
        <w:tab/>
        <w:t>my $exons=join(";", @exons);</w:t>
      </w:r>
    </w:p>
    <w:p w14:paraId="7F3475B7" w14:textId="77777777" w:rsidR="006C4B3F" w:rsidRDefault="006C4B3F" w:rsidP="006C4B3F"/>
    <w:p w14:paraId="1A94DC87" w14:textId="77777777" w:rsidR="006C4B3F" w:rsidRDefault="006C4B3F" w:rsidP="006C4B3F">
      <w:r>
        <w:tab/>
        <w:t>return $exons;</w:t>
      </w:r>
    </w:p>
    <w:p w14:paraId="5BDCE203" w14:textId="77777777" w:rsidR="006C4B3F" w:rsidRDefault="006C4B3F" w:rsidP="006C4B3F">
      <w:r>
        <w:t>}</w:t>
      </w:r>
    </w:p>
    <w:p w14:paraId="43D7650E" w14:textId="77777777" w:rsidR="006C4B3F" w:rsidRDefault="006C4B3F" w:rsidP="006C4B3F"/>
    <w:p w14:paraId="394CAD5E" w14:textId="77777777" w:rsidR="006C4B3F" w:rsidRDefault="006C4B3F" w:rsidP="006C4B3F">
      <w:r>
        <w:t>sub cut {</w:t>
      </w:r>
    </w:p>
    <w:p w14:paraId="4DA3BC79" w14:textId="77777777" w:rsidR="006C4B3F" w:rsidRDefault="006C4B3F" w:rsidP="006C4B3F">
      <w:r>
        <w:tab/>
        <w:t xml:space="preserve"># I eat in two flatted </w:t>
      </w:r>
      <w:proofErr w:type="spellStart"/>
      <w:r>
        <w:t>gff</w:t>
      </w:r>
      <w:proofErr w:type="spellEnd"/>
      <w:r>
        <w:t>(homo, ab) and determine the cut site for paste</w:t>
      </w:r>
    </w:p>
    <w:p w14:paraId="1D82592F" w14:textId="77777777" w:rsidR="006C4B3F" w:rsidRDefault="006C4B3F" w:rsidP="006C4B3F">
      <w:r>
        <w:tab/>
        <w:t>my $homo=shift @_;</w:t>
      </w:r>
    </w:p>
    <w:p w14:paraId="2CA410C7" w14:textId="77777777" w:rsidR="006C4B3F" w:rsidRDefault="006C4B3F" w:rsidP="006C4B3F">
      <w:r>
        <w:tab/>
        <w:t>my $ab=shift @_;</w:t>
      </w:r>
    </w:p>
    <w:p w14:paraId="2D247EAE" w14:textId="77777777" w:rsidR="006C4B3F" w:rsidRDefault="006C4B3F" w:rsidP="006C4B3F">
      <w:r>
        <w:tab/>
        <w:t>my $cut;</w:t>
      </w:r>
    </w:p>
    <w:p w14:paraId="6C1CB1A0" w14:textId="77777777" w:rsidR="006C4B3F" w:rsidRDefault="006C4B3F" w:rsidP="006C4B3F"/>
    <w:p w14:paraId="23D72DDB" w14:textId="77777777" w:rsidR="006C4B3F" w:rsidRDefault="006C4B3F" w:rsidP="006C4B3F">
      <w:r>
        <w:tab/>
        <w:t>my ($score_homo,$start_homo,$stop_homo,$S_homo,$E_homo)=$homo=~/\tgene\t\d+\t\d+\t(\S+)\t\S\t\S+\t.*;start_c=(\d);stop_c=(\d);\S+;S=(\d);E=(\d)/;</w:t>
      </w:r>
    </w:p>
    <w:p w14:paraId="1106DF3D" w14:textId="77777777" w:rsidR="006C4B3F" w:rsidRDefault="006C4B3F" w:rsidP="006C4B3F">
      <w:r>
        <w:tab/>
        <w:t>my ($score_ab,$strand,$start_ab,$stop_ab,$S_ab,$E_ab)=$ab=~/\tgene\t\d+\t\d+\t(\S+)\t(\+|\-)\t\S+\t.*;start_c=(\d+);stop_c=(\d);\S+;S=(\d);E=(\d)/;</w:t>
      </w:r>
    </w:p>
    <w:p w14:paraId="4FAECEDF" w14:textId="77777777" w:rsidR="006C4B3F" w:rsidRDefault="006C4B3F" w:rsidP="006C4B3F">
      <w:r>
        <w:lastRenderedPageBreak/>
        <w:tab/>
        <w:t>my $</w:t>
      </w:r>
      <w:proofErr w:type="spellStart"/>
      <w:r>
        <w:t>exons_homo</w:t>
      </w:r>
      <w:proofErr w:type="spellEnd"/>
      <w:r>
        <w:t>= &amp;exon($homo);</w:t>
      </w:r>
    </w:p>
    <w:p w14:paraId="00432532" w14:textId="77777777" w:rsidR="006C4B3F" w:rsidRDefault="006C4B3F" w:rsidP="006C4B3F">
      <w:r>
        <w:tab/>
        <w:t>my ($l_homo,$</w:t>
      </w:r>
      <w:proofErr w:type="spellStart"/>
      <w:r>
        <w:t>r_homo</w:t>
      </w:r>
      <w:proofErr w:type="spellEnd"/>
      <w:r>
        <w:t>)=$</w:t>
      </w:r>
      <w:proofErr w:type="spellStart"/>
      <w:r>
        <w:t>exons_homo</w:t>
      </w:r>
      <w:proofErr w:type="spellEnd"/>
      <w:r>
        <w:t>=~/(\d+)\..*\.(\d+)/;</w:t>
      </w:r>
    </w:p>
    <w:p w14:paraId="2AF69D06" w14:textId="77777777" w:rsidR="006C4B3F" w:rsidRDefault="006C4B3F" w:rsidP="006C4B3F">
      <w:r>
        <w:tab/>
        <w:t>my $</w:t>
      </w:r>
      <w:proofErr w:type="spellStart"/>
      <w:r>
        <w:t>exons_ab</w:t>
      </w:r>
      <w:proofErr w:type="spellEnd"/>
      <w:r>
        <w:t>= &amp;exon($ab);</w:t>
      </w:r>
    </w:p>
    <w:p w14:paraId="51F2A8F3" w14:textId="77777777" w:rsidR="006C4B3F" w:rsidRDefault="006C4B3F" w:rsidP="006C4B3F">
      <w:r>
        <w:tab/>
        <w:t>my ($l_ab,$</w:t>
      </w:r>
      <w:proofErr w:type="spellStart"/>
      <w:r>
        <w:t>r_ab</w:t>
      </w:r>
      <w:proofErr w:type="spellEnd"/>
      <w:r>
        <w:t>)=$</w:t>
      </w:r>
      <w:proofErr w:type="spellStart"/>
      <w:r>
        <w:t>exons_ab</w:t>
      </w:r>
      <w:proofErr w:type="spellEnd"/>
      <w:r>
        <w:t>=~/(\d+)\..*\.(\d+)/;</w:t>
      </w:r>
    </w:p>
    <w:p w14:paraId="65485C39" w14:textId="77777777" w:rsidR="006C4B3F" w:rsidRDefault="006C4B3F" w:rsidP="006C4B3F"/>
    <w:p w14:paraId="2406F0C4" w14:textId="77777777" w:rsidR="006C4B3F" w:rsidRDefault="006C4B3F" w:rsidP="006C4B3F">
      <w:r>
        <w:tab/>
        <w:t>if (($</w:t>
      </w:r>
      <w:proofErr w:type="spellStart"/>
      <w:r>
        <w:t>score_homo</w:t>
      </w:r>
      <w:proofErr w:type="spellEnd"/>
      <w:r>
        <w:t>==100 and $</w:t>
      </w:r>
      <w:proofErr w:type="spellStart"/>
      <w:r>
        <w:t>start_homo</w:t>
      </w:r>
      <w:proofErr w:type="spellEnd"/>
      <w:r>
        <w:t>==1 and $</w:t>
      </w:r>
      <w:proofErr w:type="spellStart"/>
      <w:r>
        <w:t>stop_homo</w:t>
      </w:r>
      <w:proofErr w:type="spellEnd"/>
      <w:r>
        <w:t>==1) or $</w:t>
      </w:r>
      <w:proofErr w:type="spellStart"/>
      <w:r>
        <w:t>exons_homo</w:t>
      </w:r>
      <w:proofErr w:type="spellEnd"/>
      <w:r>
        <w:t>!~/;/){</w:t>
      </w:r>
    </w:p>
    <w:p w14:paraId="394F64EC" w14:textId="77777777" w:rsidR="006C4B3F" w:rsidRDefault="006C4B3F" w:rsidP="006C4B3F">
      <w:r>
        <w:tab/>
      </w:r>
      <w:r>
        <w:tab/>
        <w:t>$cut=";";</w:t>
      </w:r>
      <w:r>
        <w:tab/>
        <w:t># take the homo</w:t>
      </w:r>
    </w:p>
    <w:p w14:paraId="35DF83C8" w14:textId="77777777" w:rsidR="006C4B3F" w:rsidRDefault="006C4B3F" w:rsidP="006C4B3F">
      <w:r>
        <w:tab/>
        <w:t>}</w:t>
      </w:r>
      <w:proofErr w:type="spellStart"/>
      <w:r>
        <w:t>elsif</w:t>
      </w:r>
      <w:proofErr w:type="spellEnd"/>
      <w:r>
        <w:t>($</w:t>
      </w:r>
      <w:proofErr w:type="spellStart"/>
      <w:r>
        <w:t>score_ab</w:t>
      </w:r>
      <w:proofErr w:type="spellEnd"/>
      <w:r>
        <w:t>==100 and $</w:t>
      </w:r>
      <w:proofErr w:type="spellStart"/>
      <w:r>
        <w:t>start_ab</w:t>
      </w:r>
      <w:proofErr w:type="spellEnd"/>
      <w:r>
        <w:t>==1 and $</w:t>
      </w:r>
      <w:proofErr w:type="spellStart"/>
      <w:r>
        <w:t>stop_ab</w:t>
      </w:r>
      <w:proofErr w:type="spellEnd"/>
      <w:r>
        <w:t>==1 and $</w:t>
      </w:r>
      <w:proofErr w:type="spellStart"/>
      <w:r>
        <w:t>l_ab</w:t>
      </w:r>
      <w:proofErr w:type="spellEnd"/>
      <w:r>
        <w:t>&lt;=$</w:t>
      </w:r>
      <w:proofErr w:type="spellStart"/>
      <w:r>
        <w:t>l_homo</w:t>
      </w:r>
      <w:proofErr w:type="spellEnd"/>
      <w:r>
        <w:t xml:space="preserve"> and $</w:t>
      </w:r>
      <w:proofErr w:type="spellStart"/>
      <w:r>
        <w:t>r_ab</w:t>
      </w:r>
      <w:proofErr w:type="spellEnd"/>
      <w:r>
        <w:t>&gt;=$</w:t>
      </w:r>
      <w:proofErr w:type="spellStart"/>
      <w:r>
        <w:t>r_homo</w:t>
      </w:r>
      <w:proofErr w:type="spellEnd"/>
      <w:r>
        <w:t>){</w:t>
      </w:r>
    </w:p>
    <w:p w14:paraId="5ACF6586" w14:textId="77777777" w:rsidR="006C4B3F" w:rsidRDefault="006C4B3F" w:rsidP="006C4B3F">
      <w:r>
        <w:tab/>
      </w:r>
      <w:r>
        <w:tab/>
        <w:t>$cut="-";</w:t>
      </w:r>
      <w:r>
        <w:tab/>
        <w:t># take the ab</w:t>
      </w:r>
    </w:p>
    <w:p w14:paraId="6176A5A9" w14:textId="77777777" w:rsidR="006C4B3F" w:rsidRDefault="006C4B3F" w:rsidP="006C4B3F">
      <w:r>
        <w:t>#</w:t>
      </w:r>
      <w:r>
        <w:tab/>
        <w:t>}</w:t>
      </w:r>
      <w:proofErr w:type="spellStart"/>
      <w:r>
        <w:t>elsif</w:t>
      </w:r>
      <w:proofErr w:type="spellEnd"/>
      <w:r>
        <w:t>($</w:t>
      </w:r>
      <w:proofErr w:type="spellStart"/>
      <w:r>
        <w:t>l_ab</w:t>
      </w:r>
      <w:proofErr w:type="spellEnd"/>
      <w:r>
        <w:t>&lt;=$</w:t>
      </w:r>
      <w:proofErr w:type="spellStart"/>
      <w:r>
        <w:t>l_homo</w:t>
      </w:r>
      <w:proofErr w:type="spellEnd"/>
      <w:r>
        <w:t xml:space="preserve"> and $</w:t>
      </w:r>
      <w:proofErr w:type="spellStart"/>
      <w:r>
        <w:t>r_ab</w:t>
      </w:r>
      <w:proofErr w:type="spellEnd"/>
      <w:r>
        <w:t>&gt;=$</w:t>
      </w:r>
      <w:proofErr w:type="spellStart"/>
      <w:r>
        <w:t>r_homo</w:t>
      </w:r>
      <w:proofErr w:type="spellEnd"/>
      <w:r>
        <w:t xml:space="preserve"> and $</w:t>
      </w:r>
      <w:proofErr w:type="spellStart"/>
      <w:r>
        <w:t>S_ab</w:t>
      </w:r>
      <w:proofErr w:type="spellEnd"/>
      <w:r>
        <w:t>&gt;=$</w:t>
      </w:r>
      <w:proofErr w:type="spellStart"/>
      <w:r>
        <w:t>S_homo</w:t>
      </w:r>
      <w:proofErr w:type="spellEnd"/>
      <w:r>
        <w:t xml:space="preserve"> and $</w:t>
      </w:r>
      <w:proofErr w:type="spellStart"/>
      <w:r>
        <w:t>E_ab</w:t>
      </w:r>
      <w:proofErr w:type="spellEnd"/>
      <w:r>
        <w:t>&gt;=$</w:t>
      </w:r>
      <w:proofErr w:type="spellStart"/>
      <w:r>
        <w:t>E_homo</w:t>
      </w:r>
      <w:proofErr w:type="spellEnd"/>
      <w:r>
        <w:t xml:space="preserve"> and $</w:t>
      </w:r>
      <w:proofErr w:type="spellStart"/>
      <w:r>
        <w:t>score_ab</w:t>
      </w:r>
      <w:proofErr w:type="spellEnd"/>
      <w:r>
        <w:t>&gt;$</w:t>
      </w:r>
      <w:proofErr w:type="spellStart"/>
      <w:r>
        <w:t>score_homo</w:t>
      </w:r>
      <w:proofErr w:type="spellEnd"/>
      <w:r>
        <w:t>){</w:t>
      </w:r>
    </w:p>
    <w:p w14:paraId="1FBE3863" w14:textId="77777777" w:rsidR="006C4B3F" w:rsidRDefault="006C4B3F" w:rsidP="006C4B3F">
      <w:r>
        <w:t>#</w:t>
      </w:r>
      <w:r>
        <w:tab/>
      </w:r>
      <w:r>
        <w:tab/>
        <w:t>$cut="-";</w:t>
      </w:r>
      <w:r>
        <w:tab/>
        <w:t># take the ab</w:t>
      </w:r>
    </w:p>
    <w:p w14:paraId="5F85E855" w14:textId="77777777" w:rsidR="006C4B3F" w:rsidRDefault="006C4B3F" w:rsidP="006C4B3F">
      <w:r>
        <w:tab/>
        <w:t>}else{</w:t>
      </w:r>
    </w:p>
    <w:p w14:paraId="2F2EF1D3" w14:textId="77777777" w:rsidR="006C4B3F" w:rsidRDefault="006C4B3F" w:rsidP="006C4B3F">
      <w:r>
        <w:tab/>
      </w:r>
      <w:r>
        <w:tab/>
        <w:t>my $left="";</w:t>
      </w:r>
    </w:p>
    <w:p w14:paraId="3700098A" w14:textId="77777777" w:rsidR="006C4B3F" w:rsidRDefault="006C4B3F" w:rsidP="006C4B3F">
      <w:r>
        <w:tab/>
      </w:r>
      <w:r>
        <w:tab/>
        <w:t>my $right="";</w:t>
      </w:r>
    </w:p>
    <w:p w14:paraId="177ABD77" w14:textId="77777777" w:rsidR="006C4B3F" w:rsidRDefault="006C4B3F" w:rsidP="006C4B3F">
      <w:r>
        <w:tab/>
      </w:r>
      <w:r>
        <w:tab/>
        <w:t>my $</w:t>
      </w:r>
      <w:proofErr w:type="spellStart"/>
      <w:r>
        <w:t>cut_left</w:t>
      </w:r>
      <w:proofErr w:type="spellEnd"/>
      <w:r>
        <w:t>;</w:t>
      </w:r>
    </w:p>
    <w:p w14:paraId="5AC338E6" w14:textId="77777777" w:rsidR="006C4B3F" w:rsidRDefault="006C4B3F" w:rsidP="006C4B3F">
      <w:r>
        <w:tab/>
      </w:r>
      <w:r>
        <w:tab/>
        <w:t>my $</w:t>
      </w:r>
      <w:proofErr w:type="spellStart"/>
      <w:r>
        <w:t>cut_right</w:t>
      </w:r>
      <w:proofErr w:type="spellEnd"/>
      <w:r>
        <w:t>;</w:t>
      </w:r>
    </w:p>
    <w:p w14:paraId="0E6AB204" w14:textId="77777777" w:rsidR="006C4B3F" w:rsidRDefault="006C4B3F" w:rsidP="006C4B3F">
      <w:r>
        <w:tab/>
      </w:r>
      <w:r>
        <w:tab/>
      </w:r>
    </w:p>
    <w:p w14:paraId="2E3BEA7E" w14:textId="77777777" w:rsidR="006C4B3F" w:rsidRDefault="006C4B3F" w:rsidP="006C4B3F">
      <w:r>
        <w:tab/>
      </w:r>
      <w:r>
        <w:tab/>
        <w:t>$</w:t>
      </w:r>
      <w:proofErr w:type="spellStart"/>
      <w:r>
        <w:t>cut_left</w:t>
      </w:r>
      <w:proofErr w:type="spellEnd"/>
      <w:r>
        <w:t>=1 if $strand eq "+" and ($</w:t>
      </w:r>
      <w:proofErr w:type="spellStart"/>
      <w:r>
        <w:t>start_homo</w:t>
      </w:r>
      <w:proofErr w:type="spellEnd"/>
      <w:r>
        <w:t>&lt;$</w:t>
      </w:r>
      <w:proofErr w:type="spellStart"/>
      <w:r>
        <w:t>start_ab</w:t>
      </w:r>
      <w:proofErr w:type="spellEnd"/>
      <w:r>
        <w:t xml:space="preserve"> or $</w:t>
      </w:r>
      <w:proofErr w:type="spellStart"/>
      <w:r>
        <w:t>S_homo</w:t>
      </w:r>
      <w:proofErr w:type="spellEnd"/>
      <w:r>
        <w:t>&lt;$</w:t>
      </w:r>
      <w:proofErr w:type="spellStart"/>
      <w:r>
        <w:t>S_ab</w:t>
      </w:r>
      <w:proofErr w:type="spellEnd"/>
      <w:r>
        <w:t xml:space="preserve"> or ($</w:t>
      </w:r>
      <w:proofErr w:type="spellStart"/>
      <w:r>
        <w:t>start_homo</w:t>
      </w:r>
      <w:proofErr w:type="spellEnd"/>
      <w:r>
        <w:t>==$</w:t>
      </w:r>
      <w:proofErr w:type="spellStart"/>
      <w:r>
        <w:t>start_ab</w:t>
      </w:r>
      <w:proofErr w:type="spellEnd"/>
      <w:r>
        <w:t xml:space="preserve"> and $</w:t>
      </w:r>
      <w:proofErr w:type="spellStart"/>
      <w:r>
        <w:t>S_homo</w:t>
      </w:r>
      <w:proofErr w:type="spellEnd"/>
      <w:r>
        <w:t>==$</w:t>
      </w:r>
      <w:proofErr w:type="spellStart"/>
      <w:r>
        <w:t>S_ab</w:t>
      </w:r>
      <w:proofErr w:type="spellEnd"/>
      <w:r>
        <w:t xml:space="preserve"> and $</w:t>
      </w:r>
      <w:proofErr w:type="spellStart"/>
      <w:r>
        <w:t>l_homo</w:t>
      </w:r>
      <w:proofErr w:type="spellEnd"/>
      <w:r>
        <w:t>&gt;$</w:t>
      </w:r>
      <w:proofErr w:type="spellStart"/>
      <w:r>
        <w:t>l_ab</w:t>
      </w:r>
      <w:proofErr w:type="spellEnd"/>
      <w:r>
        <w:t>));</w:t>
      </w:r>
    </w:p>
    <w:p w14:paraId="4B9FAF9A" w14:textId="77777777" w:rsidR="006C4B3F" w:rsidRDefault="006C4B3F" w:rsidP="006C4B3F">
      <w:r>
        <w:tab/>
      </w:r>
      <w:r>
        <w:tab/>
        <w:t>$</w:t>
      </w:r>
      <w:proofErr w:type="spellStart"/>
      <w:r>
        <w:t>cut_left</w:t>
      </w:r>
      <w:proofErr w:type="spellEnd"/>
      <w:r>
        <w:t>=1 if $strand eq "-" and ($</w:t>
      </w:r>
      <w:proofErr w:type="spellStart"/>
      <w:r>
        <w:t>stop_homo</w:t>
      </w:r>
      <w:proofErr w:type="spellEnd"/>
      <w:r>
        <w:t>&lt;$</w:t>
      </w:r>
      <w:proofErr w:type="spellStart"/>
      <w:r>
        <w:t>stop_ab</w:t>
      </w:r>
      <w:proofErr w:type="spellEnd"/>
      <w:r>
        <w:t xml:space="preserve"> or $</w:t>
      </w:r>
      <w:proofErr w:type="spellStart"/>
      <w:r>
        <w:t>E_homo</w:t>
      </w:r>
      <w:proofErr w:type="spellEnd"/>
      <w:r>
        <w:t>&lt;$</w:t>
      </w:r>
      <w:proofErr w:type="spellStart"/>
      <w:r>
        <w:t>E_ab</w:t>
      </w:r>
      <w:proofErr w:type="spellEnd"/>
      <w:r>
        <w:t xml:space="preserve"> or ($</w:t>
      </w:r>
      <w:proofErr w:type="spellStart"/>
      <w:r>
        <w:t>stop_homo</w:t>
      </w:r>
      <w:proofErr w:type="spellEnd"/>
      <w:r>
        <w:t>==$</w:t>
      </w:r>
      <w:proofErr w:type="spellStart"/>
      <w:r>
        <w:t>stop_ab</w:t>
      </w:r>
      <w:proofErr w:type="spellEnd"/>
      <w:r>
        <w:t xml:space="preserve"> and $</w:t>
      </w:r>
      <w:proofErr w:type="spellStart"/>
      <w:r>
        <w:t>E_homo</w:t>
      </w:r>
      <w:proofErr w:type="spellEnd"/>
      <w:r>
        <w:t>==$</w:t>
      </w:r>
      <w:proofErr w:type="spellStart"/>
      <w:r>
        <w:t>E_ab</w:t>
      </w:r>
      <w:proofErr w:type="spellEnd"/>
      <w:r>
        <w:t xml:space="preserve"> and $</w:t>
      </w:r>
      <w:proofErr w:type="spellStart"/>
      <w:r>
        <w:t>l_homo</w:t>
      </w:r>
      <w:proofErr w:type="spellEnd"/>
      <w:r>
        <w:t>&gt;$</w:t>
      </w:r>
      <w:proofErr w:type="spellStart"/>
      <w:r>
        <w:t>l_ab</w:t>
      </w:r>
      <w:proofErr w:type="spellEnd"/>
      <w:r>
        <w:t>));</w:t>
      </w:r>
    </w:p>
    <w:p w14:paraId="482079E4" w14:textId="77777777" w:rsidR="006C4B3F" w:rsidRDefault="006C4B3F" w:rsidP="006C4B3F">
      <w:r>
        <w:tab/>
      </w:r>
      <w:r>
        <w:tab/>
      </w:r>
    </w:p>
    <w:p w14:paraId="20F0FC97" w14:textId="77777777" w:rsidR="006C4B3F" w:rsidRDefault="006C4B3F" w:rsidP="006C4B3F">
      <w:r>
        <w:tab/>
      </w:r>
      <w:r>
        <w:tab/>
        <w:t>$</w:t>
      </w:r>
      <w:proofErr w:type="spellStart"/>
      <w:r>
        <w:t>cut_right</w:t>
      </w:r>
      <w:proofErr w:type="spellEnd"/>
      <w:r>
        <w:t>=1 if $strand eq "+" and ($</w:t>
      </w:r>
      <w:proofErr w:type="spellStart"/>
      <w:r>
        <w:t>stop_homo</w:t>
      </w:r>
      <w:proofErr w:type="spellEnd"/>
      <w:r>
        <w:t>&lt;$</w:t>
      </w:r>
      <w:proofErr w:type="spellStart"/>
      <w:r>
        <w:t>stop_ab</w:t>
      </w:r>
      <w:proofErr w:type="spellEnd"/>
      <w:r>
        <w:t xml:space="preserve"> or $</w:t>
      </w:r>
      <w:proofErr w:type="spellStart"/>
      <w:r>
        <w:t>E_homo</w:t>
      </w:r>
      <w:proofErr w:type="spellEnd"/>
      <w:r>
        <w:t>&lt;$</w:t>
      </w:r>
      <w:proofErr w:type="spellStart"/>
      <w:r>
        <w:t>E_ab</w:t>
      </w:r>
      <w:proofErr w:type="spellEnd"/>
      <w:r>
        <w:t xml:space="preserve"> or ($</w:t>
      </w:r>
      <w:proofErr w:type="spellStart"/>
      <w:r>
        <w:t>stop_homo</w:t>
      </w:r>
      <w:proofErr w:type="spellEnd"/>
      <w:r>
        <w:t>==$</w:t>
      </w:r>
      <w:proofErr w:type="spellStart"/>
      <w:r>
        <w:t>stop_ab</w:t>
      </w:r>
      <w:proofErr w:type="spellEnd"/>
      <w:r>
        <w:t xml:space="preserve"> and $</w:t>
      </w:r>
      <w:proofErr w:type="spellStart"/>
      <w:r>
        <w:t>E_homo</w:t>
      </w:r>
      <w:proofErr w:type="spellEnd"/>
      <w:r>
        <w:t>=$</w:t>
      </w:r>
      <w:proofErr w:type="spellStart"/>
      <w:r>
        <w:t>E_ab</w:t>
      </w:r>
      <w:proofErr w:type="spellEnd"/>
      <w:r>
        <w:t xml:space="preserve"> and $</w:t>
      </w:r>
      <w:proofErr w:type="spellStart"/>
      <w:r>
        <w:t>r_homo</w:t>
      </w:r>
      <w:proofErr w:type="spellEnd"/>
      <w:r>
        <w:t>&lt;$</w:t>
      </w:r>
      <w:proofErr w:type="spellStart"/>
      <w:r>
        <w:t>r_ab</w:t>
      </w:r>
      <w:proofErr w:type="spellEnd"/>
      <w:r>
        <w:t>));</w:t>
      </w:r>
    </w:p>
    <w:p w14:paraId="581701C0" w14:textId="77777777" w:rsidR="006C4B3F" w:rsidRDefault="006C4B3F" w:rsidP="006C4B3F">
      <w:r>
        <w:tab/>
      </w:r>
      <w:r>
        <w:tab/>
        <w:t>$</w:t>
      </w:r>
      <w:proofErr w:type="spellStart"/>
      <w:r>
        <w:t>cut_right</w:t>
      </w:r>
      <w:proofErr w:type="spellEnd"/>
      <w:r>
        <w:t>=1 if $strand eq "-" and ($</w:t>
      </w:r>
      <w:proofErr w:type="spellStart"/>
      <w:r>
        <w:t>start_homo</w:t>
      </w:r>
      <w:proofErr w:type="spellEnd"/>
      <w:r>
        <w:t>&lt;$</w:t>
      </w:r>
      <w:proofErr w:type="spellStart"/>
      <w:r>
        <w:t>start_ab</w:t>
      </w:r>
      <w:proofErr w:type="spellEnd"/>
      <w:r>
        <w:t xml:space="preserve"> or $</w:t>
      </w:r>
      <w:proofErr w:type="spellStart"/>
      <w:r>
        <w:t>S_homo</w:t>
      </w:r>
      <w:proofErr w:type="spellEnd"/>
      <w:r>
        <w:t>&lt;$</w:t>
      </w:r>
      <w:proofErr w:type="spellStart"/>
      <w:r>
        <w:t>S_ab</w:t>
      </w:r>
      <w:proofErr w:type="spellEnd"/>
      <w:r>
        <w:t xml:space="preserve"> or ($</w:t>
      </w:r>
      <w:proofErr w:type="spellStart"/>
      <w:r>
        <w:t>start_homo</w:t>
      </w:r>
      <w:proofErr w:type="spellEnd"/>
      <w:r>
        <w:t>==$</w:t>
      </w:r>
      <w:proofErr w:type="spellStart"/>
      <w:r>
        <w:t>start_ab</w:t>
      </w:r>
      <w:proofErr w:type="spellEnd"/>
      <w:r>
        <w:t xml:space="preserve"> and $</w:t>
      </w:r>
      <w:proofErr w:type="spellStart"/>
      <w:r>
        <w:t>S_homo</w:t>
      </w:r>
      <w:proofErr w:type="spellEnd"/>
      <w:r>
        <w:t>==$</w:t>
      </w:r>
      <w:proofErr w:type="spellStart"/>
      <w:r>
        <w:t>S_ab</w:t>
      </w:r>
      <w:proofErr w:type="spellEnd"/>
      <w:r>
        <w:t xml:space="preserve"> and $</w:t>
      </w:r>
      <w:proofErr w:type="spellStart"/>
      <w:r>
        <w:t>r_homo</w:t>
      </w:r>
      <w:proofErr w:type="spellEnd"/>
      <w:r>
        <w:t>&lt;$</w:t>
      </w:r>
      <w:proofErr w:type="spellStart"/>
      <w:r>
        <w:t>r_ab</w:t>
      </w:r>
      <w:proofErr w:type="spellEnd"/>
      <w:r>
        <w:t>));</w:t>
      </w:r>
    </w:p>
    <w:p w14:paraId="05AAF4E0" w14:textId="77777777" w:rsidR="006C4B3F" w:rsidRDefault="006C4B3F" w:rsidP="006C4B3F">
      <w:r>
        <w:tab/>
      </w:r>
      <w:r>
        <w:tab/>
      </w:r>
    </w:p>
    <w:p w14:paraId="0A80EBDA" w14:textId="77777777" w:rsidR="006C4B3F" w:rsidRDefault="006C4B3F" w:rsidP="006C4B3F">
      <w:r>
        <w:tab/>
      </w:r>
      <w:r>
        <w:tab/>
        <w:t>#check the inner slice sides for the first and the last exon of the homo</w:t>
      </w:r>
    </w:p>
    <w:p w14:paraId="0EE4BFB3" w14:textId="77777777" w:rsidR="006C4B3F" w:rsidRDefault="006C4B3F" w:rsidP="006C4B3F">
      <w:r>
        <w:tab/>
      </w:r>
      <w:r>
        <w:tab/>
        <w:t>if ($</w:t>
      </w:r>
      <w:proofErr w:type="spellStart"/>
      <w:r>
        <w:t>cut_left</w:t>
      </w:r>
      <w:proofErr w:type="spellEnd"/>
      <w:r>
        <w:t>) {</w:t>
      </w:r>
    </w:p>
    <w:p w14:paraId="789ADDA9" w14:textId="77777777" w:rsidR="006C4B3F" w:rsidRDefault="006C4B3F" w:rsidP="006C4B3F">
      <w:r>
        <w:tab/>
      </w:r>
      <w:r>
        <w:tab/>
      </w:r>
      <w:r>
        <w:tab/>
        <w:t>my ($site)=$</w:t>
      </w:r>
      <w:proofErr w:type="spellStart"/>
      <w:r>
        <w:t>exons_homo</w:t>
      </w:r>
      <w:proofErr w:type="spellEnd"/>
      <w:r>
        <w:t>=~/(;\d+\.\.)/;</w:t>
      </w:r>
    </w:p>
    <w:p w14:paraId="68369FF7" w14:textId="77777777" w:rsidR="006C4B3F" w:rsidRDefault="006C4B3F" w:rsidP="006C4B3F">
      <w:r>
        <w:tab/>
      </w:r>
      <w:r>
        <w:tab/>
      </w:r>
      <w:r>
        <w:tab/>
        <w:t>my $reg=</w:t>
      </w:r>
      <w:proofErr w:type="spellStart"/>
      <w:r>
        <w:t>quotemeta</w:t>
      </w:r>
      <w:proofErr w:type="spellEnd"/>
      <w:r>
        <w:t>($site);</w:t>
      </w:r>
    </w:p>
    <w:p w14:paraId="12A3C570" w14:textId="77777777" w:rsidR="006C4B3F" w:rsidRDefault="006C4B3F" w:rsidP="006C4B3F">
      <w:r>
        <w:tab/>
      </w:r>
      <w:r>
        <w:tab/>
      </w:r>
      <w:r>
        <w:tab/>
        <w:t>($left)=$site=~/(\d+)/ if $</w:t>
      </w:r>
      <w:proofErr w:type="spellStart"/>
      <w:r>
        <w:t>exons_ab</w:t>
      </w:r>
      <w:proofErr w:type="spellEnd"/>
      <w:r>
        <w:t>=~/$reg/;</w:t>
      </w:r>
    </w:p>
    <w:p w14:paraId="2FDA1315" w14:textId="77777777" w:rsidR="006C4B3F" w:rsidRDefault="006C4B3F" w:rsidP="006C4B3F">
      <w:r>
        <w:tab/>
      </w:r>
      <w:r>
        <w:tab/>
        <w:t>}</w:t>
      </w:r>
    </w:p>
    <w:p w14:paraId="5C1AEBB6" w14:textId="77777777" w:rsidR="006C4B3F" w:rsidRDefault="006C4B3F" w:rsidP="006C4B3F">
      <w:r>
        <w:tab/>
      </w:r>
      <w:r>
        <w:tab/>
        <w:t>if ($</w:t>
      </w:r>
      <w:proofErr w:type="spellStart"/>
      <w:r>
        <w:t>cut_right</w:t>
      </w:r>
      <w:proofErr w:type="spellEnd"/>
      <w:r>
        <w:t>) {</w:t>
      </w:r>
    </w:p>
    <w:p w14:paraId="0FD19237" w14:textId="77777777" w:rsidR="006C4B3F" w:rsidRDefault="006C4B3F" w:rsidP="006C4B3F">
      <w:r>
        <w:tab/>
      </w:r>
      <w:r>
        <w:tab/>
      </w:r>
      <w:r>
        <w:tab/>
        <w:t>my ($site)=$</w:t>
      </w:r>
      <w:proofErr w:type="spellStart"/>
      <w:r>
        <w:t>exons_homo</w:t>
      </w:r>
      <w:proofErr w:type="spellEnd"/>
      <w:r>
        <w:t>=~/.*(\.\.\d+;)/;</w:t>
      </w:r>
    </w:p>
    <w:p w14:paraId="75E30D70" w14:textId="77777777" w:rsidR="006C4B3F" w:rsidRDefault="006C4B3F" w:rsidP="006C4B3F">
      <w:r>
        <w:tab/>
      </w:r>
      <w:r>
        <w:tab/>
      </w:r>
      <w:r>
        <w:tab/>
        <w:t>my $reg=</w:t>
      </w:r>
      <w:proofErr w:type="spellStart"/>
      <w:r>
        <w:t>quotemeta</w:t>
      </w:r>
      <w:proofErr w:type="spellEnd"/>
      <w:r>
        <w:t>($site);</w:t>
      </w:r>
    </w:p>
    <w:p w14:paraId="22876A24" w14:textId="77777777" w:rsidR="006C4B3F" w:rsidRDefault="006C4B3F" w:rsidP="006C4B3F">
      <w:r>
        <w:tab/>
      </w:r>
      <w:r>
        <w:tab/>
      </w:r>
      <w:r>
        <w:tab/>
        <w:t>($right)=$site=~/(\d+)/ if $</w:t>
      </w:r>
      <w:proofErr w:type="spellStart"/>
      <w:r>
        <w:t>exons_ab</w:t>
      </w:r>
      <w:proofErr w:type="spellEnd"/>
      <w:r>
        <w:t>=~/$reg/;</w:t>
      </w:r>
    </w:p>
    <w:p w14:paraId="3FFFA2A5" w14:textId="77777777" w:rsidR="006C4B3F" w:rsidRDefault="006C4B3F" w:rsidP="006C4B3F">
      <w:r>
        <w:tab/>
      </w:r>
      <w:r>
        <w:tab/>
        <w:t>}</w:t>
      </w:r>
    </w:p>
    <w:p w14:paraId="4D0F7D4A" w14:textId="77777777" w:rsidR="006C4B3F" w:rsidRDefault="006C4B3F" w:rsidP="006C4B3F"/>
    <w:p w14:paraId="6646688E" w14:textId="77777777" w:rsidR="006C4B3F" w:rsidRDefault="006C4B3F" w:rsidP="006C4B3F">
      <w:r>
        <w:tab/>
      </w:r>
      <w:r>
        <w:tab/>
        <w:t>$cut="$left;$right";</w:t>
      </w:r>
    </w:p>
    <w:p w14:paraId="36260646" w14:textId="77777777" w:rsidR="006C4B3F" w:rsidRDefault="006C4B3F" w:rsidP="006C4B3F">
      <w:r>
        <w:tab/>
        <w:t>}</w:t>
      </w:r>
    </w:p>
    <w:p w14:paraId="6BCB7A7A" w14:textId="77777777" w:rsidR="006C4B3F" w:rsidRDefault="006C4B3F" w:rsidP="006C4B3F"/>
    <w:p w14:paraId="78268C5C" w14:textId="77777777" w:rsidR="006C4B3F" w:rsidRDefault="006C4B3F" w:rsidP="006C4B3F">
      <w:r>
        <w:tab/>
        <w:t>return $cut;</w:t>
      </w:r>
    </w:p>
    <w:p w14:paraId="79E390F1" w14:textId="77777777" w:rsidR="006C4B3F" w:rsidRDefault="006C4B3F" w:rsidP="006C4B3F">
      <w:r>
        <w:t>}</w:t>
      </w:r>
    </w:p>
    <w:p w14:paraId="2A3C6091" w14:textId="77777777" w:rsidR="006C4B3F" w:rsidRDefault="006C4B3F" w:rsidP="006C4B3F"/>
    <w:p w14:paraId="69516D9F" w14:textId="77777777" w:rsidR="006C4B3F" w:rsidRDefault="006C4B3F" w:rsidP="006C4B3F">
      <w:r>
        <w:t>sub paste {</w:t>
      </w:r>
    </w:p>
    <w:p w14:paraId="73E74985" w14:textId="77777777" w:rsidR="006C4B3F" w:rsidRDefault="006C4B3F" w:rsidP="006C4B3F">
      <w:r>
        <w:tab/>
        <w:t xml:space="preserve"># I eat in two flatted </w:t>
      </w:r>
      <w:proofErr w:type="spellStart"/>
      <w:r>
        <w:t>gff</w:t>
      </w:r>
      <w:proofErr w:type="spellEnd"/>
      <w:r>
        <w:t xml:space="preserve"> and the cut site, then paste them and inherit the information</w:t>
      </w:r>
    </w:p>
    <w:p w14:paraId="0AFC6E94" w14:textId="77777777" w:rsidR="006C4B3F" w:rsidRDefault="006C4B3F" w:rsidP="006C4B3F">
      <w:r>
        <w:tab/>
        <w:t>my $homo=shift @_;</w:t>
      </w:r>
    </w:p>
    <w:p w14:paraId="112ACF9A" w14:textId="77777777" w:rsidR="006C4B3F" w:rsidRDefault="006C4B3F" w:rsidP="006C4B3F">
      <w:r>
        <w:tab/>
        <w:t>my $ab=shift @_;</w:t>
      </w:r>
    </w:p>
    <w:p w14:paraId="326B0463" w14:textId="77777777" w:rsidR="006C4B3F" w:rsidRDefault="006C4B3F" w:rsidP="006C4B3F">
      <w:r>
        <w:tab/>
        <w:t>my $cut=shift @_;</w:t>
      </w:r>
    </w:p>
    <w:p w14:paraId="4E9421B5" w14:textId="77777777" w:rsidR="006C4B3F" w:rsidRDefault="006C4B3F" w:rsidP="006C4B3F"/>
    <w:p w14:paraId="23DDEB22" w14:textId="77777777" w:rsidR="006C4B3F" w:rsidRDefault="006C4B3F" w:rsidP="006C4B3F">
      <w:r>
        <w:tab/>
        <w:t>my ($</w:t>
      </w:r>
      <w:proofErr w:type="spellStart"/>
      <w:r>
        <w:t>homo_head</w:t>
      </w:r>
      <w:proofErr w:type="spellEnd"/>
      <w:r>
        <w:t>, $</w:t>
      </w:r>
      <w:proofErr w:type="spellStart"/>
      <w:r>
        <w:t>homo_gff</w:t>
      </w:r>
      <w:proofErr w:type="spellEnd"/>
      <w:r>
        <w:t>, $</w:t>
      </w:r>
      <w:proofErr w:type="spellStart"/>
      <w:r>
        <w:t>homo_cds</w:t>
      </w:r>
      <w:proofErr w:type="spellEnd"/>
      <w:r>
        <w:t>, $</w:t>
      </w:r>
      <w:proofErr w:type="spellStart"/>
      <w:r>
        <w:t>homo_pep</w:t>
      </w:r>
      <w:proofErr w:type="spellEnd"/>
      <w:r>
        <w:t>)=$homo=~/^(.*\</w:t>
      </w:r>
      <w:proofErr w:type="spellStart"/>
      <w:r>
        <w:t>tgene</w:t>
      </w:r>
      <w:proofErr w:type="spellEnd"/>
      <w:r>
        <w:t>\t.*?_break_)(.*)# coding sequence = \[(.*?)\]_break_# protein sequence = \[(.*?)\]/;</w:t>
      </w:r>
    </w:p>
    <w:p w14:paraId="13922AAE" w14:textId="77777777" w:rsidR="006C4B3F" w:rsidRDefault="006C4B3F" w:rsidP="006C4B3F">
      <w:r>
        <w:tab/>
        <w:t>my ($</w:t>
      </w:r>
      <w:proofErr w:type="spellStart"/>
      <w:r>
        <w:t>ab_head</w:t>
      </w:r>
      <w:proofErr w:type="spellEnd"/>
      <w:r>
        <w:t>, $</w:t>
      </w:r>
      <w:proofErr w:type="spellStart"/>
      <w:r>
        <w:t>ab_gff</w:t>
      </w:r>
      <w:proofErr w:type="spellEnd"/>
      <w:r>
        <w:t>, $</w:t>
      </w:r>
      <w:proofErr w:type="spellStart"/>
      <w:r>
        <w:t>ab_cds</w:t>
      </w:r>
      <w:proofErr w:type="spellEnd"/>
      <w:r>
        <w:t>, $</w:t>
      </w:r>
      <w:proofErr w:type="spellStart"/>
      <w:r>
        <w:t>ab_pep</w:t>
      </w:r>
      <w:proofErr w:type="spellEnd"/>
      <w:r>
        <w:t>)=$ab=~/^(.*\</w:t>
      </w:r>
      <w:proofErr w:type="spellStart"/>
      <w:r>
        <w:t>tgene</w:t>
      </w:r>
      <w:proofErr w:type="spellEnd"/>
      <w:r>
        <w:t>\t.*?_break_)(.*)# coding sequence = \[(.*?)\]_break_# protein sequence = \[(.*?)\]/;</w:t>
      </w:r>
    </w:p>
    <w:p w14:paraId="697C18F2" w14:textId="77777777" w:rsidR="006C4B3F" w:rsidRDefault="006C4B3F" w:rsidP="006C4B3F">
      <w:r>
        <w:tab/>
        <w:t>$</w:t>
      </w:r>
      <w:proofErr w:type="spellStart"/>
      <w:r>
        <w:t>homo_pep</w:t>
      </w:r>
      <w:proofErr w:type="spellEnd"/>
      <w:r>
        <w:t>=~s/\#|\!|\*|X//ig;</w:t>
      </w:r>
      <w:r>
        <w:tab/>
        <w:t xml:space="preserve"># remove the symbol of </w:t>
      </w:r>
      <w:proofErr w:type="spellStart"/>
      <w:r>
        <w:t>prestop</w:t>
      </w:r>
      <w:proofErr w:type="spellEnd"/>
      <w:r>
        <w:t xml:space="preserve"> and frameshift if there is any</w:t>
      </w:r>
    </w:p>
    <w:p w14:paraId="58D5DD8B" w14:textId="77777777" w:rsidR="006C4B3F" w:rsidRDefault="006C4B3F" w:rsidP="006C4B3F"/>
    <w:p w14:paraId="1FA11156" w14:textId="77777777" w:rsidR="006C4B3F" w:rsidRDefault="006C4B3F" w:rsidP="006C4B3F">
      <w:r>
        <w:tab/>
        <w:t>my ($a, $b)=$cut=~/(.*);(.*)/;</w:t>
      </w:r>
    </w:p>
    <w:p w14:paraId="0122E30B" w14:textId="77777777" w:rsidR="006C4B3F" w:rsidRDefault="006C4B3F" w:rsidP="006C4B3F"/>
    <w:p w14:paraId="326CC575" w14:textId="77777777" w:rsidR="006C4B3F" w:rsidRDefault="006C4B3F" w:rsidP="006C4B3F">
      <w:r>
        <w:tab/>
        <w:t xml:space="preserve"># get the </w:t>
      </w:r>
      <w:proofErr w:type="spellStart"/>
      <w:r>
        <w:t>cds</w:t>
      </w:r>
      <w:proofErr w:type="spellEnd"/>
      <w:r>
        <w:t xml:space="preserve"> length on the left and right for ab and homo prediction</w:t>
      </w:r>
    </w:p>
    <w:p w14:paraId="11DFF6A5" w14:textId="77777777" w:rsidR="006C4B3F" w:rsidRDefault="006C4B3F" w:rsidP="006C4B3F">
      <w:r>
        <w:tab/>
        <w:t>my $</w:t>
      </w:r>
      <w:proofErr w:type="spellStart"/>
      <w:r>
        <w:t>homo_left</w:t>
      </w:r>
      <w:proofErr w:type="spellEnd"/>
      <w:r>
        <w:t>=0;</w:t>
      </w:r>
    </w:p>
    <w:p w14:paraId="5805CE73" w14:textId="77777777" w:rsidR="006C4B3F" w:rsidRDefault="006C4B3F" w:rsidP="006C4B3F">
      <w:r>
        <w:tab/>
        <w:t>my $</w:t>
      </w:r>
      <w:proofErr w:type="spellStart"/>
      <w:r>
        <w:t>homo_right</w:t>
      </w:r>
      <w:proofErr w:type="spellEnd"/>
      <w:r>
        <w:t>=0;</w:t>
      </w:r>
    </w:p>
    <w:p w14:paraId="71CE044D" w14:textId="77777777" w:rsidR="006C4B3F" w:rsidRDefault="006C4B3F" w:rsidP="006C4B3F">
      <w:r>
        <w:tab/>
        <w:t>my $</w:t>
      </w:r>
      <w:proofErr w:type="spellStart"/>
      <w:r>
        <w:t>ab_left</w:t>
      </w:r>
      <w:proofErr w:type="spellEnd"/>
      <w:r>
        <w:t>=0;</w:t>
      </w:r>
    </w:p>
    <w:p w14:paraId="07880380" w14:textId="77777777" w:rsidR="006C4B3F" w:rsidRDefault="006C4B3F" w:rsidP="006C4B3F">
      <w:r>
        <w:tab/>
        <w:t>my $</w:t>
      </w:r>
      <w:proofErr w:type="spellStart"/>
      <w:r>
        <w:t>ab_right</w:t>
      </w:r>
      <w:proofErr w:type="spellEnd"/>
      <w:r>
        <w:t>=0;</w:t>
      </w:r>
    </w:p>
    <w:p w14:paraId="07FAECFE" w14:textId="77777777" w:rsidR="006C4B3F" w:rsidRDefault="006C4B3F" w:rsidP="006C4B3F"/>
    <w:p w14:paraId="4062752F" w14:textId="77777777" w:rsidR="006C4B3F" w:rsidRDefault="006C4B3F" w:rsidP="006C4B3F">
      <w:r>
        <w:tab/>
        <w:t>if ($a) {</w:t>
      </w:r>
    </w:p>
    <w:p w14:paraId="1C366CA9" w14:textId="77777777" w:rsidR="006C4B3F" w:rsidRDefault="006C4B3F" w:rsidP="006C4B3F">
      <w:r>
        <w:tab/>
      </w:r>
      <w:r>
        <w:tab/>
        <w:t>my ($catch)=$</w:t>
      </w:r>
      <w:proofErr w:type="spellStart"/>
      <w:r>
        <w:t>homo_gff</w:t>
      </w:r>
      <w:proofErr w:type="spellEnd"/>
      <w:r>
        <w:t>=~/(.*)\</w:t>
      </w:r>
      <w:proofErr w:type="spellStart"/>
      <w:r>
        <w:t>tcds</w:t>
      </w:r>
      <w:proofErr w:type="spellEnd"/>
      <w:r>
        <w:t>\</w:t>
      </w:r>
      <w:proofErr w:type="spellStart"/>
      <w:r>
        <w:t>t$a</w:t>
      </w:r>
      <w:proofErr w:type="spellEnd"/>
      <w:r>
        <w:t>\t/is;</w:t>
      </w:r>
    </w:p>
    <w:p w14:paraId="6EF3480A" w14:textId="77777777" w:rsidR="006C4B3F" w:rsidRDefault="006C4B3F" w:rsidP="006C4B3F">
      <w:r>
        <w:tab/>
      </w:r>
      <w:r>
        <w:tab/>
        <w:t>foreach $</w:t>
      </w:r>
      <w:proofErr w:type="spellStart"/>
      <w:r>
        <w:t>cds_range</w:t>
      </w:r>
      <w:proofErr w:type="spellEnd"/>
      <w:r>
        <w:t xml:space="preserve"> ($catch=~/\</w:t>
      </w:r>
      <w:proofErr w:type="spellStart"/>
      <w:r>
        <w:t>tcds</w:t>
      </w:r>
      <w:proofErr w:type="spellEnd"/>
      <w:r>
        <w:t>\t(\d+\t\d+)\t/</w:t>
      </w:r>
      <w:proofErr w:type="spellStart"/>
      <w:r>
        <w:t>isg</w:t>
      </w:r>
      <w:proofErr w:type="spellEnd"/>
      <w:r>
        <w:t>){</w:t>
      </w:r>
    </w:p>
    <w:p w14:paraId="061F8DC4" w14:textId="77777777" w:rsidR="006C4B3F" w:rsidRDefault="006C4B3F" w:rsidP="006C4B3F">
      <w:r>
        <w:tab/>
      </w:r>
      <w:r>
        <w:tab/>
      </w:r>
      <w:r>
        <w:tab/>
        <w:t>$</w:t>
      </w:r>
      <w:proofErr w:type="spellStart"/>
      <w:r>
        <w:t>cds_range</w:t>
      </w:r>
      <w:proofErr w:type="spellEnd"/>
      <w:r>
        <w:t>=~/(\d+)\t(\d+)/;</w:t>
      </w:r>
    </w:p>
    <w:p w14:paraId="038E3B80" w14:textId="77777777" w:rsidR="006C4B3F" w:rsidRDefault="006C4B3F" w:rsidP="006C4B3F">
      <w:r>
        <w:tab/>
      </w:r>
      <w:r>
        <w:tab/>
      </w:r>
      <w:r>
        <w:tab/>
        <w:t>$</w:t>
      </w:r>
      <w:proofErr w:type="spellStart"/>
      <w:r>
        <w:t>homo_left</w:t>
      </w:r>
      <w:proofErr w:type="spellEnd"/>
      <w:r>
        <w:t>+=$2-$1+1;</w:t>
      </w:r>
    </w:p>
    <w:p w14:paraId="028D3FD2" w14:textId="77777777" w:rsidR="006C4B3F" w:rsidRDefault="006C4B3F" w:rsidP="006C4B3F">
      <w:r>
        <w:tab/>
      </w:r>
      <w:r>
        <w:tab/>
        <w:t>}</w:t>
      </w:r>
    </w:p>
    <w:p w14:paraId="7FD6161B" w14:textId="77777777" w:rsidR="006C4B3F" w:rsidRDefault="006C4B3F" w:rsidP="006C4B3F">
      <w:r>
        <w:tab/>
      </w:r>
      <w:r>
        <w:tab/>
        <w:t>($catch)=$</w:t>
      </w:r>
      <w:proofErr w:type="spellStart"/>
      <w:r>
        <w:t>ab_gff</w:t>
      </w:r>
      <w:proofErr w:type="spellEnd"/>
      <w:r>
        <w:t>=~/(.*)\</w:t>
      </w:r>
      <w:proofErr w:type="spellStart"/>
      <w:r>
        <w:t>tcds</w:t>
      </w:r>
      <w:proofErr w:type="spellEnd"/>
      <w:r>
        <w:t>\</w:t>
      </w:r>
      <w:proofErr w:type="spellStart"/>
      <w:r>
        <w:t>t$a</w:t>
      </w:r>
      <w:proofErr w:type="spellEnd"/>
      <w:r>
        <w:t>\t/is;</w:t>
      </w:r>
    </w:p>
    <w:p w14:paraId="531AFA34" w14:textId="77777777" w:rsidR="006C4B3F" w:rsidRDefault="006C4B3F" w:rsidP="006C4B3F">
      <w:r>
        <w:tab/>
      </w:r>
      <w:r>
        <w:tab/>
        <w:t>foreach $</w:t>
      </w:r>
      <w:proofErr w:type="spellStart"/>
      <w:r>
        <w:t>cds_range</w:t>
      </w:r>
      <w:proofErr w:type="spellEnd"/>
      <w:r>
        <w:t xml:space="preserve"> ($catch=~/\</w:t>
      </w:r>
      <w:proofErr w:type="spellStart"/>
      <w:r>
        <w:t>tcds</w:t>
      </w:r>
      <w:proofErr w:type="spellEnd"/>
      <w:r>
        <w:t>\t(\d+\t\d+)\t/</w:t>
      </w:r>
      <w:proofErr w:type="spellStart"/>
      <w:r>
        <w:t>isg</w:t>
      </w:r>
      <w:proofErr w:type="spellEnd"/>
      <w:r>
        <w:t>){</w:t>
      </w:r>
    </w:p>
    <w:p w14:paraId="4CFD7920" w14:textId="77777777" w:rsidR="006C4B3F" w:rsidRDefault="006C4B3F" w:rsidP="006C4B3F">
      <w:r>
        <w:tab/>
      </w:r>
      <w:r>
        <w:tab/>
      </w:r>
      <w:r>
        <w:tab/>
        <w:t>$</w:t>
      </w:r>
      <w:proofErr w:type="spellStart"/>
      <w:r>
        <w:t>cds_range</w:t>
      </w:r>
      <w:proofErr w:type="spellEnd"/>
      <w:r>
        <w:t>=~/(\d+)\t(\d+)/;</w:t>
      </w:r>
    </w:p>
    <w:p w14:paraId="331CB178" w14:textId="77777777" w:rsidR="006C4B3F" w:rsidRDefault="006C4B3F" w:rsidP="006C4B3F">
      <w:r>
        <w:tab/>
      </w:r>
      <w:r>
        <w:tab/>
      </w:r>
      <w:r>
        <w:tab/>
        <w:t>$</w:t>
      </w:r>
      <w:proofErr w:type="spellStart"/>
      <w:r>
        <w:t>ab_left</w:t>
      </w:r>
      <w:proofErr w:type="spellEnd"/>
      <w:r>
        <w:t>+=$2-$1+1;</w:t>
      </w:r>
    </w:p>
    <w:p w14:paraId="6ED11132" w14:textId="77777777" w:rsidR="006C4B3F" w:rsidRDefault="006C4B3F" w:rsidP="006C4B3F">
      <w:r>
        <w:tab/>
      </w:r>
      <w:r>
        <w:tab/>
        <w:t>}</w:t>
      </w:r>
    </w:p>
    <w:p w14:paraId="658DABBD" w14:textId="77777777" w:rsidR="006C4B3F" w:rsidRDefault="006C4B3F" w:rsidP="006C4B3F">
      <w:r>
        <w:tab/>
        <w:t>}</w:t>
      </w:r>
    </w:p>
    <w:p w14:paraId="0702662D" w14:textId="77777777" w:rsidR="006C4B3F" w:rsidRDefault="006C4B3F" w:rsidP="006C4B3F"/>
    <w:p w14:paraId="02169123" w14:textId="77777777" w:rsidR="006C4B3F" w:rsidRDefault="006C4B3F" w:rsidP="006C4B3F">
      <w:r>
        <w:tab/>
        <w:t>if ($b) {</w:t>
      </w:r>
    </w:p>
    <w:p w14:paraId="36CA9573" w14:textId="77777777" w:rsidR="006C4B3F" w:rsidRDefault="006C4B3F" w:rsidP="006C4B3F">
      <w:r>
        <w:tab/>
      </w:r>
      <w:r>
        <w:tab/>
        <w:t>my ($catch)=$</w:t>
      </w:r>
      <w:proofErr w:type="spellStart"/>
      <w:r>
        <w:t>homo_gff</w:t>
      </w:r>
      <w:proofErr w:type="spellEnd"/>
      <w:r>
        <w:t>=~/\</w:t>
      </w:r>
      <w:proofErr w:type="spellStart"/>
      <w:r>
        <w:t>t$b</w:t>
      </w:r>
      <w:proofErr w:type="spellEnd"/>
      <w:r>
        <w:t>\t(.*)/is;</w:t>
      </w:r>
    </w:p>
    <w:p w14:paraId="14D43D4A" w14:textId="77777777" w:rsidR="006C4B3F" w:rsidRDefault="006C4B3F" w:rsidP="006C4B3F">
      <w:r>
        <w:tab/>
      </w:r>
      <w:r>
        <w:tab/>
        <w:t>foreach my $</w:t>
      </w:r>
      <w:proofErr w:type="spellStart"/>
      <w:r>
        <w:t>cds_range</w:t>
      </w:r>
      <w:proofErr w:type="spellEnd"/>
      <w:r>
        <w:t xml:space="preserve"> ($catch=~/\</w:t>
      </w:r>
      <w:proofErr w:type="spellStart"/>
      <w:r>
        <w:t>tcds</w:t>
      </w:r>
      <w:proofErr w:type="spellEnd"/>
      <w:r>
        <w:t>\t(\d+\t\d+)\t/</w:t>
      </w:r>
      <w:proofErr w:type="spellStart"/>
      <w:r>
        <w:t>isg</w:t>
      </w:r>
      <w:proofErr w:type="spellEnd"/>
      <w:r>
        <w:t>){</w:t>
      </w:r>
    </w:p>
    <w:p w14:paraId="2D400891" w14:textId="77777777" w:rsidR="006C4B3F" w:rsidRDefault="006C4B3F" w:rsidP="006C4B3F">
      <w:r>
        <w:tab/>
      </w:r>
      <w:r>
        <w:tab/>
      </w:r>
      <w:r>
        <w:tab/>
        <w:t>$</w:t>
      </w:r>
      <w:proofErr w:type="spellStart"/>
      <w:r>
        <w:t>cds_range</w:t>
      </w:r>
      <w:proofErr w:type="spellEnd"/>
      <w:r>
        <w:t>=~/(\d+)\t(\d+)/;</w:t>
      </w:r>
    </w:p>
    <w:p w14:paraId="0C955D7F" w14:textId="77777777" w:rsidR="006C4B3F" w:rsidRDefault="006C4B3F" w:rsidP="006C4B3F">
      <w:r>
        <w:tab/>
      </w:r>
      <w:r>
        <w:tab/>
      </w:r>
      <w:r>
        <w:tab/>
        <w:t>$</w:t>
      </w:r>
      <w:proofErr w:type="spellStart"/>
      <w:r>
        <w:t>homo_right</w:t>
      </w:r>
      <w:proofErr w:type="spellEnd"/>
      <w:r>
        <w:t>+=$2-$1+1;</w:t>
      </w:r>
    </w:p>
    <w:p w14:paraId="59309B2A" w14:textId="77777777" w:rsidR="006C4B3F" w:rsidRDefault="006C4B3F" w:rsidP="006C4B3F">
      <w:r>
        <w:tab/>
      </w:r>
      <w:r>
        <w:tab/>
        <w:t>}</w:t>
      </w:r>
    </w:p>
    <w:p w14:paraId="38BD85C8" w14:textId="77777777" w:rsidR="006C4B3F" w:rsidRDefault="006C4B3F" w:rsidP="006C4B3F">
      <w:r>
        <w:tab/>
      </w:r>
      <w:r>
        <w:tab/>
        <w:t>($catch)=$</w:t>
      </w:r>
      <w:proofErr w:type="spellStart"/>
      <w:r>
        <w:t>ab_gff</w:t>
      </w:r>
      <w:proofErr w:type="spellEnd"/>
      <w:r>
        <w:t>=~/\</w:t>
      </w:r>
      <w:proofErr w:type="spellStart"/>
      <w:r>
        <w:t>t$b</w:t>
      </w:r>
      <w:proofErr w:type="spellEnd"/>
      <w:r>
        <w:t>\t(.*)/is;</w:t>
      </w:r>
    </w:p>
    <w:p w14:paraId="59C2163B" w14:textId="77777777" w:rsidR="006C4B3F" w:rsidRDefault="006C4B3F" w:rsidP="006C4B3F">
      <w:r>
        <w:tab/>
      </w:r>
      <w:r>
        <w:tab/>
        <w:t>foreach my $</w:t>
      </w:r>
      <w:proofErr w:type="spellStart"/>
      <w:r>
        <w:t>cds_range</w:t>
      </w:r>
      <w:proofErr w:type="spellEnd"/>
      <w:r>
        <w:t xml:space="preserve"> ($catch=~/\</w:t>
      </w:r>
      <w:proofErr w:type="spellStart"/>
      <w:r>
        <w:t>tcds</w:t>
      </w:r>
      <w:proofErr w:type="spellEnd"/>
      <w:r>
        <w:t>\t(\d+\t\d+)\t/</w:t>
      </w:r>
      <w:proofErr w:type="spellStart"/>
      <w:r>
        <w:t>isg</w:t>
      </w:r>
      <w:proofErr w:type="spellEnd"/>
      <w:r>
        <w:t>){</w:t>
      </w:r>
    </w:p>
    <w:p w14:paraId="05DBC7B4" w14:textId="77777777" w:rsidR="006C4B3F" w:rsidRDefault="006C4B3F" w:rsidP="006C4B3F">
      <w:r>
        <w:tab/>
      </w:r>
      <w:r>
        <w:tab/>
      </w:r>
      <w:r>
        <w:tab/>
        <w:t>$</w:t>
      </w:r>
      <w:proofErr w:type="spellStart"/>
      <w:r>
        <w:t>cds_range</w:t>
      </w:r>
      <w:proofErr w:type="spellEnd"/>
      <w:r>
        <w:t>=~/(\d+)\t(\d+)/;</w:t>
      </w:r>
    </w:p>
    <w:p w14:paraId="5B88F7F1" w14:textId="77777777" w:rsidR="006C4B3F" w:rsidRDefault="006C4B3F" w:rsidP="006C4B3F">
      <w:r>
        <w:tab/>
      </w:r>
      <w:r>
        <w:tab/>
      </w:r>
      <w:r>
        <w:tab/>
        <w:t>$</w:t>
      </w:r>
      <w:proofErr w:type="spellStart"/>
      <w:r>
        <w:t>ab_right</w:t>
      </w:r>
      <w:proofErr w:type="spellEnd"/>
      <w:r>
        <w:t>+=$2-$1+1;</w:t>
      </w:r>
    </w:p>
    <w:p w14:paraId="309CB131" w14:textId="77777777" w:rsidR="006C4B3F" w:rsidRDefault="006C4B3F" w:rsidP="006C4B3F">
      <w:r>
        <w:tab/>
      </w:r>
      <w:r>
        <w:tab/>
        <w:t>}</w:t>
      </w:r>
    </w:p>
    <w:p w14:paraId="06467A13" w14:textId="77777777" w:rsidR="006C4B3F" w:rsidRDefault="006C4B3F" w:rsidP="006C4B3F">
      <w:r>
        <w:lastRenderedPageBreak/>
        <w:tab/>
        <w:t>}</w:t>
      </w:r>
    </w:p>
    <w:p w14:paraId="58C5D323" w14:textId="77777777" w:rsidR="006C4B3F" w:rsidRDefault="006C4B3F" w:rsidP="006C4B3F"/>
    <w:p w14:paraId="3841D44F" w14:textId="77777777" w:rsidR="006C4B3F" w:rsidRDefault="006C4B3F" w:rsidP="006C4B3F">
      <w:r>
        <w:tab/>
        <w:t>my $strand= $</w:t>
      </w:r>
      <w:proofErr w:type="spellStart"/>
      <w:r>
        <w:t>homo_head</w:t>
      </w:r>
      <w:proofErr w:type="spellEnd"/>
      <w:r>
        <w:t>=~/\t\+\t/? "+" : "-";</w:t>
      </w:r>
    </w:p>
    <w:p w14:paraId="507AB86F" w14:textId="77777777" w:rsidR="006C4B3F" w:rsidRDefault="006C4B3F" w:rsidP="006C4B3F"/>
    <w:p w14:paraId="0F025D15" w14:textId="77777777" w:rsidR="006C4B3F" w:rsidRDefault="006C4B3F" w:rsidP="006C4B3F">
      <w:r>
        <w:tab/>
        <w:t xml:space="preserve"># nail the </w:t>
      </w:r>
      <w:proofErr w:type="spellStart"/>
      <w:r>
        <w:t>cds</w:t>
      </w:r>
      <w:proofErr w:type="spellEnd"/>
    </w:p>
    <w:p w14:paraId="68B9B18A" w14:textId="77777777" w:rsidR="006C4B3F" w:rsidRDefault="006C4B3F" w:rsidP="006C4B3F">
      <w:r>
        <w:tab/>
        <w:t xml:space="preserve">my $left= $strand eq "+"? </w:t>
      </w:r>
      <w:proofErr w:type="spellStart"/>
      <w:r>
        <w:t>substr</w:t>
      </w:r>
      <w:proofErr w:type="spellEnd"/>
      <w:r>
        <w:t>($</w:t>
      </w:r>
      <w:proofErr w:type="spellStart"/>
      <w:r>
        <w:t>ab_cds</w:t>
      </w:r>
      <w:proofErr w:type="spellEnd"/>
      <w:r>
        <w:t>, 0, $</w:t>
      </w:r>
      <w:proofErr w:type="spellStart"/>
      <w:r>
        <w:t>ab_left</w:t>
      </w:r>
      <w:proofErr w:type="spellEnd"/>
      <w:r>
        <w:t xml:space="preserve">) : </w:t>
      </w:r>
      <w:proofErr w:type="spellStart"/>
      <w:r>
        <w:t>substr</w:t>
      </w:r>
      <w:proofErr w:type="spellEnd"/>
      <w:r>
        <w:t>($</w:t>
      </w:r>
      <w:proofErr w:type="spellStart"/>
      <w:r>
        <w:t>ab_cds</w:t>
      </w:r>
      <w:proofErr w:type="spellEnd"/>
      <w:r>
        <w:t>, 0, $</w:t>
      </w:r>
      <w:proofErr w:type="spellStart"/>
      <w:r>
        <w:t>ab_right</w:t>
      </w:r>
      <w:proofErr w:type="spellEnd"/>
      <w:r>
        <w:t>);</w:t>
      </w:r>
    </w:p>
    <w:p w14:paraId="36DCDCD7" w14:textId="77777777" w:rsidR="006C4B3F" w:rsidRDefault="006C4B3F" w:rsidP="006C4B3F">
      <w:r>
        <w:tab/>
        <w:t xml:space="preserve">my $right= $strand eq "+"? </w:t>
      </w:r>
      <w:proofErr w:type="spellStart"/>
      <w:r>
        <w:t>substr</w:t>
      </w:r>
      <w:proofErr w:type="spellEnd"/>
      <w:r>
        <w:t>($</w:t>
      </w:r>
      <w:proofErr w:type="spellStart"/>
      <w:r>
        <w:t>ab_cds</w:t>
      </w:r>
      <w:proofErr w:type="spellEnd"/>
      <w:r>
        <w:t>, -$</w:t>
      </w:r>
      <w:proofErr w:type="spellStart"/>
      <w:r>
        <w:t>ab_right</w:t>
      </w:r>
      <w:proofErr w:type="spellEnd"/>
      <w:r>
        <w:t>, $</w:t>
      </w:r>
      <w:proofErr w:type="spellStart"/>
      <w:r>
        <w:t>ab_right</w:t>
      </w:r>
      <w:proofErr w:type="spellEnd"/>
      <w:r>
        <w:t xml:space="preserve">) : </w:t>
      </w:r>
      <w:proofErr w:type="spellStart"/>
      <w:r>
        <w:t>substr</w:t>
      </w:r>
      <w:proofErr w:type="spellEnd"/>
      <w:r>
        <w:t>($</w:t>
      </w:r>
      <w:proofErr w:type="spellStart"/>
      <w:r>
        <w:t>ab_cds</w:t>
      </w:r>
      <w:proofErr w:type="spellEnd"/>
      <w:r>
        <w:t>, -$</w:t>
      </w:r>
      <w:proofErr w:type="spellStart"/>
      <w:r>
        <w:t>ab_left</w:t>
      </w:r>
      <w:proofErr w:type="spellEnd"/>
      <w:r>
        <w:t>, $</w:t>
      </w:r>
      <w:proofErr w:type="spellStart"/>
      <w:r>
        <w:t>ab_left</w:t>
      </w:r>
      <w:proofErr w:type="spellEnd"/>
      <w:r>
        <w:t>);</w:t>
      </w:r>
    </w:p>
    <w:p w14:paraId="5210F88D" w14:textId="77777777" w:rsidR="006C4B3F" w:rsidRDefault="006C4B3F" w:rsidP="006C4B3F"/>
    <w:p w14:paraId="701C07E5" w14:textId="77777777" w:rsidR="006C4B3F" w:rsidRDefault="006C4B3F" w:rsidP="006C4B3F">
      <w:r>
        <w:tab/>
        <w:t>if ($strand eq "+") {</w:t>
      </w:r>
      <w:proofErr w:type="spellStart"/>
      <w:r>
        <w:t>substr</w:t>
      </w:r>
      <w:proofErr w:type="spellEnd"/>
      <w:r>
        <w:t>($</w:t>
      </w:r>
      <w:proofErr w:type="spellStart"/>
      <w:r>
        <w:t>homo_cds</w:t>
      </w:r>
      <w:proofErr w:type="spellEnd"/>
      <w:r>
        <w:t>, 0, $</w:t>
      </w:r>
      <w:proofErr w:type="spellStart"/>
      <w:r>
        <w:t>homo_left</w:t>
      </w:r>
      <w:proofErr w:type="spellEnd"/>
      <w:r>
        <w:t>)=""} else {</w:t>
      </w:r>
      <w:proofErr w:type="spellStart"/>
      <w:r>
        <w:t>substr</w:t>
      </w:r>
      <w:proofErr w:type="spellEnd"/>
      <w:r>
        <w:t>($</w:t>
      </w:r>
      <w:proofErr w:type="spellStart"/>
      <w:r>
        <w:t>homo_cds</w:t>
      </w:r>
      <w:proofErr w:type="spellEnd"/>
      <w:r>
        <w:t>, 0, $</w:t>
      </w:r>
      <w:proofErr w:type="spellStart"/>
      <w:r>
        <w:t>homo_right</w:t>
      </w:r>
      <w:proofErr w:type="spellEnd"/>
      <w:r>
        <w:t>)=""}</w:t>
      </w:r>
    </w:p>
    <w:p w14:paraId="7E67D1C0" w14:textId="77777777" w:rsidR="006C4B3F" w:rsidRDefault="006C4B3F" w:rsidP="006C4B3F">
      <w:r>
        <w:tab/>
        <w:t>if ($strand eq "+") {</w:t>
      </w:r>
      <w:proofErr w:type="spellStart"/>
      <w:r>
        <w:t>substr</w:t>
      </w:r>
      <w:proofErr w:type="spellEnd"/>
      <w:r>
        <w:t>($</w:t>
      </w:r>
      <w:proofErr w:type="spellStart"/>
      <w:r>
        <w:t>homo_cds</w:t>
      </w:r>
      <w:proofErr w:type="spellEnd"/>
      <w:r>
        <w:t>, -$</w:t>
      </w:r>
      <w:proofErr w:type="spellStart"/>
      <w:r>
        <w:t>homo_right</w:t>
      </w:r>
      <w:proofErr w:type="spellEnd"/>
      <w:r>
        <w:t>, $</w:t>
      </w:r>
      <w:proofErr w:type="spellStart"/>
      <w:r>
        <w:t>homo_right</w:t>
      </w:r>
      <w:proofErr w:type="spellEnd"/>
      <w:r>
        <w:t>)=""} else {</w:t>
      </w:r>
      <w:proofErr w:type="spellStart"/>
      <w:r>
        <w:t>substr</w:t>
      </w:r>
      <w:proofErr w:type="spellEnd"/>
      <w:r>
        <w:t>($</w:t>
      </w:r>
      <w:proofErr w:type="spellStart"/>
      <w:r>
        <w:t>homo_cds</w:t>
      </w:r>
      <w:proofErr w:type="spellEnd"/>
      <w:r>
        <w:t>, -$</w:t>
      </w:r>
      <w:proofErr w:type="spellStart"/>
      <w:r>
        <w:t>homo_left</w:t>
      </w:r>
      <w:proofErr w:type="spellEnd"/>
      <w:r>
        <w:t>, $</w:t>
      </w:r>
      <w:proofErr w:type="spellStart"/>
      <w:r>
        <w:t>homo_left</w:t>
      </w:r>
      <w:proofErr w:type="spellEnd"/>
      <w:r>
        <w:t>)=""}</w:t>
      </w:r>
    </w:p>
    <w:p w14:paraId="6FE6B2CD" w14:textId="77777777" w:rsidR="006C4B3F" w:rsidRDefault="006C4B3F" w:rsidP="006C4B3F">
      <w:r>
        <w:tab/>
        <w:t>my $middle=$</w:t>
      </w:r>
      <w:proofErr w:type="spellStart"/>
      <w:r>
        <w:t>homo_cds</w:t>
      </w:r>
      <w:proofErr w:type="spellEnd"/>
      <w:r>
        <w:t>;</w:t>
      </w:r>
    </w:p>
    <w:p w14:paraId="00664CA6" w14:textId="77777777" w:rsidR="006C4B3F" w:rsidRDefault="006C4B3F" w:rsidP="006C4B3F"/>
    <w:p w14:paraId="6F973E9D" w14:textId="77777777" w:rsidR="006C4B3F" w:rsidRDefault="006C4B3F" w:rsidP="006C4B3F">
      <w:r>
        <w:tab/>
        <w:t>my $</w:t>
      </w:r>
      <w:proofErr w:type="spellStart"/>
      <w:r>
        <w:t>cds</w:t>
      </w:r>
      <w:proofErr w:type="spellEnd"/>
      <w:r>
        <w:t>=$</w:t>
      </w:r>
      <w:proofErr w:type="spellStart"/>
      <w:r>
        <w:t>left.$middle.$right</w:t>
      </w:r>
      <w:proofErr w:type="spellEnd"/>
      <w:r>
        <w:t>;</w:t>
      </w:r>
    </w:p>
    <w:p w14:paraId="184A03BA" w14:textId="77777777" w:rsidR="006C4B3F" w:rsidRDefault="006C4B3F" w:rsidP="006C4B3F"/>
    <w:p w14:paraId="6A7DADA4" w14:textId="77777777" w:rsidR="006C4B3F" w:rsidRDefault="006C4B3F" w:rsidP="006C4B3F">
      <w:r>
        <w:tab/>
        <w:t># nail the pep</w:t>
      </w:r>
    </w:p>
    <w:p w14:paraId="727B59D2" w14:textId="77777777" w:rsidR="006C4B3F" w:rsidRDefault="006C4B3F" w:rsidP="006C4B3F">
      <w:r>
        <w:tab/>
        <w:t xml:space="preserve">$left= $strand eq "+"? </w:t>
      </w:r>
      <w:proofErr w:type="spellStart"/>
      <w:r>
        <w:t>substr</w:t>
      </w:r>
      <w:proofErr w:type="spellEnd"/>
      <w:r>
        <w:t>($</w:t>
      </w:r>
      <w:proofErr w:type="spellStart"/>
      <w:r>
        <w:t>ab_pep</w:t>
      </w:r>
      <w:proofErr w:type="spellEnd"/>
      <w:r>
        <w:t>, 0, int($</w:t>
      </w:r>
      <w:proofErr w:type="spellStart"/>
      <w:r>
        <w:t>ab_left</w:t>
      </w:r>
      <w:proofErr w:type="spellEnd"/>
      <w:r>
        <w:t xml:space="preserve">/3)) : </w:t>
      </w:r>
      <w:proofErr w:type="spellStart"/>
      <w:r>
        <w:t>substr</w:t>
      </w:r>
      <w:proofErr w:type="spellEnd"/>
      <w:r>
        <w:t>($</w:t>
      </w:r>
      <w:proofErr w:type="spellStart"/>
      <w:r>
        <w:t>ab_pep</w:t>
      </w:r>
      <w:proofErr w:type="spellEnd"/>
      <w:r>
        <w:t>, 0, int($</w:t>
      </w:r>
      <w:proofErr w:type="spellStart"/>
      <w:r>
        <w:t>ab_right</w:t>
      </w:r>
      <w:proofErr w:type="spellEnd"/>
      <w:r>
        <w:t>/3));</w:t>
      </w:r>
    </w:p>
    <w:p w14:paraId="0131C70D" w14:textId="77777777" w:rsidR="006C4B3F" w:rsidRDefault="006C4B3F" w:rsidP="006C4B3F">
      <w:r>
        <w:tab/>
        <w:t xml:space="preserve">$right= $strand eq "+"? </w:t>
      </w:r>
      <w:proofErr w:type="spellStart"/>
      <w:r>
        <w:t>substr</w:t>
      </w:r>
      <w:proofErr w:type="spellEnd"/>
      <w:r>
        <w:t>($</w:t>
      </w:r>
      <w:proofErr w:type="spellStart"/>
      <w:r>
        <w:t>ab_pep</w:t>
      </w:r>
      <w:proofErr w:type="spellEnd"/>
      <w:r>
        <w:t>, -int($</w:t>
      </w:r>
      <w:proofErr w:type="spellStart"/>
      <w:r>
        <w:t>ab_right</w:t>
      </w:r>
      <w:proofErr w:type="spellEnd"/>
      <w:r>
        <w:t>/3), int($</w:t>
      </w:r>
      <w:proofErr w:type="spellStart"/>
      <w:r>
        <w:t>ab_right</w:t>
      </w:r>
      <w:proofErr w:type="spellEnd"/>
      <w:r>
        <w:t xml:space="preserve">/3)) : </w:t>
      </w:r>
      <w:proofErr w:type="spellStart"/>
      <w:r>
        <w:t>substr</w:t>
      </w:r>
      <w:proofErr w:type="spellEnd"/>
      <w:r>
        <w:t>($</w:t>
      </w:r>
      <w:proofErr w:type="spellStart"/>
      <w:r>
        <w:t>ab_pep</w:t>
      </w:r>
      <w:proofErr w:type="spellEnd"/>
      <w:r>
        <w:t>, -int($</w:t>
      </w:r>
      <w:proofErr w:type="spellStart"/>
      <w:r>
        <w:t>ab_left</w:t>
      </w:r>
      <w:proofErr w:type="spellEnd"/>
      <w:r>
        <w:t>/3), int($</w:t>
      </w:r>
      <w:proofErr w:type="spellStart"/>
      <w:r>
        <w:t>ab_left</w:t>
      </w:r>
      <w:proofErr w:type="spellEnd"/>
      <w:r>
        <w:t>/3));</w:t>
      </w:r>
    </w:p>
    <w:p w14:paraId="6DADF7A4" w14:textId="77777777" w:rsidR="006C4B3F" w:rsidRDefault="006C4B3F" w:rsidP="006C4B3F"/>
    <w:p w14:paraId="46023814" w14:textId="77777777" w:rsidR="006C4B3F" w:rsidRDefault="006C4B3F" w:rsidP="006C4B3F">
      <w:r>
        <w:tab/>
        <w:t>if ($strand eq "+") {</w:t>
      </w:r>
      <w:proofErr w:type="spellStart"/>
      <w:r>
        <w:t>substr</w:t>
      </w:r>
      <w:proofErr w:type="spellEnd"/>
      <w:r>
        <w:t>($</w:t>
      </w:r>
      <w:proofErr w:type="spellStart"/>
      <w:r>
        <w:t>homo_pep</w:t>
      </w:r>
      <w:proofErr w:type="spellEnd"/>
      <w:r>
        <w:t>, 0, int($</w:t>
      </w:r>
      <w:proofErr w:type="spellStart"/>
      <w:r>
        <w:t>homo_left</w:t>
      </w:r>
      <w:proofErr w:type="spellEnd"/>
      <w:r>
        <w:t>/3))=""} else {</w:t>
      </w:r>
      <w:proofErr w:type="spellStart"/>
      <w:r>
        <w:t>substr</w:t>
      </w:r>
      <w:proofErr w:type="spellEnd"/>
      <w:r>
        <w:t>($</w:t>
      </w:r>
      <w:proofErr w:type="spellStart"/>
      <w:r>
        <w:t>homo_pep</w:t>
      </w:r>
      <w:proofErr w:type="spellEnd"/>
      <w:r>
        <w:t>, 0, int($</w:t>
      </w:r>
      <w:proofErr w:type="spellStart"/>
      <w:r>
        <w:t>homo_right</w:t>
      </w:r>
      <w:proofErr w:type="spellEnd"/>
      <w:r>
        <w:t>/3))=""}</w:t>
      </w:r>
    </w:p>
    <w:p w14:paraId="5E2E330D" w14:textId="77777777" w:rsidR="006C4B3F" w:rsidRDefault="006C4B3F" w:rsidP="006C4B3F">
      <w:r>
        <w:tab/>
        <w:t>if ($strand eq "+") {</w:t>
      </w:r>
      <w:proofErr w:type="spellStart"/>
      <w:r>
        <w:t>substr</w:t>
      </w:r>
      <w:proofErr w:type="spellEnd"/>
      <w:r>
        <w:t>($</w:t>
      </w:r>
      <w:proofErr w:type="spellStart"/>
      <w:r>
        <w:t>homo_pep</w:t>
      </w:r>
      <w:proofErr w:type="spellEnd"/>
      <w:r>
        <w:t>, -int($</w:t>
      </w:r>
      <w:proofErr w:type="spellStart"/>
      <w:r>
        <w:t>homo_right</w:t>
      </w:r>
      <w:proofErr w:type="spellEnd"/>
      <w:r>
        <w:t>/3), int($</w:t>
      </w:r>
      <w:proofErr w:type="spellStart"/>
      <w:r>
        <w:t>homo_right</w:t>
      </w:r>
      <w:proofErr w:type="spellEnd"/>
      <w:r>
        <w:t>/3))=""} else {</w:t>
      </w:r>
      <w:proofErr w:type="spellStart"/>
      <w:r>
        <w:t>substr</w:t>
      </w:r>
      <w:proofErr w:type="spellEnd"/>
      <w:r>
        <w:t>($</w:t>
      </w:r>
      <w:proofErr w:type="spellStart"/>
      <w:r>
        <w:t>homo_pep</w:t>
      </w:r>
      <w:proofErr w:type="spellEnd"/>
      <w:r>
        <w:t>, -int($</w:t>
      </w:r>
      <w:proofErr w:type="spellStart"/>
      <w:r>
        <w:t>homo_left</w:t>
      </w:r>
      <w:proofErr w:type="spellEnd"/>
      <w:r>
        <w:t>/3), int($</w:t>
      </w:r>
      <w:proofErr w:type="spellStart"/>
      <w:r>
        <w:t>homo_left</w:t>
      </w:r>
      <w:proofErr w:type="spellEnd"/>
      <w:r>
        <w:t>/3))=""}</w:t>
      </w:r>
    </w:p>
    <w:p w14:paraId="2D69671F" w14:textId="77777777" w:rsidR="006C4B3F" w:rsidRDefault="006C4B3F" w:rsidP="006C4B3F">
      <w:r>
        <w:tab/>
        <w:t>$middle=$</w:t>
      </w:r>
      <w:proofErr w:type="spellStart"/>
      <w:r>
        <w:t>homo_pep</w:t>
      </w:r>
      <w:proofErr w:type="spellEnd"/>
      <w:r>
        <w:t>;</w:t>
      </w:r>
    </w:p>
    <w:p w14:paraId="3FA5CB3B" w14:textId="77777777" w:rsidR="006C4B3F" w:rsidRDefault="006C4B3F" w:rsidP="006C4B3F"/>
    <w:p w14:paraId="56726E66" w14:textId="77777777" w:rsidR="006C4B3F" w:rsidRDefault="006C4B3F" w:rsidP="006C4B3F">
      <w:r>
        <w:tab/>
        <w:t>my $pep=$</w:t>
      </w:r>
      <w:proofErr w:type="spellStart"/>
      <w:r>
        <w:t>left.$middle.$right</w:t>
      </w:r>
      <w:proofErr w:type="spellEnd"/>
      <w:r>
        <w:t>;</w:t>
      </w:r>
    </w:p>
    <w:p w14:paraId="7F022255" w14:textId="77777777" w:rsidR="006C4B3F" w:rsidRDefault="006C4B3F" w:rsidP="006C4B3F"/>
    <w:p w14:paraId="0FEC0A92" w14:textId="77777777" w:rsidR="006C4B3F" w:rsidRDefault="006C4B3F" w:rsidP="006C4B3F">
      <w:r>
        <w:tab/>
        <w:t xml:space="preserve"># nail the </w:t>
      </w:r>
      <w:proofErr w:type="spellStart"/>
      <w:r>
        <w:t>gff</w:t>
      </w:r>
      <w:proofErr w:type="spellEnd"/>
    </w:p>
    <w:p w14:paraId="6D5E47E5" w14:textId="77777777" w:rsidR="006C4B3F" w:rsidRDefault="006C4B3F" w:rsidP="006C4B3F">
      <w:r>
        <w:tab/>
        <w:t>$</w:t>
      </w:r>
      <w:proofErr w:type="spellStart"/>
      <w:r>
        <w:t>ab_gff</w:t>
      </w:r>
      <w:proofErr w:type="spellEnd"/>
      <w:r>
        <w:t>=~/(\t\S+\</w:t>
      </w:r>
      <w:proofErr w:type="spellStart"/>
      <w:r>
        <w:t>tcds</w:t>
      </w:r>
      <w:proofErr w:type="spellEnd"/>
      <w:r>
        <w:t>\</w:t>
      </w:r>
      <w:proofErr w:type="spellStart"/>
      <w:r>
        <w:t>t$a</w:t>
      </w:r>
      <w:proofErr w:type="spellEnd"/>
      <w:r>
        <w:t>\b.*\</w:t>
      </w:r>
      <w:proofErr w:type="spellStart"/>
      <w:r>
        <w:t>b$b</w:t>
      </w:r>
      <w:proofErr w:type="spellEnd"/>
      <w:r>
        <w:t>\t.*?[+-])/</w:t>
      </w:r>
      <w:proofErr w:type="spellStart"/>
      <w:r>
        <w:t>i</w:t>
      </w:r>
      <w:proofErr w:type="spellEnd"/>
      <w:r>
        <w:t>;</w:t>
      </w:r>
    </w:p>
    <w:p w14:paraId="54F9199F" w14:textId="77777777" w:rsidR="006C4B3F" w:rsidRDefault="006C4B3F" w:rsidP="006C4B3F">
      <w:r>
        <w:tab/>
        <w:t>my $</w:t>
      </w:r>
      <w:proofErr w:type="spellStart"/>
      <w:r>
        <w:t>ori</w:t>
      </w:r>
      <w:proofErr w:type="spellEnd"/>
      <w:r>
        <w:t xml:space="preserve">= $1? </w:t>
      </w:r>
      <w:proofErr w:type="spellStart"/>
      <w:r>
        <w:t>quotemeta</w:t>
      </w:r>
      <w:proofErr w:type="spellEnd"/>
      <w:r>
        <w:t xml:space="preserve"> $1 : "";</w:t>
      </w:r>
    </w:p>
    <w:p w14:paraId="7358C54C" w14:textId="77777777" w:rsidR="006C4B3F" w:rsidRDefault="006C4B3F" w:rsidP="006C4B3F"/>
    <w:p w14:paraId="2F95DAF6" w14:textId="77777777" w:rsidR="006C4B3F" w:rsidRDefault="006C4B3F" w:rsidP="006C4B3F">
      <w:r>
        <w:tab/>
        <w:t>$</w:t>
      </w:r>
      <w:proofErr w:type="spellStart"/>
      <w:r>
        <w:t>homo_gff</w:t>
      </w:r>
      <w:proofErr w:type="spellEnd"/>
      <w:r>
        <w:t>=~/(\t\S+\</w:t>
      </w:r>
      <w:proofErr w:type="spellStart"/>
      <w:r>
        <w:t>tcds</w:t>
      </w:r>
      <w:proofErr w:type="spellEnd"/>
      <w:r>
        <w:t>\</w:t>
      </w:r>
      <w:proofErr w:type="spellStart"/>
      <w:r>
        <w:t>t$a</w:t>
      </w:r>
      <w:proofErr w:type="spellEnd"/>
      <w:r>
        <w:t>\b.*\</w:t>
      </w:r>
      <w:proofErr w:type="spellStart"/>
      <w:r>
        <w:t>b$b</w:t>
      </w:r>
      <w:proofErr w:type="spellEnd"/>
      <w:r>
        <w:t>\t.*?[+-])/</w:t>
      </w:r>
      <w:proofErr w:type="spellStart"/>
      <w:r>
        <w:t>i</w:t>
      </w:r>
      <w:proofErr w:type="spellEnd"/>
      <w:r>
        <w:t>;</w:t>
      </w:r>
    </w:p>
    <w:p w14:paraId="22FDEE01" w14:textId="77777777" w:rsidR="006C4B3F" w:rsidRDefault="006C4B3F" w:rsidP="006C4B3F">
      <w:r>
        <w:tab/>
        <w:t>my $rep= $1? $1 : "";</w:t>
      </w:r>
    </w:p>
    <w:p w14:paraId="02A05FA7" w14:textId="77777777" w:rsidR="006C4B3F" w:rsidRDefault="006C4B3F" w:rsidP="006C4B3F"/>
    <w:p w14:paraId="5D82417D" w14:textId="77777777" w:rsidR="006C4B3F" w:rsidRDefault="006C4B3F" w:rsidP="006C4B3F">
      <w:r>
        <w:tab/>
        <w:t>$</w:t>
      </w:r>
      <w:proofErr w:type="spellStart"/>
      <w:r>
        <w:t>ab_gff</w:t>
      </w:r>
      <w:proofErr w:type="spellEnd"/>
      <w:r>
        <w:t>=~s/$</w:t>
      </w:r>
      <w:proofErr w:type="spellStart"/>
      <w:r>
        <w:t>ori</w:t>
      </w:r>
      <w:proofErr w:type="spellEnd"/>
      <w:r>
        <w:t>/$rep/ if $</w:t>
      </w:r>
      <w:proofErr w:type="spellStart"/>
      <w:r>
        <w:t>ori</w:t>
      </w:r>
      <w:proofErr w:type="spellEnd"/>
      <w:r>
        <w:t>;</w:t>
      </w:r>
    </w:p>
    <w:p w14:paraId="69173E9D" w14:textId="77777777" w:rsidR="006C4B3F" w:rsidRDefault="006C4B3F" w:rsidP="006C4B3F"/>
    <w:p w14:paraId="3BC9F496" w14:textId="77777777" w:rsidR="006C4B3F" w:rsidRDefault="006C4B3F" w:rsidP="006C4B3F">
      <w:r>
        <w:tab/>
        <w:t># nail the head</w:t>
      </w:r>
    </w:p>
    <w:p w14:paraId="4DB8F961" w14:textId="77777777" w:rsidR="006C4B3F" w:rsidRDefault="006C4B3F" w:rsidP="006C4B3F">
      <w:r>
        <w:tab/>
        <w:t>$</w:t>
      </w:r>
      <w:proofErr w:type="spellStart"/>
      <w:r>
        <w:t>ab_gff</w:t>
      </w:r>
      <w:proofErr w:type="spellEnd"/>
      <w:r>
        <w:t>=~/</w:t>
      </w:r>
      <w:proofErr w:type="spellStart"/>
      <w:r>
        <w:t>cds</w:t>
      </w:r>
      <w:proofErr w:type="spellEnd"/>
      <w:r>
        <w:t>\t(\d+)\t.*</w:t>
      </w:r>
      <w:proofErr w:type="spellStart"/>
      <w:r>
        <w:t>cds</w:t>
      </w:r>
      <w:proofErr w:type="spellEnd"/>
      <w:r>
        <w:t>\t\d+\t(\d+)\t/</w:t>
      </w:r>
      <w:proofErr w:type="spellStart"/>
      <w:r>
        <w:t>i</w:t>
      </w:r>
      <w:proofErr w:type="spellEnd"/>
      <w:r>
        <w:t>;</w:t>
      </w:r>
    </w:p>
    <w:p w14:paraId="4C43E4BD" w14:textId="77777777" w:rsidR="006C4B3F" w:rsidRDefault="006C4B3F" w:rsidP="006C4B3F">
      <w:r>
        <w:tab/>
        <w:t>$rep="gene\t$1\t$2\t";</w:t>
      </w:r>
    </w:p>
    <w:p w14:paraId="63AB1314" w14:textId="77777777" w:rsidR="006C4B3F" w:rsidRDefault="006C4B3F" w:rsidP="006C4B3F">
      <w:r>
        <w:tab/>
        <w:t>$</w:t>
      </w:r>
      <w:proofErr w:type="spellStart"/>
      <w:r>
        <w:t>homo_head</w:t>
      </w:r>
      <w:proofErr w:type="spellEnd"/>
      <w:r>
        <w:t>=~s/gene\t\d+\t\d+\t/$rep/;</w:t>
      </w:r>
    </w:p>
    <w:p w14:paraId="3507E01A" w14:textId="77777777" w:rsidR="006C4B3F" w:rsidRDefault="006C4B3F" w:rsidP="006C4B3F"/>
    <w:p w14:paraId="0A2D0643" w14:textId="77777777" w:rsidR="006C4B3F" w:rsidRDefault="006C4B3F" w:rsidP="006C4B3F">
      <w:r>
        <w:tab/>
        <w:t>my ($S, $E)=$</w:t>
      </w:r>
      <w:proofErr w:type="spellStart"/>
      <w:r>
        <w:t>ab_head</w:t>
      </w:r>
      <w:proofErr w:type="spellEnd"/>
      <w:r>
        <w:t>=~/(S=\d);(E=\d)/;</w:t>
      </w:r>
    </w:p>
    <w:p w14:paraId="7C55F062" w14:textId="77777777" w:rsidR="006C4B3F" w:rsidRDefault="006C4B3F" w:rsidP="006C4B3F">
      <w:r>
        <w:lastRenderedPageBreak/>
        <w:tab/>
        <w:t>my ($start, $stop)=$</w:t>
      </w:r>
      <w:proofErr w:type="spellStart"/>
      <w:r>
        <w:t>ab_head</w:t>
      </w:r>
      <w:proofErr w:type="spellEnd"/>
      <w:r>
        <w:t>=~/(</w:t>
      </w:r>
      <w:proofErr w:type="spellStart"/>
      <w:r>
        <w:t>start_c</w:t>
      </w:r>
      <w:proofErr w:type="spellEnd"/>
      <w:r>
        <w:t>=\d);(</w:t>
      </w:r>
      <w:proofErr w:type="spellStart"/>
      <w:r>
        <w:t>stop_c</w:t>
      </w:r>
      <w:proofErr w:type="spellEnd"/>
      <w:r>
        <w:t>=\d)/;</w:t>
      </w:r>
    </w:p>
    <w:p w14:paraId="07F3DAB6" w14:textId="77777777" w:rsidR="006C4B3F" w:rsidRDefault="006C4B3F" w:rsidP="006C4B3F">
      <w:r>
        <w:tab/>
        <w:t>my $</w:t>
      </w:r>
      <w:proofErr w:type="spellStart"/>
      <w:r>
        <w:t>cds_num</w:t>
      </w:r>
      <w:proofErr w:type="spellEnd"/>
      <w:r>
        <w:t>=($</w:t>
      </w:r>
      <w:proofErr w:type="spellStart"/>
      <w:r>
        <w:t>ab_gff</w:t>
      </w:r>
      <w:proofErr w:type="spellEnd"/>
      <w:r>
        <w:t>=~s/\</w:t>
      </w:r>
      <w:proofErr w:type="spellStart"/>
      <w:r>
        <w:t>tcds</w:t>
      </w:r>
      <w:proofErr w:type="spellEnd"/>
      <w:r>
        <w:t>\t/\</w:t>
      </w:r>
      <w:proofErr w:type="spellStart"/>
      <w:r>
        <w:t>tCDS</w:t>
      </w:r>
      <w:proofErr w:type="spellEnd"/>
      <w:r>
        <w:t>\t/</w:t>
      </w:r>
      <w:proofErr w:type="spellStart"/>
      <w:r>
        <w:t>ig</w:t>
      </w:r>
      <w:proofErr w:type="spellEnd"/>
      <w:r>
        <w:t>);</w:t>
      </w:r>
    </w:p>
    <w:p w14:paraId="311A3C61" w14:textId="77777777" w:rsidR="006C4B3F" w:rsidRDefault="006C4B3F" w:rsidP="006C4B3F"/>
    <w:p w14:paraId="568B1AEC" w14:textId="77777777" w:rsidR="006C4B3F" w:rsidRDefault="006C4B3F" w:rsidP="006C4B3F">
      <w:r>
        <w:tab/>
        <w:t>$</w:t>
      </w:r>
      <w:proofErr w:type="spellStart"/>
      <w:r>
        <w:t>homo_head</w:t>
      </w:r>
      <w:proofErr w:type="spellEnd"/>
      <w:r>
        <w:t>=~s/S=\d/$S/ and $</w:t>
      </w:r>
      <w:proofErr w:type="spellStart"/>
      <w:r>
        <w:t>homo_head</w:t>
      </w:r>
      <w:proofErr w:type="spellEnd"/>
      <w:r>
        <w:t>=~s/</w:t>
      </w:r>
      <w:proofErr w:type="spellStart"/>
      <w:r>
        <w:t>start_c</w:t>
      </w:r>
      <w:proofErr w:type="spellEnd"/>
      <w:r>
        <w:t>=\d/$start/ if ($strand eq "+" and $a) or ($strand eq "-" and $b);</w:t>
      </w:r>
    </w:p>
    <w:p w14:paraId="3194A6BA" w14:textId="77777777" w:rsidR="006C4B3F" w:rsidRDefault="006C4B3F" w:rsidP="006C4B3F">
      <w:r>
        <w:tab/>
        <w:t>$</w:t>
      </w:r>
      <w:proofErr w:type="spellStart"/>
      <w:r>
        <w:t>homo_head</w:t>
      </w:r>
      <w:proofErr w:type="spellEnd"/>
      <w:r>
        <w:t>=~s/E=\d/$E/ and $</w:t>
      </w:r>
      <w:proofErr w:type="spellStart"/>
      <w:r>
        <w:t>homo_head</w:t>
      </w:r>
      <w:proofErr w:type="spellEnd"/>
      <w:r>
        <w:t>=~s/</w:t>
      </w:r>
      <w:proofErr w:type="spellStart"/>
      <w:r>
        <w:t>stop_c</w:t>
      </w:r>
      <w:proofErr w:type="spellEnd"/>
      <w:r>
        <w:t>=\d/$stop/ if ($strand eq "+" and $b) or ($strand eq "+" and $a);</w:t>
      </w:r>
    </w:p>
    <w:p w14:paraId="2ECD02FD" w14:textId="77777777" w:rsidR="006C4B3F" w:rsidRDefault="006C4B3F" w:rsidP="006C4B3F">
      <w:r>
        <w:tab/>
        <w:t>$</w:t>
      </w:r>
      <w:proofErr w:type="spellStart"/>
      <w:r>
        <w:t>homo_head</w:t>
      </w:r>
      <w:proofErr w:type="spellEnd"/>
      <w:r>
        <w:t>=~s/</w:t>
      </w:r>
      <w:proofErr w:type="spellStart"/>
      <w:r>
        <w:t>cds</w:t>
      </w:r>
      <w:proofErr w:type="spellEnd"/>
      <w:r>
        <w:t>=\d+;/</w:t>
      </w:r>
      <w:proofErr w:type="spellStart"/>
      <w:r>
        <w:t>cds</w:t>
      </w:r>
      <w:proofErr w:type="spellEnd"/>
      <w:r>
        <w:t>=$</w:t>
      </w:r>
      <w:proofErr w:type="spellStart"/>
      <w:r>
        <w:t>cds_num</w:t>
      </w:r>
      <w:proofErr w:type="spellEnd"/>
      <w:r>
        <w:t>;/;</w:t>
      </w:r>
    </w:p>
    <w:p w14:paraId="09F88073" w14:textId="77777777" w:rsidR="006C4B3F" w:rsidRDefault="006C4B3F" w:rsidP="006C4B3F"/>
    <w:p w14:paraId="1D647BC5" w14:textId="77777777" w:rsidR="006C4B3F" w:rsidRDefault="006C4B3F" w:rsidP="006C4B3F">
      <w:r>
        <w:tab/>
        <w:t>return "$</w:t>
      </w:r>
      <w:proofErr w:type="spellStart"/>
      <w:r>
        <w:t>homo_head$ab_gff</w:t>
      </w:r>
      <w:proofErr w:type="spellEnd"/>
      <w:r>
        <w:t># coding sequence = [$</w:t>
      </w:r>
      <w:proofErr w:type="spellStart"/>
      <w:r>
        <w:t>cds</w:t>
      </w:r>
      <w:proofErr w:type="spellEnd"/>
      <w:r>
        <w:t>]_break_# protein sequence = [$pep]_break_";</w:t>
      </w:r>
    </w:p>
    <w:p w14:paraId="32ECECB0" w14:textId="77777777" w:rsidR="006C4B3F" w:rsidRDefault="006C4B3F" w:rsidP="006C4B3F">
      <w:r>
        <w:t>}</w:t>
      </w:r>
    </w:p>
    <w:p w14:paraId="0DC92D79" w14:textId="77777777" w:rsidR="007E0774" w:rsidRDefault="007E0774"/>
    <w:p w14:paraId="78C178F6" w14:textId="77777777" w:rsidR="0096649B" w:rsidRDefault="0096649B"/>
    <w:p w14:paraId="107634D3" w14:textId="77777777" w:rsidR="0096649B" w:rsidRDefault="0096649B"/>
    <w:p w14:paraId="0BB57FB9" w14:textId="77777777" w:rsidR="0096649B" w:rsidRDefault="0096649B"/>
    <w:p w14:paraId="6C4CC549" w14:textId="77777777" w:rsidR="0096649B" w:rsidRDefault="0096649B"/>
    <w:p w14:paraId="2CEB394E" w14:textId="77777777" w:rsidR="0096649B" w:rsidRDefault="0096649B"/>
    <w:p w14:paraId="0819C2BF" w14:textId="77777777" w:rsidR="0096649B" w:rsidRDefault="0096649B"/>
    <w:p w14:paraId="37AB04A9" w14:textId="77777777" w:rsidR="0096649B" w:rsidRDefault="0096649B"/>
    <w:p w14:paraId="13050D31" w14:textId="77777777" w:rsidR="0096649B" w:rsidRDefault="0096649B"/>
    <w:p w14:paraId="4885FE79" w14:textId="77777777" w:rsidR="0096649B" w:rsidRDefault="0096649B"/>
    <w:p w14:paraId="6D972A38" w14:textId="77777777" w:rsidR="0096649B" w:rsidRDefault="0096649B"/>
    <w:p w14:paraId="197705C9" w14:textId="77777777" w:rsidR="0096649B" w:rsidRDefault="0096649B"/>
    <w:p w14:paraId="6EE99AB1" w14:textId="77777777" w:rsidR="0096649B" w:rsidRDefault="0096649B"/>
    <w:p w14:paraId="464B37C1" w14:textId="77777777" w:rsidR="0096649B" w:rsidRDefault="0096649B"/>
    <w:p w14:paraId="6DE64694" w14:textId="77777777" w:rsidR="0096649B" w:rsidRDefault="0096649B"/>
    <w:p w14:paraId="327349AD" w14:textId="77777777" w:rsidR="0096649B" w:rsidRDefault="0096649B"/>
    <w:p w14:paraId="681926FB" w14:textId="77777777" w:rsidR="0096649B" w:rsidRDefault="0096649B"/>
    <w:p w14:paraId="242402F6" w14:textId="77777777" w:rsidR="0096649B" w:rsidRDefault="0096649B"/>
    <w:p w14:paraId="4E421021" w14:textId="77777777" w:rsidR="0096649B" w:rsidRDefault="0096649B"/>
    <w:p w14:paraId="3AEFD726" w14:textId="77777777" w:rsidR="0096649B" w:rsidRDefault="0096649B"/>
    <w:p w14:paraId="6FA09B5D" w14:textId="77777777" w:rsidR="0096649B" w:rsidRDefault="0096649B"/>
    <w:p w14:paraId="50239FE6" w14:textId="77777777" w:rsidR="0096649B" w:rsidRDefault="0096649B"/>
    <w:p w14:paraId="5E17110C" w14:textId="77777777" w:rsidR="0096649B" w:rsidRDefault="0096649B"/>
    <w:p w14:paraId="349CDE38" w14:textId="77777777" w:rsidR="0096649B" w:rsidRDefault="0096649B"/>
    <w:p w14:paraId="57217280" w14:textId="77777777" w:rsidR="0096649B" w:rsidRDefault="0096649B"/>
    <w:p w14:paraId="5F7EAF0F" w14:textId="77777777" w:rsidR="0096649B" w:rsidRDefault="0096649B"/>
    <w:p w14:paraId="4227CB35" w14:textId="77777777" w:rsidR="0096649B" w:rsidRDefault="0096649B"/>
    <w:p w14:paraId="4E7BD0CA" w14:textId="77777777" w:rsidR="0096649B" w:rsidRDefault="0096649B"/>
    <w:p w14:paraId="160F072D" w14:textId="77777777" w:rsidR="0096649B" w:rsidRDefault="0096649B"/>
    <w:p w14:paraId="7B554A24" w14:textId="77777777" w:rsidR="0096649B" w:rsidRDefault="0096649B"/>
    <w:p w14:paraId="31239279" w14:textId="77777777" w:rsidR="0096649B" w:rsidRDefault="0096649B"/>
    <w:p w14:paraId="4FC8C9EF" w14:textId="77777777" w:rsidR="0096649B" w:rsidRDefault="0096649B"/>
    <w:p w14:paraId="0DE6F540" w14:textId="77777777" w:rsidR="0096649B" w:rsidRDefault="0096649B"/>
    <w:p w14:paraId="7B88B850" w14:textId="77777777" w:rsidR="0096649B" w:rsidRDefault="0096649B"/>
    <w:p w14:paraId="19FA06D3" w14:textId="77777777" w:rsidR="006C4B3F" w:rsidRDefault="006C4B3F">
      <w:pPr>
        <w:rPr>
          <w:rFonts w:hint="eastAsia"/>
        </w:rPr>
      </w:pPr>
    </w:p>
    <w:sectPr w:rsidR="006C4B3F" w:rsidSect="00A944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62"/>
    <w:rsid w:val="0038322D"/>
    <w:rsid w:val="006C4B3F"/>
    <w:rsid w:val="007E0774"/>
    <w:rsid w:val="007E7562"/>
    <w:rsid w:val="008C0E0E"/>
    <w:rsid w:val="0096649B"/>
    <w:rsid w:val="00A944C6"/>
    <w:rsid w:val="00AD0C7D"/>
    <w:rsid w:val="00BD51E4"/>
    <w:rsid w:val="00DA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D9F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26</TotalTime>
  <Pages>7</Pages>
  <Words>1298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liu</dc:creator>
  <cp:keywords/>
  <dc:description/>
  <cp:lastModifiedBy>Du, Kang</cp:lastModifiedBy>
  <cp:revision>4</cp:revision>
  <dcterms:created xsi:type="dcterms:W3CDTF">2016-11-19T00:45:00Z</dcterms:created>
  <dcterms:modified xsi:type="dcterms:W3CDTF">2024-12-27T22:42:00Z</dcterms:modified>
</cp:coreProperties>
</file>