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0009" w14:textId="213AC4B0" w:rsidR="00B80149" w:rsidRPr="00FA6476" w:rsidRDefault="00DE6D15" w:rsidP="00B801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Supplemental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S1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B80149" w:rsidRPr="00FA6476">
        <w:rPr>
          <w:rFonts w:ascii="Arial" w:hAnsi="Arial" w:cs="Arial"/>
          <w:sz w:val="18"/>
          <w:szCs w:val="18"/>
          <w:lang w:val="en-US"/>
        </w:rPr>
        <w:t xml:space="preserve"> UCSC accession numbers for CTCF, RAD21 and SMC3 </w:t>
      </w:r>
      <w:proofErr w:type="spellStart"/>
      <w:r w:rsidR="00B80149" w:rsidRPr="00FA6476">
        <w:rPr>
          <w:rFonts w:ascii="Arial" w:hAnsi="Arial" w:cs="Arial"/>
          <w:sz w:val="18"/>
          <w:szCs w:val="18"/>
          <w:lang w:val="en-US"/>
        </w:rPr>
        <w:t>ChIP</w:t>
      </w:r>
      <w:proofErr w:type="spellEnd"/>
      <w:r w:rsidR="00B80149" w:rsidRPr="00FA6476">
        <w:rPr>
          <w:rFonts w:ascii="Arial" w:hAnsi="Arial" w:cs="Arial"/>
          <w:sz w:val="18"/>
          <w:szCs w:val="18"/>
          <w:lang w:val="en-US"/>
        </w:rPr>
        <w:t>-seq tracks.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80149" w:rsidRPr="00FA6476" w14:paraId="4B14762D" w14:textId="77777777" w:rsidTr="00FA6476">
        <w:trPr>
          <w:trHeight w:val="248"/>
        </w:trPr>
        <w:tc>
          <w:tcPr>
            <w:tcW w:w="3209" w:type="dxa"/>
          </w:tcPr>
          <w:p w14:paraId="2F6345EB" w14:textId="5AD30500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</w:t>
            </w:r>
            <w:r w:rsid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ranscription factor</w:t>
            </w:r>
          </w:p>
        </w:tc>
        <w:tc>
          <w:tcPr>
            <w:tcW w:w="3209" w:type="dxa"/>
          </w:tcPr>
          <w:p w14:paraId="0E7E0A63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UCSC accession numbers</w:t>
            </w:r>
          </w:p>
        </w:tc>
        <w:tc>
          <w:tcPr>
            <w:tcW w:w="3210" w:type="dxa"/>
          </w:tcPr>
          <w:p w14:paraId="6EF1BE0A" w14:textId="003DFE80" w:rsidR="00B80149" w:rsidRPr="00FA6476" w:rsidRDefault="00B80149" w:rsidP="00FA64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Labs</w:t>
            </w:r>
          </w:p>
        </w:tc>
      </w:tr>
      <w:tr w:rsidR="00B80149" w:rsidRPr="00DE6D15" w14:paraId="33B3D767" w14:textId="77777777" w:rsidTr="00577D58">
        <w:tc>
          <w:tcPr>
            <w:tcW w:w="3209" w:type="dxa"/>
          </w:tcPr>
          <w:p w14:paraId="6B066F97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CTCF</w:t>
            </w:r>
          </w:p>
        </w:tc>
        <w:tc>
          <w:tcPr>
            <w:tcW w:w="3209" w:type="dxa"/>
          </w:tcPr>
          <w:p w14:paraId="70F3EC7D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wgEncodeEH000042, wgEncodeEH002279, wgEncodeEH002797, wgEncodeEH000535, wgEncodeEH000399</w:t>
            </w:r>
          </w:p>
        </w:tc>
        <w:tc>
          <w:tcPr>
            <w:tcW w:w="3210" w:type="dxa"/>
          </w:tcPr>
          <w:p w14:paraId="58C46255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Bernstein - Broad Institute, </w:t>
            </w:r>
          </w:p>
          <w:p w14:paraId="00FD3884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Myers - Hudson Alpha, </w:t>
            </w:r>
          </w:p>
          <w:p w14:paraId="0D6DC712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Snyder – Stanford, </w:t>
            </w:r>
          </w:p>
          <w:p w14:paraId="477AA9F9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Iyer - UT Austin, </w:t>
            </w:r>
          </w:p>
          <w:p w14:paraId="47D78FC8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Stamatoyannopoulous</w:t>
            </w:r>
            <w:proofErr w:type="spellEnd"/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 - UW</w:t>
            </w:r>
          </w:p>
        </w:tc>
      </w:tr>
      <w:tr w:rsidR="00B80149" w:rsidRPr="00DE6D15" w14:paraId="52A06617" w14:textId="77777777" w:rsidTr="00577D58">
        <w:tc>
          <w:tcPr>
            <w:tcW w:w="3209" w:type="dxa"/>
          </w:tcPr>
          <w:p w14:paraId="155B6BE7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RAD21</w:t>
            </w:r>
          </w:p>
        </w:tc>
        <w:tc>
          <w:tcPr>
            <w:tcW w:w="3209" w:type="dxa"/>
          </w:tcPr>
          <w:p w14:paraId="6F473C74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wgEncodeEH001585, wgEncodeEH000649</w:t>
            </w:r>
          </w:p>
        </w:tc>
        <w:tc>
          <w:tcPr>
            <w:tcW w:w="3210" w:type="dxa"/>
          </w:tcPr>
          <w:p w14:paraId="1AE72F8B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Myers - Hudson Alpha, </w:t>
            </w:r>
          </w:p>
          <w:p w14:paraId="3217B5A6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Snyder – Yale</w:t>
            </w:r>
          </w:p>
        </w:tc>
      </w:tr>
      <w:tr w:rsidR="00B80149" w:rsidRPr="00FA6476" w14:paraId="4F785437" w14:textId="77777777" w:rsidTr="00577D58">
        <w:tc>
          <w:tcPr>
            <w:tcW w:w="3209" w:type="dxa"/>
          </w:tcPr>
          <w:p w14:paraId="6E795074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SMC3</w:t>
            </w:r>
          </w:p>
        </w:tc>
        <w:tc>
          <w:tcPr>
            <w:tcW w:w="3209" w:type="dxa"/>
          </w:tcPr>
          <w:p w14:paraId="3F1052A6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wgEncodeEH001845</w:t>
            </w:r>
          </w:p>
        </w:tc>
        <w:tc>
          <w:tcPr>
            <w:tcW w:w="3210" w:type="dxa"/>
          </w:tcPr>
          <w:p w14:paraId="703F8258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Snyder - Stanford</w:t>
            </w:r>
          </w:p>
        </w:tc>
      </w:tr>
      <w:tr w:rsidR="00B80149" w:rsidRPr="00FA6476" w14:paraId="605CD1FC" w14:textId="77777777" w:rsidTr="00577D58">
        <w:tc>
          <w:tcPr>
            <w:tcW w:w="3209" w:type="dxa"/>
          </w:tcPr>
          <w:p w14:paraId="5643B1B3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Conservation of CTCF, RAD21 and SMC3</w:t>
            </w:r>
          </w:p>
        </w:tc>
        <w:tc>
          <w:tcPr>
            <w:tcW w:w="3209" w:type="dxa"/>
          </w:tcPr>
          <w:p w14:paraId="7E04F332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“Transcription Factor </w:t>
            </w:r>
            <w:proofErr w:type="spellStart"/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ChIP</w:t>
            </w:r>
            <w:proofErr w:type="spellEnd"/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-seq Clusters (338 factors, 130 cell types) from ENCODE 3”</w:t>
            </w:r>
          </w:p>
        </w:tc>
        <w:tc>
          <w:tcPr>
            <w:tcW w:w="3210" w:type="dxa"/>
          </w:tcPr>
          <w:p w14:paraId="1EF2B6D5" w14:textId="77777777" w:rsidR="00B80149" w:rsidRPr="00FA6476" w:rsidRDefault="00B80149" w:rsidP="00577D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ENCODE 3</w:t>
            </w:r>
          </w:p>
        </w:tc>
      </w:tr>
    </w:tbl>
    <w:p w14:paraId="63F08AC2" w14:textId="221FD427" w:rsidR="0040411D" w:rsidRPr="00FA6476" w:rsidRDefault="0040411D" w:rsidP="00B80149">
      <w:pPr>
        <w:spacing w:after="0" w:line="36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3A1AB230" w14:textId="77777777" w:rsidR="0040411D" w:rsidRPr="00FA6476" w:rsidRDefault="0040411D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br w:type="page"/>
      </w:r>
    </w:p>
    <w:p w14:paraId="1E0828FE" w14:textId="588D5574" w:rsidR="00B80149" w:rsidRPr="00FA6476" w:rsidRDefault="00DE6D15" w:rsidP="00B801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>2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B80149" w:rsidRPr="00FA6476">
        <w:rPr>
          <w:rFonts w:ascii="Arial" w:hAnsi="Arial" w:cs="Arial"/>
          <w:sz w:val="18"/>
          <w:szCs w:val="18"/>
          <w:lang w:val="en-US"/>
        </w:rPr>
        <w:t xml:space="preserve"> sgRNA sequences </w:t>
      </w:r>
      <w:r w:rsidR="00D0255D" w:rsidRPr="00FA6476">
        <w:rPr>
          <w:rFonts w:ascii="Arial" w:hAnsi="Arial" w:cs="Arial"/>
          <w:sz w:val="18"/>
          <w:szCs w:val="18"/>
          <w:lang w:val="en-US"/>
        </w:rPr>
        <w:t xml:space="preserve">with </w:t>
      </w:r>
      <w:r w:rsidR="0045286F" w:rsidRPr="00FA6476">
        <w:rPr>
          <w:rFonts w:ascii="Arial" w:hAnsi="Arial" w:cs="Arial"/>
          <w:sz w:val="18"/>
          <w:szCs w:val="18"/>
          <w:lang w:val="en-US"/>
        </w:rPr>
        <w:t>predicted specificity and efficiency scores from CRISPOR</w:t>
      </w:r>
      <w:r w:rsidR="00335768" w:rsidRPr="00FA6476">
        <w:rPr>
          <w:rFonts w:ascii="Arial" w:hAnsi="Arial" w:cs="Arial"/>
          <w:sz w:val="18"/>
          <w:szCs w:val="18"/>
          <w:lang w:val="en-US"/>
        </w:rPr>
        <w:t>.</w:t>
      </w:r>
      <w:r w:rsidR="00D0255D" w:rsidRPr="00FA6476">
        <w:rPr>
          <w:rFonts w:ascii="Arial" w:hAnsi="Arial" w:cs="Arial"/>
          <w:sz w:val="18"/>
          <w:szCs w:val="18"/>
          <w:lang w:val="en-US"/>
        </w:rPr>
        <w:t xml:space="preserve"> </w:t>
      </w:r>
    </w:p>
    <w:tbl>
      <w:tblPr>
        <w:tblStyle w:val="TableGrid"/>
        <w:tblW w:w="8843" w:type="dxa"/>
        <w:tblLook w:val="04A0" w:firstRow="1" w:lastRow="0" w:firstColumn="1" w:lastColumn="0" w:noHBand="0" w:noVBand="1"/>
      </w:tblPr>
      <w:tblGrid>
        <w:gridCol w:w="562"/>
        <w:gridCol w:w="1089"/>
        <w:gridCol w:w="2928"/>
        <w:gridCol w:w="742"/>
        <w:gridCol w:w="1278"/>
        <w:gridCol w:w="1146"/>
        <w:gridCol w:w="1098"/>
      </w:tblGrid>
      <w:tr w:rsidR="003D1851" w:rsidRPr="00FA6476" w14:paraId="3E07D33F" w14:textId="77777777" w:rsidTr="00FA6476">
        <w:trPr>
          <w:trHeight w:hRule="exact" w:val="296"/>
        </w:trPr>
        <w:tc>
          <w:tcPr>
            <w:tcW w:w="1651" w:type="dxa"/>
            <w:gridSpan w:val="2"/>
          </w:tcPr>
          <w:p w14:paraId="7A13D88B" w14:textId="520F0182" w:rsidR="003D1851" w:rsidRPr="00FA6476" w:rsidRDefault="00343089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Locus</w:t>
            </w:r>
            <w:proofErr w:type="spellEnd"/>
          </w:p>
        </w:tc>
        <w:tc>
          <w:tcPr>
            <w:tcW w:w="2928" w:type="dxa"/>
            <w:vMerge w:val="restart"/>
          </w:tcPr>
          <w:p w14:paraId="6667535D" w14:textId="5C99041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Protospacer</w:t>
            </w:r>
            <w:proofErr w:type="spellEnd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</w:p>
        </w:tc>
        <w:tc>
          <w:tcPr>
            <w:tcW w:w="742" w:type="dxa"/>
            <w:vMerge w:val="restart"/>
          </w:tcPr>
          <w:p w14:paraId="24F61531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PAM</w:t>
            </w:r>
          </w:p>
        </w:tc>
        <w:tc>
          <w:tcPr>
            <w:tcW w:w="1278" w:type="dxa"/>
            <w:vMerge w:val="restart"/>
          </w:tcPr>
          <w:p w14:paraId="0F97BCB0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Orientation</w:t>
            </w:r>
            <w:proofErr w:type="spellEnd"/>
          </w:p>
        </w:tc>
        <w:tc>
          <w:tcPr>
            <w:tcW w:w="1146" w:type="dxa"/>
            <w:vMerge w:val="restart"/>
          </w:tcPr>
          <w:p w14:paraId="5050D1AD" w14:textId="4178D95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MIT </w:t>
            </w: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Specificity</w:t>
            </w:r>
            <w:proofErr w:type="spellEnd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Score</w:t>
            </w:r>
          </w:p>
        </w:tc>
        <w:tc>
          <w:tcPr>
            <w:tcW w:w="1098" w:type="dxa"/>
            <w:vMerge w:val="restart"/>
          </w:tcPr>
          <w:p w14:paraId="4788AD64" w14:textId="7ACC9F8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Predicted Efficiency Score</w:t>
            </w:r>
          </w:p>
        </w:tc>
      </w:tr>
      <w:tr w:rsidR="003D1851" w:rsidRPr="00FA6476" w14:paraId="47F79268" w14:textId="77777777" w:rsidTr="00FA6476">
        <w:trPr>
          <w:trHeight w:hRule="exact" w:val="356"/>
        </w:trPr>
        <w:tc>
          <w:tcPr>
            <w:tcW w:w="562" w:type="dxa"/>
          </w:tcPr>
          <w:p w14:paraId="5E4C904D" w14:textId="6EFDC64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089" w:type="dxa"/>
          </w:tcPr>
          <w:p w14:paraId="3A48D05C" w14:textId="4E3DE9D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Site</w:t>
            </w:r>
          </w:p>
        </w:tc>
        <w:tc>
          <w:tcPr>
            <w:tcW w:w="2928" w:type="dxa"/>
            <w:vMerge/>
          </w:tcPr>
          <w:p w14:paraId="166E32F7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</w:tcPr>
          <w:p w14:paraId="1CA5E388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23169BEB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14:paraId="35685319" w14:textId="527590A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14:paraId="7E48BFEB" w14:textId="033A35C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1851" w:rsidRPr="00FA6476" w14:paraId="08042D24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4D3FED01" w14:textId="02B3BE1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14:paraId="28742664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8" w:type="dxa"/>
          </w:tcPr>
          <w:p w14:paraId="0AF19ACE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UUAGUUGGUACAAGACGGCA</w:t>
            </w:r>
          </w:p>
        </w:tc>
        <w:tc>
          <w:tcPr>
            <w:tcW w:w="742" w:type="dxa"/>
          </w:tcPr>
          <w:p w14:paraId="71CC8775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4E757D4D" w14:textId="777777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0C54DF19" w14:textId="0E2D738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98" w:type="dxa"/>
          </w:tcPr>
          <w:p w14:paraId="2EFF79AE" w14:textId="5CC1CA4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3D1851" w:rsidRPr="00FA6476" w14:paraId="0EFD3C69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1B176CC" w14:textId="3055C9D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0274F7E" w14:textId="32363EE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B*</w:t>
            </w:r>
          </w:p>
        </w:tc>
        <w:tc>
          <w:tcPr>
            <w:tcW w:w="2928" w:type="dxa"/>
          </w:tcPr>
          <w:p w14:paraId="0F217762" w14:textId="1183C51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CACCUCCCGUGUCACCCGGG</w:t>
            </w:r>
          </w:p>
        </w:tc>
        <w:tc>
          <w:tcPr>
            <w:tcW w:w="742" w:type="dxa"/>
          </w:tcPr>
          <w:p w14:paraId="11ED9F94" w14:textId="072C3E8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CGG</w:t>
            </w:r>
          </w:p>
        </w:tc>
        <w:tc>
          <w:tcPr>
            <w:tcW w:w="1278" w:type="dxa"/>
          </w:tcPr>
          <w:p w14:paraId="640FB459" w14:textId="47666AB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4986B464" w14:textId="3D871AE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98" w:type="dxa"/>
          </w:tcPr>
          <w:p w14:paraId="4FC3360C" w14:textId="2F20216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3D1851" w:rsidRPr="00FA6476" w14:paraId="48066E05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91063C0" w14:textId="41B639D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4CFB623" w14:textId="2060BD5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8" w:type="dxa"/>
          </w:tcPr>
          <w:p w14:paraId="2F8B1A15" w14:textId="3A4B867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AAUACUACGAUCAACGCCCG</w:t>
            </w:r>
          </w:p>
        </w:tc>
        <w:tc>
          <w:tcPr>
            <w:tcW w:w="742" w:type="dxa"/>
          </w:tcPr>
          <w:p w14:paraId="06746868" w14:textId="7E73873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CGG</w:t>
            </w:r>
          </w:p>
        </w:tc>
        <w:tc>
          <w:tcPr>
            <w:tcW w:w="1278" w:type="dxa"/>
          </w:tcPr>
          <w:p w14:paraId="3AD609EA" w14:textId="3116EAA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40472F53" w14:textId="124DC0A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8" w:type="dxa"/>
          </w:tcPr>
          <w:p w14:paraId="05EF4A6A" w14:textId="29109CB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3D1851" w:rsidRPr="00FA6476" w14:paraId="73F3DD1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6682974" w14:textId="3D07CEF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450B3849" w14:textId="2797C20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28" w:type="dxa"/>
          </w:tcPr>
          <w:p w14:paraId="5A7B1DA3" w14:textId="03FAEB9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AGUAUCGUUAUUGAGGAGGG</w:t>
            </w:r>
          </w:p>
        </w:tc>
        <w:tc>
          <w:tcPr>
            <w:tcW w:w="742" w:type="dxa"/>
          </w:tcPr>
          <w:p w14:paraId="402CDD3E" w14:textId="4C2C0AE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14306400" w14:textId="50AAB84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1F790AA0" w14:textId="7D8C4D5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98" w:type="dxa"/>
          </w:tcPr>
          <w:p w14:paraId="01995F91" w14:textId="7838962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D1851" w:rsidRPr="00FA6476" w14:paraId="34A99C4D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42183CA" w14:textId="0088A25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4C99388" w14:textId="37E2825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928" w:type="dxa"/>
          </w:tcPr>
          <w:p w14:paraId="342D9642" w14:textId="07AF16E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UGGCAUGAAUGAGGUCGAGG</w:t>
            </w:r>
          </w:p>
        </w:tc>
        <w:tc>
          <w:tcPr>
            <w:tcW w:w="742" w:type="dxa"/>
          </w:tcPr>
          <w:p w14:paraId="53EA3140" w14:textId="630F5B5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5A7044D5" w14:textId="5F2FD8E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200D7E64" w14:textId="0E7143E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98" w:type="dxa"/>
          </w:tcPr>
          <w:p w14:paraId="40B68218" w14:textId="6E6F86D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3D1851" w:rsidRPr="00FA6476" w14:paraId="6A91834E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E606414" w14:textId="1015BDF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2EC1F3F" w14:textId="565BEDD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2928" w:type="dxa"/>
          </w:tcPr>
          <w:p w14:paraId="07776E69" w14:textId="1FBFFFB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GAACCGACUCUGCCCCACAU</w:t>
            </w:r>
          </w:p>
        </w:tc>
        <w:tc>
          <w:tcPr>
            <w:tcW w:w="742" w:type="dxa"/>
          </w:tcPr>
          <w:p w14:paraId="0BD3604E" w14:textId="23C1C23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47223F9E" w14:textId="5B4443F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07EF5B7B" w14:textId="0CEC3A0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98" w:type="dxa"/>
          </w:tcPr>
          <w:p w14:paraId="04953150" w14:textId="63B9CBA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3D1851" w:rsidRPr="00FA6476" w14:paraId="010C2F8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68BF2BD" w14:textId="3CBCFAF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1EC40FB" w14:textId="27180F2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2928" w:type="dxa"/>
          </w:tcPr>
          <w:p w14:paraId="0F85D4FF" w14:textId="610ADDA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CCAGGGGGCCUUCUUUAGCG</w:t>
            </w:r>
          </w:p>
        </w:tc>
        <w:tc>
          <w:tcPr>
            <w:tcW w:w="742" w:type="dxa"/>
          </w:tcPr>
          <w:p w14:paraId="1C48FF33" w14:textId="78E550B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377302B9" w14:textId="1057480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523C39B7" w14:textId="5097C4C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098" w:type="dxa"/>
          </w:tcPr>
          <w:p w14:paraId="6B7EF865" w14:textId="09E3EAB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D1851" w:rsidRPr="00FA6476" w14:paraId="351D9E9F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0F1E9ED4" w14:textId="1AB2B73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9" w:type="dxa"/>
          </w:tcPr>
          <w:p w14:paraId="24BFF3C6" w14:textId="089F945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A*</w:t>
            </w:r>
          </w:p>
        </w:tc>
        <w:tc>
          <w:tcPr>
            <w:tcW w:w="2928" w:type="dxa"/>
          </w:tcPr>
          <w:p w14:paraId="72F7B4B7" w14:textId="416C3E7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CCAUUCUCAAUAUAAAACUC</w:t>
            </w:r>
          </w:p>
        </w:tc>
        <w:tc>
          <w:tcPr>
            <w:tcW w:w="742" w:type="dxa"/>
          </w:tcPr>
          <w:p w14:paraId="23DCBCC1" w14:textId="70A5F3E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6641FDB8" w14:textId="298B1BD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0CAF723C" w14:textId="66DEC3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98" w:type="dxa"/>
          </w:tcPr>
          <w:p w14:paraId="41BE1AF9" w14:textId="084D859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3D1851" w:rsidRPr="00FA6476" w14:paraId="73D29656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3447A8C" w14:textId="335EAFB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51E16BE" w14:textId="14E4459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2928" w:type="dxa"/>
          </w:tcPr>
          <w:p w14:paraId="3E5B2E3F" w14:textId="144F38B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AGAGCCCGUGAUAUCGCCUG</w:t>
            </w:r>
          </w:p>
        </w:tc>
        <w:tc>
          <w:tcPr>
            <w:tcW w:w="742" w:type="dxa"/>
          </w:tcPr>
          <w:p w14:paraId="4B09FBB5" w14:textId="3E3F32B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590A19E8" w14:textId="1989BB2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7390BA3C" w14:textId="3FAA9D0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98" w:type="dxa"/>
          </w:tcPr>
          <w:p w14:paraId="124591A7" w14:textId="6172EB4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D1851" w:rsidRPr="00FA6476" w14:paraId="433D9863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47D0D6B" w14:textId="3AC0B60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C789976" w14:textId="4F8FBC7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8" w:type="dxa"/>
          </w:tcPr>
          <w:p w14:paraId="69A42AAB" w14:textId="583E78B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GAUCAGGUACUUGUCAUUUG</w:t>
            </w:r>
          </w:p>
        </w:tc>
        <w:tc>
          <w:tcPr>
            <w:tcW w:w="742" w:type="dxa"/>
          </w:tcPr>
          <w:p w14:paraId="5A05C40D" w14:textId="6FAA3A5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2A3F1013" w14:textId="708CA2A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50586B37" w14:textId="4239AD4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98" w:type="dxa"/>
          </w:tcPr>
          <w:p w14:paraId="6B15ED4D" w14:textId="4336C2E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3D1851" w:rsidRPr="00FA6476" w14:paraId="193232B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9EE3284" w14:textId="328BBDE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214D54F" w14:textId="4BC48F9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28" w:type="dxa"/>
          </w:tcPr>
          <w:p w14:paraId="14480BFF" w14:textId="4EC6977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UUAACUUUAACCUCUGACGC</w:t>
            </w:r>
          </w:p>
        </w:tc>
        <w:tc>
          <w:tcPr>
            <w:tcW w:w="742" w:type="dxa"/>
          </w:tcPr>
          <w:p w14:paraId="2B00F660" w14:textId="33AD556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CGG</w:t>
            </w:r>
          </w:p>
        </w:tc>
        <w:tc>
          <w:tcPr>
            <w:tcW w:w="1278" w:type="dxa"/>
          </w:tcPr>
          <w:p w14:paraId="5EF89851" w14:textId="1BB1E12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01F8344B" w14:textId="26EFB63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98" w:type="dxa"/>
          </w:tcPr>
          <w:p w14:paraId="29FAE50F" w14:textId="213DB98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3D1851" w:rsidRPr="00FA6476" w14:paraId="4514046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DEFC5C2" w14:textId="2872B1E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282A686" w14:textId="18B9633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928" w:type="dxa"/>
          </w:tcPr>
          <w:p w14:paraId="193B570C" w14:textId="1B202F3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UGUCUACACACGGAUGAUUG</w:t>
            </w:r>
          </w:p>
        </w:tc>
        <w:tc>
          <w:tcPr>
            <w:tcW w:w="742" w:type="dxa"/>
          </w:tcPr>
          <w:p w14:paraId="14871E49" w14:textId="3CBF281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1EA18F78" w14:textId="0C71EA8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3709A3DE" w14:textId="6A465A4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98" w:type="dxa"/>
          </w:tcPr>
          <w:p w14:paraId="07E05B1C" w14:textId="647D17E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3D1851" w:rsidRPr="00FA6476" w14:paraId="5554425E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84CFEBA" w14:textId="51A943D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CD4DCDE" w14:textId="7BEC77E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2928" w:type="dxa"/>
          </w:tcPr>
          <w:p w14:paraId="7D2A0C6F" w14:textId="39C1185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CUGUGCUAAACCGCCCUCAA</w:t>
            </w:r>
          </w:p>
        </w:tc>
        <w:tc>
          <w:tcPr>
            <w:tcW w:w="742" w:type="dxa"/>
          </w:tcPr>
          <w:p w14:paraId="512BEBB8" w14:textId="3FD05ED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1CFED32E" w14:textId="37D3E4C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76F83D4F" w14:textId="77AAC2D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98" w:type="dxa"/>
          </w:tcPr>
          <w:p w14:paraId="2C550958" w14:textId="4CE8656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3D1851" w:rsidRPr="00FA6476" w14:paraId="75A6DCF5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3E26723" w14:textId="74E0262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F9B85B9" w14:textId="783D5B4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2928" w:type="dxa"/>
          </w:tcPr>
          <w:p w14:paraId="0C660C83" w14:textId="64E2A3C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GAAAACAAAUCUAUGCUAGU</w:t>
            </w:r>
          </w:p>
        </w:tc>
        <w:tc>
          <w:tcPr>
            <w:tcW w:w="742" w:type="dxa"/>
          </w:tcPr>
          <w:p w14:paraId="41FAAC45" w14:textId="65B1068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48AFB320" w14:textId="5354DDC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1777A739" w14:textId="0AEDB75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098" w:type="dxa"/>
          </w:tcPr>
          <w:p w14:paraId="6456EBF4" w14:textId="6D3A5AE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D1851" w:rsidRPr="00FA6476" w14:paraId="79DADE00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4D76E73A" w14:textId="25DCF3A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</w:tcPr>
          <w:p w14:paraId="659176CE" w14:textId="697313F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8" w:type="dxa"/>
          </w:tcPr>
          <w:p w14:paraId="1887BBC4" w14:textId="7ED0E22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GGCUCCAAGGCAACGUCUUG</w:t>
            </w:r>
          </w:p>
        </w:tc>
        <w:tc>
          <w:tcPr>
            <w:tcW w:w="742" w:type="dxa"/>
          </w:tcPr>
          <w:p w14:paraId="2A3B1C81" w14:textId="2E802D8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38C15396" w14:textId="065FABE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6BB06959" w14:textId="773F689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98" w:type="dxa"/>
          </w:tcPr>
          <w:p w14:paraId="69C65C96" w14:textId="601E8A5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3D1851" w:rsidRPr="00FA6476" w14:paraId="09DC9528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0DE59F3" w14:textId="1601CD4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D2DB119" w14:textId="3E16F5F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2928" w:type="dxa"/>
          </w:tcPr>
          <w:p w14:paraId="7CEFBC42" w14:textId="11E796A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GACUAUUUAACUACAUGCUG</w:t>
            </w:r>
          </w:p>
        </w:tc>
        <w:tc>
          <w:tcPr>
            <w:tcW w:w="742" w:type="dxa"/>
          </w:tcPr>
          <w:p w14:paraId="14162850" w14:textId="7C8BFAF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3115541D" w14:textId="212764D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1A48A837" w14:textId="3A37A5D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98" w:type="dxa"/>
          </w:tcPr>
          <w:p w14:paraId="706A0AFD" w14:textId="779AF21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3D1851" w:rsidRPr="00FA6476" w14:paraId="24E97A7A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F659D48" w14:textId="5C3CEEE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84FC5F2" w14:textId="223C455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8" w:type="dxa"/>
          </w:tcPr>
          <w:p w14:paraId="0769B93F" w14:textId="7D3DCDC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AGUCUGUGUGUCGAAAGACU</w:t>
            </w:r>
          </w:p>
        </w:tc>
        <w:tc>
          <w:tcPr>
            <w:tcW w:w="742" w:type="dxa"/>
          </w:tcPr>
          <w:p w14:paraId="7DF461AD" w14:textId="470D73E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2354281B" w14:textId="6A24994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6E9349D4" w14:textId="7420F76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98" w:type="dxa"/>
          </w:tcPr>
          <w:p w14:paraId="238448CC" w14:textId="623C375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D1851" w:rsidRPr="00FA6476" w14:paraId="05A04F0B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0AF512A" w14:textId="1864408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0C9AA85" w14:textId="4F876B4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28" w:type="dxa"/>
          </w:tcPr>
          <w:p w14:paraId="039FB099" w14:textId="192A7AB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UGGAGAGUUCUAAAGCCGGA</w:t>
            </w:r>
          </w:p>
        </w:tc>
        <w:tc>
          <w:tcPr>
            <w:tcW w:w="742" w:type="dxa"/>
          </w:tcPr>
          <w:p w14:paraId="20468FDC" w14:textId="0DB3017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4E09C031" w14:textId="274B3E0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671EE666" w14:textId="18AC287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98" w:type="dxa"/>
          </w:tcPr>
          <w:p w14:paraId="2779C5A7" w14:textId="79C9386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3D1851" w:rsidRPr="00FA6476" w14:paraId="6D7074BD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9C35782" w14:textId="0E9DB7D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60104F9" w14:textId="0CAAC23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928" w:type="dxa"/>
          </w:tcPr>
          <w:p w14:paraId="702889C3" w14:textId="0DE8776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CCAUGUUGGAGGUCAAUCUG</w:t>
            </w:r>
          </w:p>
        </w:tc>
        <w:tc>
          <w:tcPr>
            <w:tcW w:w="742" w:type="dxa"/>
          </w:tcPr>
          <w:p w14:paraId="5E39FEB7" w14:textId="2A39FE6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71ED9C80" w14:textId="0DE116D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4399DB87" w14:textId="522AB2F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98" w:type="dxa"/>
          </w:tcPr>
          <w:p w14:paraId="00879BCB" w14:textId="33114F3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3D1851" w:rsidRPr="00FA6476" w14:paraId="3E277598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79A7FAF" w14:textId="25BFA41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D214C25" w14:textId="6412F84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2928" w:type="dxa"/>
          </w:tcPr>
          <w:p w14:paraId="7172ECAC" w14:textId="46CC67E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UGUCGGGGCUUUGGCCCGAG</w:t>
            </w:r>
          </w:p>
        </w:tc>
        <w:tc>
          <w:tcPr>
            <w:tcW w:w="742" w:type="dxa"/>
          </w:tcPr>
          <w:p w14:paraId="60EE7C64" w14:textId="2ABA0EA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3826F68C" w14:textId="3ED04C4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49CD3A1E" w14:textId="6A6B6FE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98" w:type="dxa"/>
          </w:tcPr>
          <w:p w14:paraId="613B61E5" w14:textId="0B008CA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3D1851" w:rsidRPr="00FA6476" w14:paraId="571E0780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11C2E7B" w14:textId="63819F0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130008D" w14:textId="03B0147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2928" w:type="dxa"/>
          </w:tcPr>
          <w:p w14:paraId="7991C8DB" w14:textId="150DA3C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GGGCUCGUCUUAGUGCACCC</w:t>
            </w:r>
          </w:p>
        </w:tc>
        <w:tc>
          <w:tcPr>
            <w:tcW w:w="742" w:type="dxa"/>
          </w:tcPr>
          <w:p w14:paraId="68D37D21" w14:textId="4751940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147459B2" w14:textId="1FA90FB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4EA1BB0F" w14:textId="5DC32BF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098" w:type="dxa"/>
          </w:tcPr>
          <w:p w14:paraId="2D920D89" w14:textId="6A52EF1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3D1851" w:rsidRPr="00FA6476" w14:paraId="11544AD0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1EA437D" w14:textId="3E42D8C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32BCE35" w14:textId="6D0AAE1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H*</w:t>
            </w:r>
          </w:p>
        </w:tc>
        <w:tc>
          <w:tcPr>
            <w:tcW w:w="2928" w:type="dxa"/>
          </w:tcPr>
          <w:p w14:paraId="429278C8" w14:textId="1B1798E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CACCGUAGAGUUAUAGAAAC</w:t>
            </w:r>
          </w:p>
        </w:tc>
        <w:tc>
          <w:tcPr>
            <w:tcW w:w="742" w:type="dxa"/>
          </w:tcPr>
          <w:p w14:paraId="08306CF9" w14:textId="7351D16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44D14E8B" w14:textId="24DB1D1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2CBF0C47" w14:textId="4821E6A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098" w:type="dxa"/>
          </w:tcPr>
          <w:p w14:paraId="3846DB35" w14:textId="45B7F6C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</w:tr>
      <w:tr w:rsidR="003D1851" w:rsidRPr="00FA6476" w14:paraId="34141790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6E52D255" w14:textId="6C86350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89" w:type="dxa"/>
          </w:tcPr>
          <w:p w14:paraId="7A5BE68F" w14:textId="4DC6669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A*</w:t>
            </w:r>
          </w:p>
        </w:tc>
        <w:tc>
          <w:tcPr>
            <w:tcW w:w="2928" w:type="dxa"/>
          </w:tcPr>
          <w:p w14:paraId="32A8FA81" w14:textId="624C08D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AGAAGAAUCCCACUCUCGAA</w:t>
            </w:r>
          </w:p>
        </w:tc>
        <w:tc>
          <w:tcPr>
            <w:tcW w:w="742" w:type="dxa"/>
          </w:tcPr>
          <w:p w14:paraId="179EF8C3" w14:textId="19FBE48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48BA18C5" w14:textId="6F7A6F9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265525CB" w14:textId="5389B3B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98" w:type="dxa"/>
          </w:tcPr>
          <w:p w14:paraId="2B97A9A0" w14:textId="045D1BA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3D1851" w:rsidRPr="00FA6476" w14:paraId="5CBF017E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1D8C975" w14:textId="04B43E5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4B52E52" w14:textId="5B8DF12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2928" w:type="dxa"/>
          </w:tcPr>
          <w:p w14:paraId="65BEEF0F" w14:textId="6F6A4B3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UGGCCUGUUCUCUGUCUCGG</w:t>
            </w:r>
          </w:p>
        </w:tc>
        <w:tc>
          <w:tcPr>
            <w:tcW w:w="742" w:type="dxa"/>
          </w:tcPr>
          <w:p w14:paraId="68E5F92C" w14:textId="5BD5B26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59950E4F" w14:textId="302A502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4652DA2B" w14:textId="525D256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98" w:type="dxa"/>
          </w:tcPr>
          <w:p w14:paraId="73888BEB" w14:textId="5E07DDA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3D1851" w:rsidRPr="00FA6476" w14:paraId="20E6330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6A935E9" w14:textId="430E321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4485FE24" w14:textId="3114F65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8" w:type="dxa"/>
          </w:tcPr>
          <w:p w14:paraId="63738464" w14:textId="0C3A7B3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AACACAUAAACCAUUCAACA</w:t>
            </w:r>
          </w:p>
        </w:tc>
        <w:tc>
          <w:tcPr>
            <w:tcW w:w="742" w:type="dxa"/>
          </w:tcPr>
          <w:p w14:paraId="61AADDF2" w14:textId="3A949A4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73118326" w14:textId="71EF9EA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01E13AC6" w14:textId="3D2E62D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98" w:type="dxa"/>
          </w:tcPr>
          <w:p w14:paraId="38987C0C" w14:textId="27372D2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D1851" w:rsidRPr="00FA6476" w14:paraId="44A44063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A3FA7B9" w14:textId="228D45A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7122F70" w14:textId="172BAC1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28" w:type="dxa"/>
          </w:tcPr>
          <w:p w14:paraId="4FB29D40" w14:textId="01769C0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UCUUUUCAGUGAAGUAUACG</w:t>
            </w:r>
          </w:p>
        </w:tc>
        <w:tc>
          <w:tcPr>
            <w:tcW w:w="742" w:type="dxa"/>
          </w:tcPr>
          <w:p w14:paraId="1247779F" w14:textId="3E4C2A3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5AC4BA4B" w14:textId="0AFCFF0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482BBD8A" w14:textId="03702F2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98" w:type="dxa"/>
          </w:tcPr>
          <w:p w14:paraId="51133F5B" w14:textId="398B295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D1851" w:rsidRPr="00FA6476" w14:paraId="279E0B0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155B8B7" w14:textId="10A22D5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09BF5EF" w14:textId="3B5AA3D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928" w:type="dxa"/>
          </w:tcPr>
          <w:p w14:paraId="1A36A72C" w14:textId="1F4CA84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CUGUUUAGAGCCACGAAGCG</w:t>
            </w:r>
          </w:p>
        </w:tc>
        <w:tc>
          <w:tcPr>
            <w:tcW w:w="742" w:type="dxa"/>
          </w:tcPr>
          <w:p w14:paraId="3DB7F231" w14:textId="5ADF991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54D305E9" w14:textId="4F00A1C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3E9699C1" w14:textId="2D9B450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98" w:type="dxa"/>
          </w:tcPr>
          <w:p w14:paraId="32956059" w14:textId="6DBFDE8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3D1851" w:rsidRPr="00FA6476" w14:paraId="0F52147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FAEFDBC" w14:textId="31F0F53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748EFF7" w14:textId="6901A40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928" w:type="dxa"/>
          </w:tcPr>
          <w:p w14:paraId="142A81F8" w14:textId="7EFEC51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UCUGAUUCACGAUCAGAGCU</w:t>
            </w:r>
          </w:p>
        </w:tc>
        <w:tc>
          <w:tcPr>
            <w:tcW w:w="742" w:type="dxa"/>
          </w:tcPr>
          <w:p w14:paraId="3DC8B327" w14:textId="0EDBB25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578DB183" w14:textId="1D5562E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71DFE054" w14:textId="618CA1D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98" w:type="dxa"/>
          </w:tcPr>
          <w:p w14:paraId="34ADEC61" w14:textId="360617C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3D1851" w:rsidRPr="00FA6476" w14:paraId="1D9DDDC8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C46DF64" w14:textId="66C3418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5F4FFD4" w14:textId="683CD2C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928" w:type="dxa"/>
          </w:tcPr>
          <w:p w14:paraId="530755A3" w14:textId="006E909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CAGUUUCCACCGUACACUGA</w:t>
            </w:r>
          </w:p>
        </w:tc>
        <w:tc>
          <w:tcPr>
            <w:tcW w:w="742" w:type="dxa"/>
          </w:tcPr>
          <w:p w14:paraId="5B6D1E29" w14:textId="2CAE574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042B03D5" w14:textId="37566DB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013EBC4D" w14:textId="434CBF9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098" w:type="dxa"/>
          </w:tcPr>
          <w:p w14:paraId="5ECA991B" w14:textId="6E7C63A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</w:tr>
      <w:tr w:rsidR="003D1851" w:rsidRPr="00FA6476" w14:paraId="2BC27881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4C520970" w14:textId="18AB533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89" w:type="dxa"/>
          </w:tcPr>
          <w:p w14:paraId="0240E7FB" w14:textId="6979678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8" w:type="dxa"/>
          </w:tcPr>
          <w:p w14:paraId="0F1036F1" w14:textId="7185661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ACUAGCAGGGAUUUAAUCAG</w:t>
            </w:r>
          </w:p>
        </w:tc>
        <w:tc>
          <w:tcPr>
            <w:tcW w:w="742" w:type="dxa"/>
          </w:tcPr>
          <w:p w14:paraId="7C187C37" w14:textId="25AAFF4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52623175" w14:textId="2C0F851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1C102980" w14:textId="3198C40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98" w:type="dxa"/>
          </w:tcPr>
          <w:p w14:paraId="3314DEBB" w14:textId="15CD134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3D1851" w:rsidRPr="00FA6476" w14:paraId="14017510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E95BEC2" w14:textId="0AACFB7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1C406C6" w14:textId="4F59FFB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B*</w:t>
            </w:r>
          </w:p>
        </w:tc>
        <w:tc>
          <w:tcPr>
            <w:tcW w:w="2928" w:type="dxa"/>
          </w:tcPr>
          <w:p w14:paraId="48449BCB" w14:textId="4563DE5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UGGCUACUGUAUGUAUACUU</w:t>
            </w:r>
          </w:p>
        </w:tc>
        <w:tc>
          <w:tcPr>
            <w:tcW w:w="742" w:type="dxa"/>
          </w:tcPr>
          <w:p w14:paraId="0B1987A0" w14:textId="23550BB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CGG</w:t>
            </w:r>
          </w:p>
        </w:tc>
        <w:tc>
          <w:tcPr>
            <w:tcW w:w="1278" w:type="dxa"/>
          </w:tcPr>
          <w:p w14:paraId="6D74C689" w14:textId="10AF451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33F16590" w14:textId="55985C5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98" w:type="dxa"/>
          </w:tcPr>
          <w:p w14:paraId="4ED21F73" w14:textId="76EEB43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3D1851" w:rsidRPr="00FA6476" w14:paraId="19280B0F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6F49040" w14:textId="42C8854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F4EABE2" w14:textId="4B93415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8" w:type="dxa"/>
          </w:tcPr>
          <w:p w14:paraId="4824E5A0" w14:textId="6B3D7BD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CAUAGCGAGAGUCAAACUGG</w:t>
            </w:r>
          </w:p>
        </w:tc>
        <w:tc>
          <w:tcPr>
            <w:tcW w:w="742" w:type="dxa"/>
          </w:tcPr>
          <w:p w14:paraId="4A8A13E0" w14:textId="30C4E8E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2E294FAB" w14:textId="0D26F0A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01E21E0E" w14:textId="307E996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98" w:type="dxa"/>
          </w:tcPr>
          <w:p w14:paraId="5AA7A4C6" w14:textId="7642361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3D1851" w:rsidRPr="00FA6476" w14:paraId="5A4515BC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03D0B67" w14:textId="03409BC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0EB36CD" w14:textId="38DE1CE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28" w:type="dxa"/>
          </w:tcPr>
          <w:p w14:paraId="4AA21BC8" w14:textId="3C07267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GCUGAGCCCUCUAACUGACG</w:t>
            </w:r>
          </w:p>
        </w:tc>
        <w:tc>
          <w:tcPr>
            <w:tcW w:w="742" w:type="dxa"/>
          </w:tcPr>
          <w:p w14:paraId="4810A22B" w14:textId="795BF36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412A35A5" w14:textId="5794C10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0B58D59C" w14:textId="46E7A6F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98" w:type="dxa"/>
          </w:tcPr>
          <w:p w14:paraId="6A076CE7" w14:textId="4F28410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3D1851" w:rsidRPr="00FA6476" w14:paraId="1A25C2F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75FBF0A" w14:textId="5466950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F30B222" w14:textId="6C6AE9C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928" w:type="dxa"/>
          </w:tcPr>
          <w:p w14:paraId="2A2E917A" w14:textId="5C98896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GUUAGGGAGAUAGGAAUACG</w:t>
            </w:r>
          </w:p>
        </w:tc>
        <w:tc>
          <w:tcPr>
            <w:tcW w:w="742" w:type="dxa"/>
          </w:tcPr>
          <w:p w14:paraId="578FC7F7" w14:textId="62DD3C1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41F735FB" w14:textId="5C5642B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43DEC390" w14:textId="56A9A42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98" w:type="dxa"/>
          </w:tcPr>
          <w:p w14:paraId="54013BEF" w14:textId="6A4F1DB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3D1851" w:rsidRPr="00FA6476" w14:paraId="282274F7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5B4846C" w14:textId="637F90A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948FA26" w14:textId="2F0FB33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2928" w:type="dxa"/>
          </w:tcPr>
          <w:p w14:paraId="2FB1789F" w14:textId="085AABA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GAUGGUAUACAGUCCAACAC</w:t>
            </w:r>
          </w:p>
        </w:tc>
        <w:tc>
          <w:tcPr>
            <w:tcW w:w="742" w:type="dxa"/>
          </w:tcPr>
          <w:p w14:paraId="466D260E" w14:textId="197816B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6459CD10" w14:textId="2F0D07C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641CC0D1" w14:textId="35376F8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98" w:type="dxa"/>
          </w:tcPr>
          <w:p w14:paraId="3E1E023E" w14:textId="0B73BED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3D1851" w:rsidRPr="00FA6476" w14:paraId="2D853D9A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CEDF342" w14:textId="0237E8F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F9A0869" w14:textId="5472F6F3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928" w:type="dxa"/>
          </w:tcPr>
          <w:p w14:paraId="33419164" w14:textId="5978A3F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UCUAGUCCCACUAGAUCCUG</w:t>
            </w:r>
          </w:p>
        </w:tc>
        <w:tc>
          <w:tcPr>
            <w:tcW w:w="742" w:type="dxa"/>
          </w:tcPr>
          <w:p w14:paraId="75737CB8" w14:textId="0438075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6A84A56A" w14:textId="747E53B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7DCAB609" w14:textId="1174622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098" w:type="dxa"/>
          </w:tcPr>
          <w:p w14:paraId="64B67200" w14:textId="4121BFC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94</w:t>
            </w:r>
          </w:p>
        </w:tc>
      </w:tr>
      <w:tr w:rsidR="003D1851" w:rsidRPr="00FA6476" w14:paraId="59DC736D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6B990DF1" w14:textId="29812D1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9" w:type="dxa"/>
          </w:tcPr>
          <w:p w14:paraId="69B8BDF3" w14:textId="2255C47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8" w:type="dxa"/>
          </w:tcPr>
          <w:p w14:paraId="6F5C0697" w14:textId="4F60031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CAGACCUGAUGGAACACAAU</w:t>
            </w:r>
          </w:p>
        </w:tc>
        <w:tc>
          <w:tcPr>
            <w:tcW w:w="742" w:type="dxa"/>
          </w:tcPr>
          <w:p w14:paraId="3875BD9A" w14:textId="31638A1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CGG</w:t>
            </w:r>
          </w:p>
        </w:tc>
        <w:tc>
          <w:tcPr>
            <w:tcW w:w="1278" w:type="dxa"/>
          </w:tcPr>
          <w:p w14:paraId="17F78268" w14:textId="52B523B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0D5291DF" w14:textId="69824A3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98" w:type="dxa"/>
          </w:tcPr>
          <w:p w14:paraId="33B2D36E" w14:textId="7CD3757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3D1851" w:rsidRPr="00FA6476" w14:paraId="47B1C7AC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945129B" w14:textId="690E6C5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9E7C7BB" w14:textId="4AB452B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B*</w:t>
            </w:r>
          </w:p>
        </w:tc>
        <w:tc>
          <w:tcPr>
            <w:tcW w:w="2928" w:type="dxa"/>
          </w:tcPr>
          <w:p w14:paraId="7BE641D9" w14:textId="272BE84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UACCAGUAGUAGAUCCUCUG</w:t>
            </w:r>
          </w:p>
        </w:tc>
        <w:tc>
          <w:tcPr>
            <w:tcW w:w="742" w:type="dxa"/>
          </w:tcPr>
          <w:p w14:paraId="4B7917C5" w14:textId="5A7B519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7F91B6CE" w14:textId="47F637F1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141EFFAA" w14:textId="4837E62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98" w:type="dxa"/>
          </w:tcPr>
          <w:p w14:paraId="0442D5EF" w14:textId="1DA00B0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3D1851" w:rsidRPr="00FA6476" w14:paraId="2912C423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A45FC30" w14:textId="4229870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9E863BA" w14:textId="0A74193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8" w:type="dxa"/>
          </w:tcPr>
          <w:p w14:paraId="2346A971" w14:textId="22F815B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AACUCGACCUAUUCCAACCA</w:t>
            </w:r>
          </w:p>
        </w:tc>
        <w:tc>
          <w:tcPr>
            <w:tcW w:w="742" w:type="dxa"/>
          </w:tcPr>
          <w:p w14:paraId="68DF29D7" w14:textId="2266EDC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AGG</w:t>
            </w:r>
          </w:p>
        </w:tc>
        <w:tc>
          <w:tcPr>
            <w:tcW w:w="1278" w:type="dxa"/>
          </w:tcPr>
          <w:p w14:paraId="54551C7C" w14:textId="61BD616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603292CB" w14:textId="598B2AE5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98" w:type="dxa"/>
          </w:tcPr>
          <w:p w14:paraId="0F36561B" w14:textId="22A2E94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3D1851" w:rsidRPr="00FA6476" w14:paraId="4741BB8A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FFB3B2B" w14:textId="369D4240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419D342" w14:textId="5862A0D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2928" w:type="dxa"/>
          </w:tcPr>
          <w:p w14:paraId="1DCA87BC" w14:textId="5AC110A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GUACAAAAUAUGUCCCGGCG</w:t>
            </w:r>
          </w:p>
        </w:tc>
        <w:tc>
          <w:tcPr>
            <w:tcW w:w="742" w:type="dxa"/>
          </w:tcPr>
          <w:p w14:paraId="7DC5FB67" w14:textId="3BA99C0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CGG</w:t>
            </w:r>
          </w:p>
        </w:tc>
        <w:tc>
          <w:tcPr>
            <w:tcW w:w="1278" w:type="dxa"/>
          </w:tcPr>
          <w:p w14:paraId="2F4AA2E4" w14:textId="74D2C66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5D57E40F" w14:textId="5D31E51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98" w:type="dxa"/>
          </w:tcPr>
          <w:p w14:paraId="0FD50E7C" w14:textId="3DCA96CB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3D1851" w:rsidRPr="00FA6476" w14:paraId="3D4DB78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FC477DF" w14:textId="03068FD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F377E93" w14:textId="10290C6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928" w:type="dxa"/>
          </w:tcPr>
          <w:p w14:paraId="3EFFC211" w14:textId="11CE709E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CAUGUGGGCAGCCCCCAUAA</w:t>
            </w:r>
          </w:p>
        </w:tc>
        <w:tc>
          <w:tcPr>
            <w:tcW w:w="742" w:type="dxa"/>
          </w:tcPr>
          <w:p w14:paraId="74C4D8F8" w14:textId="37C307A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3EC49748" w14:textId="5009A2F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  <w:tc>
          <w:tcPr>
            <w:tcW w:w="1146" w:type="dxa"/>
          </w:tcPr>
          <w:p w14:paraId="16EC824C" w14:textId="288870F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98" w:type="dxa"/>
          </w:tcPr>
          <w:p w14:paraId="0A4F489F" w14:textId="6238221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3D1851" w:rsidRPr="00FA6476" w14:paraId="15B5B8A0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9859A1D" w14:textId="0D8D0CDD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45764AF6" w14:textId="4146C219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2928" w:type="dxa"/>
          </w:tcPr>
          <w:p w14:paraId="6626A5F1" w14:textId="52911C3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AAGCCCCCAGGAAUAACAGU</w:t>
            </w:r>
          </w:p>
        </w:tc>
        <w:tc>
          <w:tcPr>
            <w:tcW w:w="742" w:type="dxa"/>
          </w:tcPr>
          <w:p w14:paraId="73B901F0" w14:textId="23F4295F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GGG</w:t>
            </w:r>
          </w:p>
        </w:tc>
        <w:tc>
          <w:tcPr>
            <w:tcW w:w="1278" w:type="dxa"/>
          </w:tcPr>
          <w:p w14:paraId="1B8C49E7" w14:textId="68E3EE9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6FFBE42E" w14:textId="2E9C9CD7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98" w:type="dxa"/>
          </w:tcPr>
          <w:p w14:paraId="2D6D9A92" w14:textId="2F845D12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3D1851" w:rsidRPr="00FA6476" w14:paraId="0C1517B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77899D4" w14:textId="3B055A98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8B253B2" w14:textId="673401A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928" w:type="dxa"/>
          </w:tcPr>
          <w:p w14:paraId="1C41D345" w14:textId="513104AA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UGACAAUACUCACCCUACCC</w:t>
            </w:r>
          </w:p>
        </w:tc>
        <w:tc>
          <w:tcPr>
            <w:tcW w:w="742" w:type="dxa"/>
          </w:tcPr>
          <w:p w14:paraId="2452BE5B" w14:textId="608CDE2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TGG</w:t>
            </w:r>
          </w:p>
        </w:tc>
        <w:tc>
          <w:tcPr>
            <w:tcW w:w="1278" w:type="dxa"/>
          </w:tcPr>
          <w:p w14:paraId="155D7D0E" w14:textId="17334354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3E934D50" w14:textId="437E6986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098" w:type="dxa"/>
          </w:tcPr>
          <w:p w14:paraId="3409DDFD" w14:textId="26A9B83C" w:rsidR="003D1851" w:rsidRPr="00FA6476" w:rsidRDefault="003D1851" w:rsidP="00FA647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color w:val="000000" w:themeColor="text1"/>
                <w:sz w:val="16"/>
                <w:szCs w:val="16"/>
              </w:rPr>
              <w:t>63</w:t>
            </w:r>
          </w:p>
        </w:tc>
      </w:tr>
    </w:tbl>
    <w:p w14:paraId="0C7453A0" w14:textId="0F19F09F" w:rsidR="00D0255D" w:rsidRPr="00FA6476" w:rsidRDefault="008A48F8" w:rsidP="00DF7202">
      <w:pPr>
        <w:spacing w:after="0" w:line="360" w:lineRule="auto"/>
        <w:rPr>
          <w:rFonts w:ascii="Arial" w:hAnsi="Arial" w:cs="Arial"/>
          <w:sz w:val="16"/>
          <w:szCs w:val="16"/>
          <w:lang w:val="en-US"/>
        </w:rPr>
      </w:pPr>
      <w:r w:rsidRPr="00FA6476">
        <w:rPr>
          <w:rFonts w:ascii="Arial" w:hAnsi="Arial" w:cs="Arial"/>
          <w:sz w:val="16"/>
          <w:szCs w:val="16"/>
          <w:lang w:val="en-US"/>
        </w:rPr>
        <w:t>*The 2</w:t>
      </w:r>
      <w:r w:rsidRPr="00FA6476">
        <w:rPr>
          <w:rFonts w:ascii="Arial" w:hAnsi="Arial" w:cs="Arial"/>
          <w:sz w:val="16"/>
          <w:szCs w:val="16"/>
          <w:vertAlign w:val="superscript"/>
          <w:lang w:val="en-US"/>
        </w:rPr>
        <w:t>nd</w:t>
      </w:r>
      <w:r w:rsidRPr="00FA6476">
        <w:rPr>
          <w:rFonts w:ascii="Arial" w:hAnsi="Arial" w:cs="Arial"/>
          <w:sz w:val="16"/>
          <w:szCs w:val="16"/>
          <w:lang w:val="en-US"/>
        </w:rPr>
        <w:t xml:space="preserve"> guide in sgRNA pair GX.</w:t>
      </w:r>
    </w:p>
    <w:p w14:paraId="7CBB80E4" w14:textId="77777777" w:rsidR="00D0255D" w:rsidRPr="00FA6476" w:rsidRDefault="00D0255D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br w:type="page"/>
      </w:r>
    </w:p>
    <w:p w14:paraId="6389EA16" w14:textId="3BD3B8EB" w:rsidR="00DF7202" w:rsidRPr="00FA6476" w:rsidRDefault="00DE6D15" w:rsidP="00DF7202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>3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F7202" w:rsidRPr="00FA6476">
        <w:rPr>
          <w:rFonts w:ascii="Arial" w:hAnsi="Arial" w:cs="Arial"/>
          <w:sz w:val="18"/>
          <w:szCs w:val="18"/>
          <w:lang w:val="en-US"/>
        </w:rPr>
        <w:t>ddPCR</w:t>
      </w:r>
      <w:proofErr w:type="spellEnd"/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 primers used in the experiment</w:t>
      </w:r>
      <w:r w:rsidR="00FA6476">
        <w:rPr>
          <w:rFonts w:ascii="Arial" w:hAnsi="Arial" w:cs="Arial"/>
          <w:sz w:val="18"/>
          <w:szCs w:val="1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750"/>
        <w:gridCol w:w="587"/>
        <w:gridCol w:w="3070"/>
        <w:gridCol w:w="877"/>
        <w:gridCol w:w="2750"/>
        <w:gridCol w:w="877"/>
      </w:tblGrid>
      <w:tr w:rsidR="00DF7202" w:rsidRPr="00FA6476" w14:paraId="62F77E39" w14:textId="77777777" w:rsidTr="00FA6476">
        <w:trPr>
          <w:trHeight w:hRule="exact" w:val="268"/>
        </w:trPr>
        <w:tc>
          <w:tcPr>
            <w:tcW w:w="1775" w:type="dxa"/>
            <w:gridSpan w:val="3"/>
          </w:tcPr>
          <w:p w14:paraId="3CE62F06" w14:textId="39D868AC" w:rsidR="00DF7202" w:rsidRPr="00FA6476" w:rsidRDefault="00343089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Locus</w:t>
            </w:r>
          </w:p>
        </w:tc>
        <w:tc>
          <w:tcPr>
            <w:tcW w:w="3779" w:type="dxa"/>
            <w:gridSpan w:val="2"/>
          </w:tcPr>
          <w:p w14:paraId="65A6DBA2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Forward primer</w:t>
            </w:r>
          </w:p>
        </w:tc>
        <w:tc>
          <w:tcPr>
            <w:tcW w:w="3462" w:type="dxa"/>
            <w:gridSpan w:val="2"/>
          </w:tcPr>
          <w:p w14:paraId="4D44C99E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Reverse primer</w:t>
            </w:r>
          </w:p>
        </w:tc>
      </w:tr>
      <w:tr w:rsidR="00DF7202" w:rsidRPr="00FA6476" w14:paraId="62669298" w14:textId="77777777" w:rsidTr="00FA6476">
        <w:trPr>
          <w:trHeight w:hRule="exact" w:val="470"/>
        </w:trPr>
        <w:tc>
          <w:tcPr>
            <w:tcW w:w="479" w:type="dxa"/>
          </w:tcPr>
          <w:p w14:paraId="4BB24A04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Chr</w:t>
            </w:r>
          </w:p>
        </w:tc>
        <w:tc>
          <w:tcPr>
            <w:tcW w:w="709" w:type="dxa"/>
          </w:tcPr>
          <w:p w14:paraId="11CE5838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sgRNA pair</w:t>
            </w:r>
          </w:p>
        </w:tc>
        <w:tc>
          <w:tcPr>
            <w:tcW w:w="587" w:type="dxa"/>
          </w:tcPr>
          <w:p w14:paraId="341B0AE0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Edit type</w:t>
            </w:r>
          </w:p>
        </w:tc>
        <w:tc>
          <w:tcPr>
            <w:tcW w:w="2902" w:type="dxa"/>
          </w:tcPr>
          <w:p w14:paraId="0C7D0580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 sequence</w:t>
            </w:r>
          </w:p>
        </w:tc>
        <w:tc>
          <w:tcPr>
            <w:tcW w:w="877" w:type="dxa"/>
          </w:tcPr>
          <w:p w14:paraId="3348B5F9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Nearest cut site</w:t>
            </w:r>
          </w:p>
        </w:tc>
        <w:tc>
          <w:tcPr>
            <w:tcW w:w="2585" w:type="dxa"/>
          </w:tcPr>
          <w:p w14:paraId="0779ED53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 sequence</w:t>
            </w:r>
          </w:p>
        </w:tc>
        <w:tc>
          <w:tcPr>
            <w:tcW w:w="877" w:type="dxa"/>
          </w:tcPr>
          <w:p w14:paraId="6B9230C9" w14:textId="77777777" w:rsidR="00DF7202" w:rsidRPr="00FA6476" w:rsidRDefault="00DF7202" w:rsidP="001956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Nearest cut site</w:t>
            </w:r>
          </w:p>
        </w:tc>
      </w:tr>
      <w:tr w:rsidR="00D55ABA" w:rsidRPr="00FA6476" w14:paraId="5388542C" w14:textId="77777777" w:rsidTr="00FA6476">
        <w:trPr>
          <w:trHeight w:hRule="exact" w:val="227"/>
        </w:trPr>
        <w:tc>
          <w:tcPr>
            <w:tcW w:w="479" w:type="dxa"/>
            <w:vMerge w:val="restart"/>
          </w:tcPr>
          <w:p w14:paraId="1412A99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14:paraId="2AFFB2B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2E77A8D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3F9506D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ATAGGAACGCTGGTGTGAAC</w:t>
            </w:r>
          </w:p>
        </w:tc>
        <w:tc>
          <w:tcPr>
            <w:tcW w:w="877" w:type="dxa"/>
          </w:tcPr>
          <w:p w14:paraId="53342B90" w14:textId="1A3DDE5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 bp</w:t>
            </w:r>
          </w:p>
        </w:tc>
        <w:tc>
          <w:tcPr>
            <w:tcW w:w="2585" w:type="dxa"/>
          </w:tcPr>
          <w:p w14:paraId="13781BC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TTTCTAAGGTGTGCTCGGTG</w:t>
            </w:r>
          </w:p>
        </w:tc>
        <w:tc>
          <w:tcPr>
            <w:tcW w:w="877" w:type="dxa"/>
          </w:tcPr>
          <w:p w14:paraId="01CDE9A0" w14:textId="06F28D4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173 bp</w:t>
            </w:r>
          </w:p>
        </w:tc>
      </w:tr>
      <w:tr w:rsidR="00D55ABA" w:rsidRPr="00FA6476" w14:paraId="7386D051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30120CE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F85E07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0E02352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05BE5B9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AGCACCTGCAATAGTTTCCT</w:t>
            </w:r>
          </w:p>
        </w:tc>
        <w:tc>
          <w:tcPr>
            <w:tcW w:w="877" w:type="dxa"/>
          </w:tcPr>
          <w:p w14:paraId="72CD30DB" w14:textId="5287C683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24 bp</w:t>
            </w:r>
          </w:p>
        </w:tc>
        <w:tc>
          <w:tcPr>
            <w:tcW w:w="2585" w:type="dxa"/>
          </w:tcPr>
          <w:p w14:paraId="44D842C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TTTCTAAGGTGTGCTCGGTG</w:t>
            </w:r>
          </w:p>
        </w:tc>
        <w:tc>
          <w:tcPr>
            <w:tcW w:w="877" w:type="dxa"/>
          </w:tcPr>
          <w:p w14:paraId="3787E5C7" w14:textId="2223688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173 bp</w:t>
            </w:r>
          </w:p>
        </w:tc>
      </w:tr>
      <w:tr w:rsidR="00D55ABA" w:rsidRPr="00FA6476" w14:paraId="144CA768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15F2A92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94F8B5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1BA16A7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1A7E134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AAGCCAGGAAGAGCAATTAT</w:t>
            </w:r>
          </w:p>
        </w:tc>
        <w:tc>
          <w:tcPr>
            <w:tcW w:w="877" w:type="dxa"/>
          </w:tcPr>
          <w:p w14:paraId="71B544AE" w14:textId="3DD762B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 bp</w:t>
            </w:r>
          </w:p>
        </w:tc>
        <w:tc>
          <w:tcPr>
            <w:tcW w:w="2585" w:type="dxa"/>
          </w:tcPr>
          <w:p w14:paraId="5218BD8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CATCTGTGTGATCCCCAATC</w:t>
            </w:r>
          </w:p>
        </w:tc>
        <w:tc>
          <w:tcPr>
            <w:tcW w:w="877" w:type="dxa"/>
          </w:tcPr>
          <w:p w14:paraId="1A2B9054" w14:textId="436D438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179 bp</w:t>
            </w:r>
          </w:p>
        </w:tc>
      </w:tr>
      <w:tr w:rsidR="00D55ABA" w:rsidRPr="00FA6476" w14:paraId="28689AFB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5BBEFFC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6805B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36B0C1D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3609D01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AAAGGGTTTGTGCATGTTG</w:t>
            </w:r>
          </w:p>
        </w:tc>
        <w:tc>
          <w:tcPr>
            <w:tcW w:w="877" w:type="dxa"/>
          </w:tcPr>
          <w:p w14:paraId="3181D568" w14:textId="0AF1BE4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24 bp</w:t>
            </w:r>
          </w:p>
        </w:tc>
        <w:tc>
          <w:tcPr>
            <w:tcW w:w="2585" w:type="dxa"/>
          </w:tcPr>
          <w:p w14:paraId="5CE4CDB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CATCTGTGTGATCCCCAATC</w:t>
            </w:r>
          </w:p>
        </w:tc>
        <w:tc>
          <w:tcPr>
            <w:tcW w:w="877" w:type="dxa"/>
          </w:tcPr>
          <w:p w14:paraId="50B41A7A" w14:textId="51C3848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179 bp</w:t>
            </w:r>
          </w:p>
        </w:tc>
      </w:tr>
      <w:tr w:rsidR="00D55ABA" w:rsidRPr="00FA6476" w14:paraId="256283A6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500E4EC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FF1CA1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09E3AAD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7E1E51B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GGCTTTGAAGTGAGATGGGA</w:t>
            </w:r>
          </w:p>
        </w:tc>
        <w:tc>
          <w:tcPr>
            <w:tcW w:w="877" w:type="dxa"/>
          </w:tcPr>
          <w:p w14:paraId="6C330372" w14:textId="771D501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106 bp</w:t>
            </w:r>
          </w:p>
        </w:tc>
        <w:tc>
          <w:tcPr>
            <w:tcW w:w="2585" w:type="dxa"/>
          </w:tcPr>
          <w:p w14:paraId="7C181E6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CCCTGCAAAGTTGTGGTAAC</w:t>
            </w:r>
          </w:p>
        </w:tc>
        <w:tc>
          <w:tcPr>
            <w:tcW w:w="877" w:type="dxa"/>
          </w:tcPr>
          <w:p w14:paraId="445253B8" w14:textId="54BF1E2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23 bp</w:t>
            </w:r>
          </w:p>
        </w:tc>
      </w:tr>
      <w:tr w:rsidR="00D55ABA" w:rsidRPr="00FA6476" w14:paraId="48D434BF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F614DE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2F72FA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3FECCAA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A26409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GGCTTTGAAGTGAGATGGGA</w:t>
            </w:r>
          </w:p>
        </w:tc>
        <w:tc>
          <w:tcPr>
            <w:tcW w:w="877" w:type="dxa"/>
          </w:tcPr>
          <w:p w14:paraId="2889440A" w14:textId="3A96088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106 bp</w:t>
            </w:r>
          </w:p>
        </w:tc>
        <w:tc>
          <w:tcPr>
            <w:tcW w:w="2585" w:type="dxa"/>
          </w:tcPr>
          <w:p w14:paraId="3504034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AAAGTCTCTGCCAGGGAGAT</w:t>
            </w:r>
          </w:p>
        </w:tc>
        <w:tc>
          <w:tcPr>
            <w:tcW w:w="877" w:type="dxa"/>
          </w:tcPr>
          <w:p w14:paraId="75FEBE37" w14:textId="42F3CCF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32 bp</w:t>
            </w:r>
          </w:p>
        </w:tc>
      </w:tr>
      <w:tr w:rsidR="00D55ABA" w:rsidRPr="00FA6476" w14:paraId="6AB7108D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0FF86B7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3F732C" w14:textId="688ABA7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587" w:type="dxa"/>
          </w:tcPr>
          <w:p w14:paraId="453228A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304DE44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TTTTGTGCCCCCTTTAAGGT</w:t>
            </w:r>
          </w:p>
        </w:tc>
        <w:tc>
          <w:tcPr>
            <w:tcW w:w="877" w:type="dxa"/>
          </w:tcPr>
          <w:p w14:paraId="373A9929" w14:textId="28D0EC72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55 bp</w:t>
            </w:r>
          </w:p>
        </w:tc>
        <w:tc>
          <w:tcPr>
            <w:tcW w:w="2585" w:type="dxa"/>
          </w:tcPr>
          <w:p w14:paraId="5E1283E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CCAACACGTTTTCACAGCTC</w:t>
            </w:r>
          </w:p>
        </w:tc>
        <w:tc>
          <w:tcPr>
            <w:tcW w:w="877" w:type="dxa"/>
          </w:tcPr>
          <w:p w14:paraId="075BE043" w14:textId="1E0A74E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55 bp</w:t>
            </w:r>
          </w:p>
        </w:tc>
      </w:tr>
      <w:tr w:rsidR="00D55ABA" w:rsidRPr="00FA6476" w14:paraId="60CAFAA6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0C02E37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5DE0C52" w14:textId="24A0DE1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587" w:type="dxa"/>
          </w:tcPr>
          <w:p w14:paraId="128BA4C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123DD50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CGGTTTCTGACTGTGGACTC</w:t>
            </w:r>
          </w:p>
        </w:tc>
        <w:tc>
          <w:tcPr>
            <w:tcW w:w="877" w:type="dxa"/>
          </w:tcPr>
          <w:p w14:paraId="6921C90D" w14:textId="720B920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85 bp</w:t>
            </w:r>
          </w:p>
        </w:tc>
        <w:tc>
          <w:tcPr>
            <w:tcW w:w="2585" w:type="dxa"/>
          </w:tcPr>
          <w:p w14:paraId="502AE65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CCAACACGTTTTCACAGCTC</w:t>
            </w:r>
          </w:p>
        </w:tc>
        <w:tc>
          <w:tcPr>
            <w:tcW w:w="877" w:type="dxa"/>
          </w:tcPr>
          <w:p w14:paraId="18D28F2A" w14:textId="12326CC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55 bp</w:t>
            </w:r>
          </w:p>
        </w:tc>
      </w:tr>
      <w:tr w:rsidR="00D55ABA" w:rsidRPr="00FA6476" w14:paraId="31CF14F8" w14:textId="77777777" w:rsidTr="00FA6476">
        <w:trPr>
          <w:trHeight w:hRule="exact" w:val="227"/>
        </w:trPr>
        <w:tc>
          <w:tcPr>
            <w:tcW w:w="479" w:type="dxa"/>
            <w:vMerge w:val="restart"/>
          </w:tcPr>
          <w:p w14:paraId="65FE9B9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14:paraId="73A35E7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5D6C1C6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178A6A2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TTACTTTTCGGTGGCAGTCA</w:t>
            </w:r>
          </w:p>
        </w:tc>
        <w:tc>
          <w:tcPr>
            <w:tcW w:w="877" w:type="dxa"/>
          </w:tcPr>
          <w:p w14:paraId="3417C9CA" w14:textId="40ECF9D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 bp</w:t>
            </w:r>
          </w:p>
        </w:tc>
        <w:tc>
          <w:tcPr>
            <w:tcW w:w="2585" w:type="dxa"/>
          </w:tcPr>
          <w:p w14:paraId="0FA51FE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AGGACTCAGAGGGTGAAGAG</w:t>
            </w:r>
          </w:p>
        </w:tc>
        <w:tc>
          <w:tcPr>
            <w:tcW w:w="877" w:type="dxa"/>
          </w:tcPr>
          <w:p w14:paraId="4CC4B7E1" w14:textId="3382BE25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50 bp</w:t>
            </w:r>
          </w:p>
        </w:tc>
      </w:tr>
      <w:tr w:rsidR="00D55ABA" w:rsidRPr="00FA6476" w14:paraId="305D59C4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70644CF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2E904D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506B314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3B4E38B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GCCCAGCCAATACTTTCTTG</w:t>
            </w:r>
          </w:p>
        </w:tc>
        <w:tc>
          <w:tcPr>
            <w:tcW w:w="877" w:type="dxa"/>
          </w:tcPr>
          <w:p w14:paraId="42E2F96F" w14:textId="5E3A9AD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24 bp</w:t>
            </w:r>
          </w:p>
        </w:tc>
        <w:tc>
          <w:tcPr>
            <w:tcW w:w="2585" w:type="dxa"/>
          </w:tcPr>
          <w:p w14:paraId="1887E43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AGGACTCAGAGGGTGAAGAG</w:t>
            </w:r>
          </w:p>
        </w:tc>
        <w:tc>
          <w:tcPr>
            <w:tcW w:w="877" w:type="dxa"/>
          </w:tcPr>
          <w:p w14:paraId="304A604E" w14:textId="39C5545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50 bp</w:t>
            </w:r>
          </w:p>
        </w:tc>
      </w:tr>
      <w:tr w:rsidR="00D55ABA" w:rsidRPr="00FA6476" w14:paraId="2F8CED00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08498E5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8E68D2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0FC1DA1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1AD7DAA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TGAACCAAATGCAATTTTCCCT</w:t>
            </w:r>
          </w:p>
        </w:tc>
        <w:tc>
          <w:tcPr>
            <w:tcW w:w="877" w:type="dxa"/>
          </w:tcPr>
          <w:p w14:paraId="65EB1027" w14:textId="0952A76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65 bp</w:t>
            </w:r>
          </w:p>
        </w:tc>
        <w:tc>
          <w:tcPr>
            <w:tcW w:w="2585" w:type="dxa"/>
          </w:tcPr>
          <w:p w14:paraId="05D794D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TGATGCCCTTCTCCTCACT</w:t>
            </w:r>
          </w:p>
        </w:tc>
        <w:tc>
          <w:tcPr>
            <w:tcW w:w="877" w:type="dxa"/>
          </w:tcPr>
          <w:p w14:paraId="3A74D7F0" w14:textId="6241E26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137 bp</w:t>
            </w:r>
          </w:p>
        </w:tc>
      </w:tr>
      <w:tr w:rsidR="00D55ABA" w:rsidRPr="00FA6476" w14:paraId="60F7C832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C6CF88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8769F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64F8625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27E2C13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CTGGTGGTTCTAAAAGGGCT</w:t>
            </w:r>
          </w:p>
        </w:tc>
        <w:tc>
          <w:tcPr>
            <w:tcW w:w="877" w:type="dxa"/>
          </w:tcPr>
          <w:p w14:paraId="411B0145" w14:textId="42ED2C4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57 bp</w:t>
            </w:r>
          </w:p>
        </w:tc>
        <w:tc>
          <w:tcPr>
            <w:tcW w:w="2585" w:type="dxa"/>
          </w:tcPr>
          <w:p w14:paraId="440C86F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TGATGCCCTTCTCCTCACT</w:t>
            </w:r>
          </w:p>
        </w:tc>
        <w:tc>
          <w:tcPr>
            <w:tcW w:w="877" w:type="dxa"/>
          </w:tcPr>
          <w:p w14:paraId="2FA17AFB" w14:textId="14975DD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137 bp</w:t>
            </w:r>
          </w:p>
        </w:tc>
      </w:tr>
      <w:tr w:rsidR="00D55ABA" w:rsidRPr="00FA6476" w14:paraId="0C95616D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1CC81E4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3E43C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23BB667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6757958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GAGACTCTGATGAAAAATGCT</w:t>
            </w:r>
          </w:p>
        </w:tc>
        <w:tc>
          <w:tcPr>
            <w:tcW w:w="877" w:type="dxa"/>
          </w:tcPr>
          <w:p w14:paraId="26109797" w14:textId="1FC978E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105 bp</w:t>
            </w:r>
          </w:p>
        </w:tc>
        <w:tc>
          <w:tcPr>
            <w:tcW w:w="2585" w:type="dxa"/>
          </w:tcPr>
          <w:p w14:paraId="6594482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GGGTAAATCCAATATCCAGC</w:t>
            </w:r>
          </w:p>
        </w:tc>
        <w:tc>
          <w:tcPr>
            <w:tcW w:w="877" w:type="dxa"/>
          </w:tcPr>
          <w:p w14:paraId="04A016BF" w14:textId="0DF8B5F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58 bp</w:t>
            </w:r>
          </w:p>
        </w:tc>
      </w:tr>
      <w:tr w:rsidR="00D55ABA" w:rsidRPr="00FA6476" w14:paraId="2A7AE2A0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59C7436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709D3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174CB4B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4BE2AA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GGCAAGAGACTCTGATGAA</w:t>
            </w:r>
          </w:p>
        </w:tc>
        <w:tc>
          <w:tcPr>
            <w:tcW w:w="877" w:type="dxa"/>
          </w:tcPr>
          <w:p w14:paraId="3E77DFED" w14:textId="0F3074E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105 bp</w:t>
            </w:r>
          </w:p>
        </w:tc>
        <w:tc>
          <w:tcPr>
            <w:tcW w:w="2585" w:type="dxa"/>
          </w:tcPr>
          <w:p w14:paraId="17D6600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CTTCCCCTCACTGTTGAC</w:t>
            </w:r>
          </w:p>
        </w:tc>
        <w:tc>
          <w:tcPr>
            <w:tcW w:w="877" w:type="dxa"/>
          </w:tcPr>
          <w:p w14:paraId="162F2A6A" w14:textId="19696D92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 bp</w:t>
            </w:r>
          </w:p>
        </w:tc>
      </w:tr>
      <w:tr w:rsidR="00D55ABA" w:rsidRPr="00FA6476" w14:paraId="69ACB159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754DDD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CFEA36" w14:textId="7211E26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587" w:type="dxa"/>
          </w:tcPr>
          <w:p w14:paraId="4C58D05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063C7DD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TTCTAGGACCCAACACATGA</w:t>
            </w:r>
          </w:p>
        </w:tc>
        <w:tc>
          <w:tcPr>
            <w:tcW w:w="877" w:type="dxa"/>
          </w:tcPr>
          <w:p w14:paraId="59B41604" w14:textId="5101E88F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76 bp</w:t>
            </w:r>
          </w:p>
        </w:tc>
        <w:tc>
          <w:tcPr>
            <w:tcW w:w="2585" w:type="dxa"/>
          </w:tcPr>
          <w:p w14:paraId="6CBD75C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CCCAGCCAATACTTTCTTGA</w:t>
            </w:r>
          </w:p>
        </w:tc>
        <w:tc>
          <w:tcPr>
            <w:tcW w:w="877" w:type="dxa"/>
          </w:tcPr>
          <w:p w14:paraId="3B5C9429" w14:textId="7C9D2D4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23 bp</w:t>
            </w:r>
          </w:p>
        </w:tc>
      </w:tr>
      <w:tr w:rsidR="00D55ABA" w:rsidRPr="00FA6476" w14:paraId="0B2B9B91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211C95F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0B247D9" w14:textId="23891C3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587" w:type="dxa"/>
          </w:tcPr>
          <w:p w14:paraId="327B3A3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3C75C09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TTCTAGGACCCAACACATGA</w:t>
            </w:r>
          </w:p>
        </w:tc>
        <w:tc>
          <w:tcPr>
            <w:tcW w:w="877" w:type="dxa"/>
          </w:tcPr>
          <w:p w14:paraId="0C69AAC3" w14:textId="51438E9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76 bp</w:t>
            </w:r>
          </w:p>
        </w:tc>
        <w:tc>
          <w:tcPr>
            <w:tcW w:w="2585" w:type="dxa"/>
          </w:tcPr>
          <w:p w14:paraId="4CC8A8C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TTTTACTTTTCGGTGGCAGT</w:t>
            </w:r>
          </w:p>
        </w:tc>
        <w:tc>
          <w:tcPr>
            <w:tcW w:w="877" w:type="dxa"/>
          </w:tcPr>
          <w:p w14:paraId="48FF74AB" w14:textId="34DF530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 bp</w:t>
            </w:r>
          </w:p>
        </w:tc>
      </w:tr>
      <w:tr w:rsidR="00D55ABA" w:rsidRPr="00FA6476" w14:paraId="6DF659CF" w14:textId="77777777" w:rsidTr="00FA6476">
        <w:trPr>
          <w:trHeight w:hRule="exact" w:val="227"/>
        </w:trPr>
        <w:tc>
          <w:tcPr>
            <w:tcW w:w="479" w:type="dxa"/>
            <w:vMerge w:val="restart"/>
          </w:tcPr>
          <w:p w14:paraId="22FBBC2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</w:tcPr>
          <w:p w14:paraId="2E6EF48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71A77AE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412352B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CAGGTCCAGATGCTCCATTC</w:t>
            </w:r>
          </w:p>
        </w:tc>
        <w:tc>
          <w:tcPr>
            <w:tcW w:w="877" w:type="dxa"/>
          </w:tcPr>
          <w:p w14:paraId="03297CD2" w14:textId="27C20C2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72 bp</w:t>
            </w:r>
          </w:p>
        </w:tc>
        <w:tc>
          <w:tcPr>
            <w:tcW w:w="2585" w:type="dxa"/>
          </w:tcPr>
          <w:p w14:paraId="69A6303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GGTAGTTCACTCACCAAATCAAG</w:t>
            </w:r>
          </w:p>
        </w:tc>
        <w:tc>
          <w:tcPr>
            <w:tcW w:w="877" w:type="dxa"/>
          </w:tcPr>
          <w:p w14:paraId="2793D8F1" w14:textId="76807FE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132 bp</w:t>
            </w:r>
          </w:p>
        </w:tc>
      </w:tr>
      <w:tr w:rsidR="00D55ABA" w:rsidRPr="00FA6476" w14:paraId="676E2CD9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1EE0464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CF3B60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4C9B0DE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37104D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CAGGTCCAGATGCTCCATTC</w:t>
            </w:r>
          </w:p>
        </w:tc>
        <w:tc>
          <w:tcPr>
            <w:tcW w:w="877" w:type="dxa"/>
          </w:tcPr>
          <w:p w14:paraId="51D3DFEF" w14:textId="5A57F63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72 bp</w:t>
            </w:r>
          </w:p>
        </w:tc>
        <w:tc>
          <w:tcPr>
            <w:tcW w:w="2585" w:type="dxa"/>
          </w:tcPr>
          <w:p w14:paraId="4842AB4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ACCAAAACAGAGAAGAAATGGG</w:t>
            </w:r>
          </w:p>
        </w:tc>
        <w:tc>
          <w:tcPr>
            <w:tcW w:w="877" w:type="dxa"/>
          </w:tcPr>
          <w:p w14:paraId="40B12892" w14:textId="3AB82E7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70 bp</w:t>
            </w:r>
          </w:p>
        </w:tc>
      </w:tr>
      <w:tr w:rsidR="00D55ABA" w:rsidRPr="00FA6476" w14:paraId="0759C35F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08BB697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C890A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6163366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362A18E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CCCTGATGAGTGATGTTGG</w:t>
            </w:r>
          </w:p>
        </w:tc>
        <w:tc>
          <w:tcPr>
            <w:tcW w:w="877" w:type="dxa"/>
          </w:tcPr>
          <w:p w14:paraId="080A44D1" w14:textId="7B8DD74C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112 bp</w:t>
            </w:r>
          </w:p>
        </w:tc>
        <w:tc>
          <w:tcPr>
            <w:tcW w:w="2585" w:type="dxa"/>
          </w:tcPr>
          <w:p w14:paraId="0CFEB2D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AGGTCACTGGCACAATC</w:t>
            </w:r>
          </w:p>
        </w:tc>
        <w:tc>
          <w:tcPr>
            <w:tcW w:w="877" w:type="dxa"/>
          </w:tcPr>
          <w:p w14:paraId="221E8179" w14:textId="46DA776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24 bp</w:t>
            </w:r>
          </w:p>
        </w:tc>
      </w:tr>
      <w:tr w:rsidR="00D55ABA" w:rsidRPr="00FA6476" w14:paraId="216CE502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19A8C0C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9F8145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3D303D9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EB7C5D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CCCTGATGAGTGATGTTGG</w:t>
            </w:r>
          </w:p>
        </w:tc>
        <w:tc>
          <w:tcPr>
            <w:tcW w:w="877" w:type="dxa"/>
          </w:tcPr>
          <w:p w14:paraId="6B2E7A5C" w14:textId="0B8982B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112 bp</w:t>
            </w:r>
          </w:p>
        </w:tc>
        <w:tc>
          <w:tcPr>
            <w:tcW w:w="2585" w:type="dxa"/>
          </w:tcPr>
          <w:p w14:paraId="71191BE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GTCATTTACTGGTCAGGGAT</w:t>
            </w:r>
          </w:p>
        </w:tc>
        <w:tc>
          <w:tcPr>
            <w:tcW w:w="877" w:type="dxa"/>
          </w:tcPr>
          <w:p w14:paraId="6B511A5A" w14:textId="46234F6F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36 bp</w:t>
            </w:r>
          </w:p>
        </w:tc>
      </w:tr>
      <w:tr w:rsidR="00D55ABA" w:rsidRPr="00FA6476" w14:paraId="3EAF3F1E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699A505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00A33C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0270A53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367F25F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TCAGCTAGTTGTCAGTTAGCA</w:t>
            </w:r>
          </w:p>
        </w:tc>
        <w:tc>
          <w:tcPr>
            <w:tcW w:w="877" w:type="dxa"/>
          </w:tcPr>
          <w:p w14:paraId="46E05FA8" w14:textId="35683C9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45 bp</w:t>
            </w:r>
          </w:p>
        </w:tc>
        <w:tc>
          <w:tcPr>
            <w:tcW w:w="2585" w:type="dxa"/>
          </w:tcPr>
          <w:p w14:paraId="28C2823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GCAACAGCCAATGAGAGTGA</w:t>
            </w:r>
          </w:p>
        </w:tc>
        <w:tc>
          <w:tcPr>
            <w:tcW w:w="877" w:type="dxa"/>
          </w:tcPr>
          <w:p w14:paraId="490ACEE0" w14:textId="53AB24D2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108 bp</w:t>
            </w:r>
          </w:p>
        </w:tc>
      </w:tr>
      <w:tr w:rsidR="00D55ABA" w:rsidRPr="00FA6476" w14:paraId="69460A09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6415304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BE9C71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7288B3F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016E1F4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TGGTGGGTGAAACTTCTCTG</w:t>
            </w:r>
          </w:p>
        </w:tc>
        <w:tc>
          <w:tcPr>
            <w:tcW w:w="877" w:type="dxa"/>
          </w:tcPr>
          <w:p w14:paraId="78B2679D" w14:textId="7AE9105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18 bp</w:t>
            </w:r>
          </w:p>
        </w:tc>
        <w:tc>
          <w:tcPr>
            <w:tcW w:w="2585" w:type="dxa"/>
          </w:tcPr>
          <w:p w14:paraId="6F3DF22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GCAACAGCCAATGAGAGTGA</w:t>
            </w:r>
          </w:p>
        </w:tc>
        <w:tc>
          <w:tcPr>
            <w:tcW w:w="877" w:type="dxa"/>
          </w:tcPr>
          <w:p w14:paraId="36800B80" w14:textId="67B081C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108 bp</w:t>
            </w:r>
          </w:p>
        </w:tc>
      </w:tr>
      <w:tr w:rsidR="00D55ABA" w:rsidRPr="00FA6476" w14:paraId="192305A6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3EFBE19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00B6F3F" w14:textId="36765D3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  <w:tc>
          <w:tcPr>
            <w:tcW w:w="587" w:type="dxa"/>
          </w:tcPr>
          <w:p w14:paraId="31B79F9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6C72970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AGCCCCGCTAGGTTTTATTC</w:t>
            </w:r>
          </w:p>
        </w:tc>
        <w:tc>
          <w:tcPr>
            <w:tcW w:w="877" w:type="dxa"/>
          </w:tcPr>
          <w:p w14:paraId="03180D2F" w14:textId="5A25EA1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40 bp</w:t>
            </w:r>
          </w:p>
        </w:tc>
        <w:tc>
          <w:tcPr>
            <w:tcW w:w="2585" w:type="dxa"/>
          </w:tcPr>
          <w:p w14:paraId="4CBE757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CTCCTTGAAACCCCCACAAT</w:t>
            </w:r>
          </w:p>
        </w:tc>
        <w:tc>
          <w:tcPr>
            <w:tcW w:w="877" w:type="dxa"/>
          </w:tcPr>
          <w:p w14:paraId="41ACB185" w14:textId="796F81F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59 bp</w:t>
            </w:r>
          </w:p>
        </w:tc>
      </w:tr>
      <w:tr w:rsidR="00D55ABA" w:rsidRPr="00FA6476" w14:paraId="678B883E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6F9C6BF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E711E9" w14:textId="73E5852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  <w:tc>
          <w:tcPr>
            <w:tcW w:w="587" w:type="dxa"/>
          </w:tcPr>
          <w:p w14:paraId="61A70B8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607346B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GACTCCACCTAGCAAGCATT</w:t>
            </w:r>
          </w:p>
        </w:tc>
        <w:tc>
          <w:tcPr>
            <w:tcW w:w="877" w:type="dxa"/>
          </w:tcPr>
          <w:p w14:paraId="416CA52F" w14:textId="7B9295F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59 bp</w:t>
            </w:r>
          </w:p>
        </w:tc>
        <w:tc>
          <w:tcPr>
            <w:tcW w:w="2585" w:type="dxa"/>
          </w:tcPr>
          <w:p w14:paraId="0009D99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CTCCTTGAAACCCCCACAAT</w:t>
            </w:r>
          </w:p>
        </w:tc>
        <w:tc>
          <w:tcPr>
            <w:tcW w:w="877" w:type="dxa"/>
          </w:tcPr>
          <w:p w14:paraId="14ED1D58" w14:textId="45D8BB7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59 bp</w:t>
            </w:r>
          </w:p>
        </w:tc>
      </w:tr>
      <w:tr w:rsidR="00D55ABA" w:rsidRPr="00FA6476" w14:paraId="7A0CDCF5" w14:textId="77777777" w:rsidTr="00FA6476">
        <w:trPr>
          <w:trHeight w:hRule="exact" w:val="227"/>
        </w:trPr>
        <w:tc>
          <w:tcPr>
            <w:tcW w:w="479" w:type="dxa"/>
            <w:vMerge w:val="restart"/>
          </w:tcPr>
          <w:p w14:paraId="6EF6A0C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</w:tcPr>
          <w:p w14:paraId="0682323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4BCDCFB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31A7320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CTAGTGGCTTTGAGTGAGGG</w:t>
            </w:r>
          </w:p>
        </w:tc>
        <w:tc>
          <w:tcPr>
            <w:tcW w:w="877" w:type="dxa"/>
          </w:tcPr>
          <w:p w14:paraId="7636B1AB" w14:textId="419069F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87 bp</w:t>
            </w:r>
          </w:p>
        </w:tc>
        <w:tc>
          <w:tcPr>
            <w:tcW w:w="2585" w:type="dxa"/>
          </w:tcPr>
          <w:p w14:paraId="2B4AF4B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TGGCCATTGCAAAACCTGAC</w:t>
            </w:r>
          </w:p>
        </w:tc>
        <w:tc>
          <w:tcPr>
            <w:tcW w:w="877" w:type="dxa"/>
          </w:tcPr>
          <w:p w14:paraId="759BEE2B" w14:textId="269B9D38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36 bp</w:t>
            </w:r>
          </w:p>
        </w:tc>
      </w:tr>
      <w:tr w:rsidR="00D55ABA" w:rsidRPr="00FA6476" w14:paraId="7DB38970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5A858E3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0AE1E3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42C9E0F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55C884C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CTAGTGGCTTTGAGTGAGGG</w:t>
            </w:r>
          </w:p>
        </w:tc>
        <w:tc>
          <w:tcPr>
            <w:tcW w:w="877" w:type="dxa"/>
          </w:tcPr>
          <w:p w14:paraId="0899A0DB" w14:textId="5C3D1F63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87 bp</w:t>
            </w:r>
          </w:p>
        </w:tc>
        <w:tc>
          <w:tcPr>
            <w:tcW w:w="2585" w:type="dxa"/>
          </w:tcPr>
          <w:p w14:paraId="08BCA2A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CCCGTGAAATGCAAGTAAGC</w:t>
            </w:r>
          </w:p>
        </w:tc>
        <w:tc>
          <w:tcPr>
            <w:tcW w:w="877" w:type="dxa"/>
          </w:tcPr>
          <w:p w14:paraId="47B82014" w14:textId="3AEB258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88 bp</w:t>
            </w:r>
          </w:p>
        </w:tc>
      </w:tr>
      <w:tr w:rsidR="00D55ABA" w:rsidRPr="00FA6476" w14:paraId="50FDA93D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6BAC764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242BE3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6588FD6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536E510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CAGCTGGGATGTCTGCAG</w:t>
            </w:r>
          </w:p>
        </w:tc>
        <w:tc>
          <w:tcPr>
            <w:tcW w:w="877" w:type="dxa"/>
          </w:tcPr>
          <w:p w14:paraId="4A284A7F" w14:textId="2FE9F4D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85 bp</w:t>
            </w:r>
          </w:p>
        </w:tc>
        <w:tc>
          <w:tcPr>
            <w:tcW w:w="2585" w:type="dxa"/>
          </w:tcPr>
          <w:p w14:paraId="06BEBDC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TCTGTGAAAAATGTTTTGAAGCT</w:t>
            </w:r>
          </w:p>
        </w:tc>
        <w:tc>
          <w:tcPr>
            <w:tcW w:w="877" w:type="dxa"/>
          </w:tcPr>
          <w:p w14:paraId="5E828A3A" w14:textId="6A0C01D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46 bp</w:t>
            </w:r>
          </w:p>
        </w:tc>
      </w:tr>
      <w:tr w:rsidR="00D55ABA" w:rsidRPr="00FA6476" w14:paraId="7FFB68A0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2E525EA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906102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68A74A3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4D6FED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TGGAACTTCATTCAAAGGTAAGG</w:t>
            </w:r>
          </w:p>
        </w:tc>
        <w:tc>
          <w:tcPr>
            <w:tcW w:w="877" w:type="dxa"/>
          </w:tcPr>
          <w:p w14:paraId="76FB564B" w14:textId="3D62370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85 bp</w:t>
            </w:r>
          </w:p>
        </w:tc>
        <w:tc>
          <w:tcPr>
            <w:tcW w:w="2585" w:type="dxa"/>
          </w:tcPr>
          <w:p w14:paraId="232A738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CCTATCCCAGAACCTCACTG</w:t>
            </w:r>
          </w:p>
        </w:tc>
        <w:tc>
          <w:tcPr>
            <w:tcW w:w="877" w:type="dxa"/>
          </w:tcPr>
          <w:p w14:paraId="2E9E0A3C" w14:textId="69AE6AD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28 bp</w:t>
            </w:r>
          </w:p>
        </w:tc>
      </w:tr>
      <w:tr w:rsidR="00D55ABA" w:rsidRPr="00FA6476" w14:paraId="499A0AF7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6AE9B13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2417FC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45CEB5B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261D82C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AATCTGGGAGACACAGTTGG</w:t>
            </w:r>
          </w:p>
        </w:tc>
        <w:tc>
          <w:tcPr>
            <w:tcW w:w="877" w:type="dxa"/>
          </w:tcPr>
          <w:p w14:paraId="552EAB3D" w14:textId="7BE571A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83 bp</w:t>
            </w:r>
          </w:p>
        </w:tc>
        <w:tc>
          <w:tcPr>
            <w:tcW w:w="2585" w:type="dxa"/>
          </w:tcPr>
          <w:p w14:paraId="7A6C1DA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TGCAAAATCCTAGCTGTGGT</w:t>
            </w:r>
          </w:p>
        </w:tc>
        <w:tc>
          <w:tcPr>
            <w:tcW w:w="877" w:type="dxa"/>
          </w:tcPr>
          <w:p w14:paraId="20BB3983" w14:textId="6346AC7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75 bp</w:t>
            </w:r>
          </w:p>
        </w:tc>
      </w:tr>
      <w:tr w:rsidR="00D55ABA" w:rsidRPr="00FA6476" w14:paraId="63AD36B0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35A37E4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30F7E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5DA3785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634D760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CTGGGAGACACAGTTGG</w:t>
            </w:r>
          </w:p>
        </w:tc>
        <w:tc>
          <w:tcPr>
            <w:tcW w:w="877" w:type="dxa"/>
          </w:tcPr>
          <w:p w14:paraId="2DB4E59F" w14:textId="2C465F1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83 bp</w:t>
            </w:r>
          </w:p>
        </w:tc>
        <w:tc>
          <w:tcPr>
            <w:tcW w:w="2585" w:type="dxa"/>
          </w:tcPr>
          <w:p w14:paraId="0FD9D5C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GACCATCCTGACATTACCCG</w:t>
            </w:r>
          </w:p>
        </w:tc>
        <w:tc>
          <w:tcPr>
            <w:tcW w:w="877" w:type="dxa"/>
          </w:tcPr>
          <w:p w14:paraId="32EA5AE1" w14:textId="29539864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60 bp</w:t>
            </w:r>
          </w:p>
        </w:tc>
      </w:tr>
      <w:tr w:rsidR="00D55ABA" w:rsidRPr="00FA6476" w14:paraId="5B10BF46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0717ECA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BDFBAE2" w14:textId="11EA6C4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587" w:type="dxa"/>
          </w:tcPr>
          <w:p w14:paraId="11114A9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5F68530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TCTTGTACCCCTTTCCCTGA</w:t>
            </w:r>
          </w:p>
        </w:tc>
        <w:tc>
          <w:tcPr>
            <w:tcW w:w="877" w:type="dxa"/>
          </w:tcPr>
          <w:p w14:paraId="4047411D" w14:textId="22BB21E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64 bp</w:t>
            </w:r>
          </w:p>
        </w:tc>
        <w:tc>
          <w:tcPr>
            <w:tcW w:w="2585" w:type="dxa"/>
          </w:tcPr>
          <w:p w14:paraId="0899C72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CAGTCCTAGGAGTCAGAGCT</w:t>
            </w:r>
          </w:p>
        </w:tc>
        <w:tc>
          <w:tcPr>
            <w:tcW w:w="877" w:type="dxa"/>
          </w:tcPr>
          <w:p w14:paraId="0E7935C7" w14:textId="070A068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 bp</w:t>
            </w:r>
          </w:p>
        </w:tc>
      </w:tr>
      <w:tr w:rsidR="00D55ABA" w:rsidRPr="00FA6476" w14:paraId="4FCD8ABD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2C86D22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39B17C" w14:textId="38C3D5A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587" w:type="dxa"/>
          </w:tcPr>
          <w:p w14:paraId="7F5AB12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554BB7A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TCTTGTACCCCTTTCCCTGA</w:t>
            </w:r>
          </w:p>
        </w:tc>
        <w:tc>
          <w:tcPr>
            <w:tcW w:w="877" w:type="dxa"/>
          </w:tcPr>
          <w:p w14:paraId="54D082D0" w14:textId="0010F41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64 bp</w:t>
            </w:r>
          </w:p>
        </w:tc>
        <w:tc>
          <w:tcPr>
            <w:tcW w:w="2585" w:type="dxa"/>
          </w:tcPr>
          <w:p w14:paraId="5E3751E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GAAAGAAAACCCCCTCCCTC</w:t>
            </w:r>
          </w:p>
        </w:tc>
        <w:tc>
          <w:tcPr>
            <w:tcW w:w="877" w:type="dxa"/>
          </w:tcPr>
          <w:p w14:paraId="0B4E2426" w14:textId="26A9267C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34 bp</w:t>
            </w:r>
          </w:p>
        </w:tc>
      </w:tr>
      <w:tr w:rsidR="00D55ABA" w:rsidRPr="00FA6476" w14:paraId="11CEC8F9" w14:textId="77777777" w:rsidTr="00FA6476">
        <w:trPr>
          <w:trHeight w:hRule="exact" w:val="227"/>
        </w:trPr>
        <w:tc>
          <w:tcPr>
            <w:tcW w:w="479" w:type="dxa"/>
            <w:vMerge w:val="restart"/>
          </w:tcPr>
          <w:p w14:paraId="1B5052B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709" w:type="dxa"/>
          </w:tcPr>
          <w:p w14:paraId="73814EE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42BDD94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08444F8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TTGAGATAGGAGCTGGTCAC</w:t>
            </w:r>
          </w:p>
        </w:tc>
        <w:tc>
          <w:tcPr>
            <w:tcW w:w="877" w:type="dxa"/>
          </w:tcPr>
          <w:p w14:paraId="3FABE1BC" w14:textId="256FCC6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31 bp</w:t>
            </w:r>
          </w:p>
        </w:tc>
        <w:tc>
          <w:tcPr>
            <w:tcW w:w="2585" w:type="dxa"/>
          </w:tcPr>
          <w:p w14:paraId="3FFFAE2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AGCTCTTAGAGATCTAACACAAA</w:t>
            </w:r>
          </w:p>
        </w:tc>
        <w:tc>
          <w:tcPr>
            <w:tcW w:w="877" w:type="dxa"/>
          </w:tcPr>
          <w:p w14:paraId="4EC90B99" w14:textId="42363AC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125 bp</w:t>
            </w:r>
          </w:p>
        </w:tc>
      </w:tr>
      <w:tr w:rsidR="00D55ABA" w:rsidRPr="00FA6476" w14:paraId="64633378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500AA8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9A23F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4562229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60D65B6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CAAAAATCACTTTCAAAGGACA</w:t>
            </w:r>
          </w:p>
        </w:tc>
        <w:tc>
          <w:tcPr>
            <w:tcW w:w="877" w:type="dxa"/>
          </w:tcPr>
          <w:p w14:paraId="1A7DD9D0" w14:textId="4D02376F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 bp</w:t>
            </w:r>
          </w:p>
        </w:tc>
        <w:tc>
          <w:tcPr>
            <w:tcW w:w="2585" w:type="dxa"/>
          </w:tcPr>
          <w:p w14:paraId="6919AE0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AGCTCTTAGAGATCTAACACAAA</w:t>
            </w:r>
          </w:p>
        </w:tc>
        <w:tc>
          <w:tcPr>
            <w:tcW w:w="877" w:type="dxa"/>
          </w:tcPr>
          <w:p w14:paraId="1936BFA7" w14:textId="357A25C2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125 bp</w:t>
            </w:r>
          </w:p>
        </w:tc>
      </w:tr>
      <w:tr w:rsidR="00D55ABA" w:rsidRPr="00FA6476" w14:paraId="29F7D073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CBA7F9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9BD035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533611B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5C53B0D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CCAGATCGACTCCCTTTGTG</w:t>
            </w:r>
          </w:p>
        </w:tc>
        <w:tc>
          <w:tcPr>
            <w:tcW w:w="877" w:type="dxa"/>
          </w:tcPr>
          <w:p w14:paraId="11B4FE62" w14:textId="6915698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69 bp</w:t>
            </w:r>
          </w:p>
        </w:tc>
        <w:tc>
          <w:tcPr>
            <w:tcW w:w="2585" w:type="dxa"/>
          </w:tcPr>
          <w:p w14:paraId="678F9EE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TTGGTTCCGAGGACTTCTTG</w:t>
            </w:r>
          </w:p>
        </w:tc>
        <w:tc>
          <w:tcPr>
            <w:tcW w:w="877" w:type="dxa"/>
          </w:tcPr>
          <w:p w14:paraId="0BCF4787" w14:textId="2A075D2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52 bp</w:t>
            </w:r>
          </w:p>
        </w:tc>
      </w:tr>
      <w:tr w:rsidR="00D55ABA" w:rsidRPr="00FA6476" w14:paraId="0942463B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23048D6B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0B1F9D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46CAA13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6698B63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CTTTACTGGAAACAACATCATTCC</w:t>
            </w:r>
          </w:p>
        </w:tc>
        <w:tc>
          <w:tcPr>
            <w:tcW w:w="877" w:type="dxa"/>
          </w:tcPr>
          <w:p w14:paraId="0B9265F9" w14:textId="757E2F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98 bp</w:t>
            </w:r>
          </w:p>
        </w:tc>
        <w:tc>
          <w:tcPr>
            <w:tcW w:w="2585" w:type="dxa"/>
          </w:tcPr>
          <w:p w14:paraId="0A5EB1B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TTGGTTCCGAGGACTTCTTG</w:t>
            </w:r>
          </w:p>
        </w:tc>
        <w:tc>
          <w:tcPr>
            <w:tcW w:w="877" w:type="dxa"/>
          </w:tcPr>
          <w:p w14:paraId="6DD46C0E" w14:textId="778DFE5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52 bp</w:t>
            </w:r>
          </w:p>
        </w:tc>
      </w:tr>
      <w:tr w:rsidR="00D55ABA" w:rsidRPr="00FA6476" w14:paraId="38E82E56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E8D03B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2D3C1B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60BA911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705C3D5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TAGTGGTCATGTGCCTAAGT</w:t>
            </w:r>
          </w:p>
        </w:tc>
        <w:tc>
          <w:tcPr>
            <w:tcW w:w="877" w:type="dxa"/>
          </w:tcPr>
          <w:p w14:paraId="1DAA690F" w14:textId="04EFD6C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27 bp</w:t>
            </w:r>
          </w:p>
        </w:tc>
        <w:tc>
          <w:tcPr>
            <w:tcW w:w="2585" w:type="dxa"/>
          </w:tcPr>
          <w:p w14:paraId="2D8D2351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TGTTTAGATCGAGCATGGTG</w:t>
            </w:r>
          </w:p>
        </w:tc>
        <w:tc>
          <w:tcPr>
            <w:tcW w:w="877" w:type="dxa"/>
          </w:tcPr>
          <w:p w14:paraId="1A909D1D" w14:textId="1D63CAB1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112 bp</w:t>
            </w:r>
          </w:p>
        </w:tc>
      </w:tr>
      <w:tr w:rsidR="00D55ABA" w:rsidRPr="00FA6476" w14:paraId="5F6CEAFA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3E467A0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0C5124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135AE13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207E05D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AAACTTTTTATAAACACCTTCTTGAAA</w:t>
            </w:r>
          </w:p>
        </w:tc>
        <w:tc>
          <w:tcPr>
            <w:tcW w:w="877" w:type="dxa"/>
          </w:tcPr>
          <w:p w14:paraId="1DB3F329" w14:textId="000E5A99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78 bp</w:t>
            </w:r>
          </w:p>
        </w:tc>
        <w:tc>
          <w:tcPr>
            <w:tcW w:w="2585" w:type="dxa"/>
          </w:tcPr>
          <w:p w14:paraId="1B8439B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TGTTTAGATCGAGCATGGTG</w:t>
            </w:r>
          </w:p>
        </w:tc>
        <w:tc>
          <w:tcPr>
            <w:tcW w:w="877" w:type="dxa"/>
          </w:tcPr>
          <w:p w14:paraId="3AA823A9" w14:textId="1863B5D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112 bp</w:t>
            </w:r>
          </w:p>
        </w:tc>
      </w:tr>
      <w:tr w:rsidR="00D55ABA" w:rsidRPr="00FA6476" w14:paraId="364D44A2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707F57D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0594624" w14:textId="4EAC4E2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587" w:type="dxa"/>
          </w:tcPr>
          <w:p w14:paraId="5BE4C31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721D5EC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TCAACACCCATTTTCCCAAG</w:t>
            </w:r>
          </w:p>
        </w:tc>
        <w:tc>
          <w:tcPr>
            <w:tcW w:w="877" w:type="dxa"/>
          </w:tcPr>
          <w:p w14:paraId="6BC94005" w14:textId="41B640B3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 bp</w:t>
            </w:r>
          </w:p>
        </w:tc>
        <w:tc>
          <w:tcPr>
            <w:tcW w:w="2585" w:type="dxa"/>
          </w:tcPr>
          <w:p w14:paraId="22A9F04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AAACCTGGCTTTAGTCCAAC</w:t>
            </w:r>
          </w:p>
        </w:tc>
        <w:tc>
          <w:tcPr>
            <w:tcW w:w="877" w:type="dxa"/>
          </w:tcPr>
          <w:p w14:paraId="6C73ECB8" w14:textId="444445F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165 bp</w:t>
            </w:r>
          </w:p>
        </w:tc>
      </w:tr>
      <w:tr w:rsidR="00D55ABA" w:rsidRPr="00FA6476" w14:paraId="725D3EF6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D4EC30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19BFA7E" w14:textId="0ED0FAD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587" w:type="dxa"/>
          </w:tcPr>
          <w:p w14:paraId="37E59AA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E6ABB3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TGCACTTTTTCCATAAATGAGG</w:t>
            </w:r>
          </w:p>
        </w:tc>
        <w:tc>
          <w:tcPr>
            <w:tcW w:w="877" w:type="dxa"/>
          </w:tcPr>
          <w:p w14:paraId="5F9C9F1E" w14:textId="07DCF7D0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37 bp</w:t>
            </w:r>
          </w:p>
        </w:tc>
        <w:tc>
          <w:tcPr>
            <w:tcW w:w="2585" w:type="dxa"/>
          </w:tcPr>
          <w:p w14:paraId="16912B0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AAACCTGGCTTTAGTCCAAC</w:t>
            </w:r>
          </w:p>
        </w:tc>
        <w:tc>
          <w:tcPr>
            <w:tcW w:w="877" w:type="dxa"/>
          </w:tcPr>
          <w:p w14:paraId="5A2C58F3" w14:textId="0A3CB913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165 bp</w:t>
            </w:r>
          </w:p>
        </w:tc>
      </w:tr>
      <w:tr w:rsidR="00D55ABA" w:rsidRPr="00FA6476" w14:paraId="74054283" w14:textId="77777777" w:rsidTr="00FA6476">
        <w:trPr>
          <w:trHeight w:hRule="exact" w:val="227"/>
        </w:trPr>
        <w:tc>
          <w:tcPr>
            <w:tcW w:w="479" w:type="dxa"/>
            <w:vMerge w:val="restart"/>
          </w:tcPr>
          <w:p w14:paraId="7E4557A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</w:tcPr>
          <w:p w14:paraId="45409E4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5B04BFF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60454D1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AACTTACAGGTACCTACGGC</w:t>
            </w:r>
          </w:p>
        </w:tc>
        <w:tc>
          <w:tcPr>
            <w:tcW w:w="877" w:type="dxa"/>
          </w:tcPr>
          <w:p w14:paraId="5DAAFD1D" w14:textId="431B8D13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88 bp</w:t>
            </w:r>
          </w:p>
        </w:tc>
        <w:tc>
          <w:tcPr>
            <w:tcW w:w="2585" w:type="dxa"/>
          </w:tcPr>
          <w:p w14:paraId="03BD1D4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TGTTTGCACATTATTCCTACCAG</w:t>
            </w:r>
          </w:p>
        </w:tc>
        <w:tc>
          <w:tcPr>
            <w:tcW w:w="877" w:type="dxa"/>
          </w:tcPr>
          <w:p w14:paraId="0917E051" w14:textId="5694C50C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 bp</w:t>
            </w:r>
          </w:p>
        </w:tc>
      </w:tr>
      <w:tr w:rsidR="00D55ABA" w:rsidRPr="00FA6476" w14:paraId="164AF665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08D5998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570506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587" w:type="dxa"/>
          </w:tcPr>
          <w:p w14:paraId="40C83569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5BB5E25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AACTTACAGGTACCTACGGC</w:t>
            </w:r>
          </w:p>
        </w:tc>
        <w:tc>
          <w:tcPr>
            <w:tcW w:w="877" w:type="dxa"/>
          </w:tcPr>
          <w:p w14:paraId="6BBA3F8F" w14:textId="12FFF9A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88 bp</w:t>
            </w:r>
          </w:p>
        </w:tc>
        <w:tc>
          <w:tcPr>
            <w:tcW w:w="2585" w:type="dxa"/>
          </w:tcPr>
          <w:p w14:paraId="6325441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ACTGTAGTAGAGGTTGAGGAG</w:t>
            </w:r>
          </w:p>
        </w:tc>
        <w:tc>
          <w:tcPr>
            <w:tcW w:w="877" w:type="dxa"/>
          </w:tcPr>
          <w:p w14:paraId="27B2ED6B" w14:textId="24585193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33 bp</w:t>
            </w:r>
          </w:p>
        </w:tc>
      </w:tr>
      <w:tr w:rsidR="00D55ABA" w:rsidRPr="00FA6476" w14:paraId="0C040DD1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54DB2FF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7CC2E8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6F2217C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09F64D2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ACCAAACCAACCCAAACCTA</w:t>
            </w:r>
          </w:p>
        </w:tc>
        <w:tc>
          <w:tcPr>
            <w:tcW w:w="877" w:type="dxa"/>
          </w:tcPr>
          <w:p w14:paraId="48FAF616" w14:textId="011A51A5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 bp</w:t>
            </w:r>
          </w:p>
        </w:tc>
        <w:tc>
          <w:tcPr>
            <w:tcW w:w="2585" w:type="dxa"/>
          </w:tcPr>
          <w:p w14:paraId="5EBF7BD0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ACGTTTGTAATCGCAGCA</w:t>
            </w:r>
          </w:p>
        </w:tc>
        <w:tc>
          <w:tcPr>
            <w:tcW w:w="877" w:type="dxa"/>
          </w:tcPr>
          <w:p w14:paraId="72FDC1E3" w14:textId="6B3E43A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108 bp</w:t>
            </w:r>
          </w:p>
        </w:tc>
      </w:tr>
      <w:tr w:rsidR="00D55ABA" w:rsidRPr="00FA6476" w14:paraId="7EE88EB1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1292B138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0A55DD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587" w:type="dxa"/>
          </w:tcPr>
          <w:p w14:paraId="030E49F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563947E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CGTAGGTACCTGTAAGTTATTTTAC</w:t>
            </w:r>
          </w:p>
        </w:tc>
        <w:tc>
          <w:tcPr>
            <w:tcW w:w="877" w:type="dxa"/>
          </w:tcPr>
          <w:p w14:paraId="6E8920D8" w14:textId="69BADAB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86 bp</w:t>
            </w:r>
          </w:p>
        </w:tc>
        <w:tc>
          <w:tcPr>
            <w:tcW w:w="2585" w:type="dxa"/>
          </w:tcPr>
          <w:p w14:paraId="1DBDF5D5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ACGTTTGTAATCGCAGCA</w:t>
            </w:r>
          </w:p>
        </w:tc>
        <w:tc>
          <w:tcPr>
            <w:tcW w:w="877" w:type="dxa"/>
          </w:tcPr>
          <w:p w14:paraId="1B8CAD7F" w14:textId="4EB7246E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108 bp</w:t>
            </w:r>
          </w:p>
        </w:tc>
      </w:tr>
      <w:tr w:rsidR="00D55ABA" w:rsidRPr="00FA6476" w14:paraId="1FB3894A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3AB706E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A9177D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59AFEA8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4CC4C19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GCGTACACCTCCAGTAAACA</w:t>
            </w:r>
          </w:p>
        </w:tc>
        <w:tc>
          <w:tcPr>
            <w:tcW w:w="877" w:type="dxa"/>
          </w:tcPr>
          <w:p w14:paraId="334480F3" w14:textId="40658C0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59 bp</w:t>
            </w:r>
          </w:p>
        </w:tc>
        <w:tc>
          <w:tcPr>
            <w:tcW w:w="2585" w:type="dxa"/>
          </w:tcPr>
          <w:p w14:paraId="6613A6BE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GCCTACACCTTCAAGACACA</w:t>
            </w:r>
          </w:p>
        </w:tc>
        <w:tc>
          <w:tcPr>
            <w:tcW w:w="877" w:type="dxa"/>
          </w:tcPr>
          <w:p w14:paraId="1AF0B745" w14:textId="62FD6F0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99 bp</w:t>
            </w:r>
          </w:p>
        </w:tc>
      </w:tr>
      <w:tr w:rsidR="00D55ABA" w:rsidRPr="00FA6476" w14:paraId="5E633AEF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5A6B0B4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6D5B48C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587" w:type="dxa"/>
          </w:tcPr>
          <w:p w14:paraId="6F7C1973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06E952A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GCGTACACCTCCAGTAAACA</w:t>
            </w:r>
          </w:p>
        </w:tc>
        <w:tc>
          <w:tcPr>
            <w:tcW w:w="877" w:type="dxa"/>
          </w:tcPr>
          <w:p w14:paraId="4013BC16" w14:textId="12B9BCEA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59 bp</w:t>
            </w:r>
          </w:p>
        </w:tc>
        <w:tc>
          <w:tcPr>
            <w:tcW w:w="2585" w:type="dxa"/>
          </w:tcPr>
          <w:p w14:paraId="50236A6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TTGGGGCTTTCCTTTATGCT</w:t>
            </w:r>
          </w:p>
        </w:tc>
        <w:tc>
          <w:tcPr>
            <w:tcW w:w="877" w:type="dxa"/>
          </w:tcPr>
          <w:p w14:paraId="79B636DA" w14:textId="2F99E618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48 bp</w:t>
            </w:r>
          </w:p>
        </w:tc>
      </w:tr>
      <w:tr w:rsidR="00D55ABA" w:rsidRPr="00FA6476" w14:paraId="26F61871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1FD8D8D7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D0366CD" w14:textId="0E62C65C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587" w:type="dxa"/>
          </w:tcPr>
          <w:p w14:paraId="668BB73D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Del</w:t>
            </w:r>
          </w:p>
        </w:tc>
        <w:tc>
          <w:tcPr>
            <w:tcW w:w="2902" w:type="dxa"/>
          </w:tcPr>
          <w:p w14:paraId="1901872A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TCCAGCCTCACGTTTTTAAT</w:t>
            </w:r>
          </w:p>
        </w:tc>
        <w:tc>
          <w:tcPr>
            <w:tcW w:w="877" w:type="dxa"/>
          </w:tcPr>
          <w:p w14:paraId="6AAB0E3A" w14:textId="7A9124B6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79 bp</w:t>
            </w:r>
          </w:p>
        </w:tc>
        <w:tc>
          <w:tcPr>
            <w:tcW w:w="2585" w:type="dxa"/>
          </w:tcPr>
          <w:p w14:paraId="3F4DBB3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AAGAGCTCTGAGAAAAAGCC</w:t>
            </w:r>
          </w:p>
        </w:tc>
        <w:tc>
          <w:tcPr>
            <w:tcW w:w="877" w:type="dxa"/>
          </w:tcPr>
          <w:p w14:paraId="2413CEED" w14:textId="3E1CEC2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73 bp</w:t>
            </w:r>
          </w:p>
        </w:tc>
      </w:tr>
      <w:tr w:rsidR="00D55ABA" w:rsidRPr="00FA6476" w14:paraId="4A3CE873" w14:textId="77777777" w:rsidTr="00FA6476">
        <w:trPr>
          <w:trHeight w:hRule="exact" w:val="227"/>
        </w:trPr>
        <w:tc>
          <w:tcPr>
            <w:tcW w:w="479" w:type="dxa"/>
            <w:vMerge/>
          </w:tcPr>
          <w:p w14:paraId="4A145F5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A99B671" w14:textId="524B553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587" w:type="dxa"/>
          </w:tcPr>
          <w:p w14:paraId="45F8C4DF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Inv</w:t>
            </w:r>
          </w:p>
        </w:tc>
        <w:tc>
          <w:tcPr>
            <w:tcW w:w="2902" w:type="dxa"/>
          </w:tcPr>
          <w:p w14:paraId="73A58536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TTGCATTTTAATGACTTGTTTGC</w:t>
            </w:r>
          </w:p>
        </w:tc>
        <w:tc>
          <w:tcPr>
            <w:tcW w:w="877" w:type="dxa"/>
          </w:tcPr>
          <w:p w14:paraId="2FF45F88" w14:textId="2D3A53CD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27 bp</w:t>
            </w:r>
          </w:p>
        </w:tc>
        <w:tc>
          <w:tcPr>
            <w:tcW w:w="2585" w:type="dxa"/>
          </w:tcPr>
          <w:p w14:paraId="4D01A212" w14:textId="77777777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AAGAGCTCTGAGAAAAAGCC</w:t>
            </w:r>
          </w:p>
        </w:tc>
        <w:tc>
          <w:tcPr>
            <w:tcW w:w="877" w:type="dxa"/>
          </w:tcPr>
          <w:p w14:paraId="52B3792F" w14:textId="769D62CB" w:rsidR="00D55ABA" w:rsidRPr="00FA6476" w:rsidRDefault="00D55ABA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73 bp</w:t>
            </w:r>
          </w:p>
        </w:tc>
      </w:tr>
    </w:tbl>
    <w:p w14:paraId="1DAE5E98" w14:textId="77777777" w:rsidR="00DF7202" w:rsidRPr="00FA6476" w:rsidRDefault="00DF7202" w:rsidP="00DF720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456FA664" w14:textId="77777777" w:rsidR="00DF7202" w:rsidRPr="00FA6476" w:rsidRDefault="00DF7202" w:rsidP="00DF7202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sz w:val="16"/>
          <w:szCs w:val="16"/>
          <w:lang w:val="en-US"/>
        </w:rPr>
        <w:br w:type="page"/>
      </w:r>
    </w:p>
    <w:p w14:paraId="674F1481" w14:textId="2A8F978C" w:rsidR="00DF7202" w:rsidRPr="00FA6476" w:rsidRDefault="00DE6D15" w:rsidP="00DF7202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>4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 FAM and HEX probes used for </w:t>
      </w:r>
      <w:proofErr w:type="spellStart"/>
      <w:r w:rsidR="00DF7202" w:rsidRPr="00FA6476">
        <w:rPr>
          <w:rFonts w:ascii="Arial" w:hAnsi="Arial" w:cs="Arial"/>
          <w:sz w:val="18"/>
          <w:szCs w:val="18"/>
          <w:lang w:val="en-US"/>
        </w:rPr>
        <w:t>ddPCR</w:t>
      </w:r>
      <w:proofErr w:type="spellEnd"/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1194"/>
        <w:gridCol w:w="3523"/>
        <w:gridCol w:w="1411"/>
        <w:gridCol w:w="1701"/>
        <w:gridCol w:w="946"/>
      </w:tblGrid>
      <w:tr w:rsidR="00DF7202" w:rsidRPr="00FA6476" w14:paraId="090E4EB0" w14:textId="77777777" w:rsidTr="00FA6476">
        <w:trPr>
          <w:trHeight w:hRule="exact" w:val="268"/>
        </w:trPr>
        <w:tc>
          <w:tcPr>
            <w:tcW w:w="1696" w:type="dxa"/>
            <w:gridSpan w:val="2"/>
          </w:tcPr>
          <w:p w14:paraId="5FD29252" w14:textId="50DEE5FD" w:rsidR="00DF7202" w:rsidRPr="00FA6476" w:rsidRDefault="00343089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Locus</w:t>
            </w:r>
            <w:proofErr w:type="spellEnd"/>
          </w:p>
        </w:tc>
        <w:tc>
          <w:tcPr>
            <w:tcW w:w="4678" w:type="dxa"/>
            <w:gridSpan w:val="2"/>
          </w:tcPr>
          <w:p w14:paraId="2C443E7D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FAM</w:t>
            </w:r>
          </w:p>
        </w:tc>
        <w:tc>
          <w:tcPr>
            <w:tcW w:w="2642" w:type="dxa"/>
            <w:gridSpan w:val="2"/>
          </w:tcPr>
          <w:p w14:paraId="511E0E10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HEX</w:t>
            </w:r>
          </w:p>
        </w:tc>
      </w:tr>
      <w:tr w:rsidR="00DF7202" w:rsidRPr="00FA6476" w14:paraId="2EE6BF0A" w14:textId="77777777" w:rsidTr="00FA6476">
        <w:trPr>
          <w:trHeight w:hRule="exact" w:val="328"/>
        </w:trPr>
        <w:tc>
          <w:tcPr>
            <w:tcW w:w="502" w:type="dxa"/>
          </w:tcPr>
          <w:p w14:paraId="04ED655F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194" w:type="dxa"/>
          </w:tcPr>
          <w:p w14:paraId="2256A02A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sgRNA</w:t>
            </w:r>
            <w:proofErr w:type="spellEnd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pair</w:t>
            </w:r>
          </w:p>
        </w:tc>
        <w:tc>
          <w:tcPr>
            <w:tcW w:w="3267" w:type="dxa"/>
          </w:tcPr>
          <w:p w14:paraId="704B3D01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Probe </w:t>
            </w: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</w:p>
        </w:tc>
        <w:tc>
          <w:tcPr>
            <w:tcW w:w="1411" w:type="dxa"/>
          </w:tcPr>
          <w:p w14:paraId="11702FB9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Nearest cut site</w:t>
            </w:r>
          </w:p>
        </w:tc>
        <w:tc>
          <w:tcPr>
            <w:tcW w:w="1701" w:type="dxa"/>
          </w:tcPr>
          <w:p w14:paraId="17E39677" w14:textId="07B3D31A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BioRad</w:t>
            </w:r>
            <w:proofErr w:type="spellEnd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assay</w:t>
            </w:r>
            <w:proofErr w:type="spellEnd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ID</w:t>
            </w:r>
          </w:p>
        </w:tc>
        <w:tc>
          <w:tcPr>
            <w:tcW w:w="941" w:type="dxa"/>
          </w:tcPr>
          <w:p w14:paraId="111006EF" w14:textId="77777777" w:rsidR="00DF7202" w:rsidRPr="00FA6476" w:rsidRDefault="00DF7202" w:rsidP="003430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A6476">
              <w:rPr>
                <w:rFonts w:ascii="Arial" w:hAnsi="Arial" w:cs="Arial"/>
                <w:b/>
                <w:bCs/>
                <w:sz w:val="16"/>
                <w:szCs w:val="16"/>
              </w:rPr>
              <w:t>Locus</w:t>
            </w:r>
            <w:proofErr w:type="spellEnd"/>
          </w:p>
        </w:tc>
      </w:tr>
      <w:tr w:rsidR="00D55ABA" w:rsidRPr="00FA6476" w14:paraId="61DF723E" w14:textId="77777777" w:rsidTr="00FA6476">
        <w:trPr>
          <w:trHeight w:hRule="exact" w:val="227"/>
        </w:trPr>
        <w:tc>
          <w:tcPr>
            <w:tcW w:w="502" w:type="dxa"/>
            <w:vMerge w:val="restart"/>
          </w:tcPr>
          <w:p w14:paraId="653BAFA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94" w:type="dxa"/>
          </w:tcPr>
          <w:p w14:paraId="3DCEB5BE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3267" w:type="dxa"/>
          </w:tcPr>
          <w:p w14:paraId="3E1F219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CCACAGCCCCAGGAGCAGCCACC</w:t>
            </w:r>
          </w:p>
        </w:tc>
        <w:tc>
          <w:tcPr>
            <w:tcW w:w="1411" w:type="dxa"/>
          </w:tcPr>
          <w:p w14:paraId="4B57DF4A" w14:textId="13759572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13 bp</w:t>
            </w:r>
          </w:p>
        </w:tc>
        <w:tc>
          <w:tcPr>
            <w:tcW w:w="1701" w:type="dxa"/>
            <w:vMerge w:val="restart"/>
          </w:tcPr>
          <w:p w14:paraId="6B019C0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dHsaCP2506407</w:t>
            </w:r>
          </w:p>
        </w:tc>
        <w:tc>
          <w:tcPr>
            <w:tcW w:w="941" w:type="dxa"/>
            <w:vMerge w:val="restart"/>
          </w:tcPr>
          <w:p w14:paraId="66ABA4D5" w14:textId="614C888D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i/>
                <w:iCs/>
                <w:sz w:val="16"/>
                <w:szCs w:val="16"/>
              </w:rPr>
              <w:t>ROCK2</w:t>
            </w:r>
          </w:p>
        </w:tc>
      </w:tr>
      <w:tr w:rsidR="00D55ABA" w:rsidRPr="00FA6476" w14:paraId="503E6351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542E9FD2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BB61954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3267" w:type="dxa"/>
          </w:tcPr>
          <w:p w14:paraId="33F65D6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TGACACTCCTGCTTCCTTTTCCCGTAGTGG</w:t>
            </w:r>
          </w:p>
        </w:tc>
        <w:tc>
          <w:tcPr>
            <w:tcW w:w="1411" w:type="dxa"/>
          </w:tcPr>
          <w:p w14:paraId="0D6AAAAA" w14:textId="20F2F2A9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146 bp</w:t>
            </w:r>
          </w:p>
        </w:tc>
        <w:tc>
          <w:tcPr>
            <w:tcW w:w="1701" w:type="dxa"/>
            <w:vMerge/>
          </w:tcPr>
          <w:p w14:paraId="5021F89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424AF24E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07A29C67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0474F11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552EBC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EF</w:t>
            </w:r>
          </w:p>
        </w:tc>
        <w:tc>
          <w:tcPr>
            <w:tcW w:w="3267" w:type="dxa"/>
          </w:tcPr>
          <w:p w14:paraId="292D2ADC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CCAGCTTGCTTTCTGTGCTCCGTGCC</w:t>
            </w:r>
          </w:p>
        </w:tc>
        <w:tc>
          <w:tcPr>
            <w:tcW w:w="1411" w:type="dxa"/>
          </w:tcPr>
          <w:p w14:paraId="44D1F869" w14:textId="2353FDDF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43 bp</w:t>
            </w:r>
          </w:p>
        </w:tc>
        <w:tc>
          <w:tcPr>
            <w:tcW w:w="1701" w:type="dxa"/>
            <w:vMerge/>
          </w:tcPr>
          <w:p w14:paraId="4633C0B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4A750DE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3C219793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0456D43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2180FAF" w14:textId="5EC9B076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267" w:type="dxa"/>
          </w:tcPr>
          <w:p w14:paraId="401E6DE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ACGGAGTCCCCATCACTGGGCTGACT</w:t>
            </w:r>
          </w:p>
        </w:tc>
        <w:tc>
          <w:tcPr>
            <w:tcW w:w="1411" w:type="dxa"/>
          </w:tcPr>
          <w:p w14:paraId="6A6B6C78" w14:textId="683F263E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22 bp</w:t>
            </w:r>
          </w:p>
        </w:tc>
        <w:tc>
          <w:tcPr>
            <w:tcW w:w="1701" w:type="dxa"/>
            <w:vMerge/>
          </w:tcPr>
          <w:p w14:paraId="362D15D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7AAC395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14E6F3A1" w14:textId="77777777" w:rsidTr="00FA6476">
        <w:trPr>
          <w:trHeight w:hRule="exact" w:val="227"/>
        </w:trPr>
        <w:tc>
          <w:tcPr>
            <w:tcW w:w="502" w:type="dxa"/>
            <w:vMerge w:val="restart"/>
          </w:tcPr>
          <w:p w14:paraId="6FC0C6B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94" w:type="dxa"/>
          </w:tcPr>
          <w:p w14:paraId="5194D61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3267" w:type="dxa"/>
          </w:tcPr>
          <w:p w14:paraId="55E6086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TCGCGCTTCCTCTGTTCAGCTCCCAC</w:t>
            </w:r>
          </w:p>
        </w:tc>
        <w:tc>
          <w:tcPr>
            <w:tcW w:w="1411" w:type="dxa"/>
          </w:tcPr>
          <w:p w14:paraId="74DCF4F0" w14:textId="59AB12FE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24 bp</w:t>
            </w:r>
          </w:p>
        </w:tc>
        <w:tc>
          <w:tcPr>
            <w:tcW w:w="1701" w:type="dxa"/>
            <w:vMerge w:val="restart"/>
          </w:tcPr>
          <w:p w14:paraId="2BB0F9C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dHsaCP2506494</w:t>
            </w:r>
          </w:p>
        </w:tc>
        <w:tc>
          <w:tcPr>
            <w:tcW w:w="941" w:type="dxa"/>
            <w:vMerge w:val="restart"/>
          </w:tcPr>
          <w:p w14:paraId="177C416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BAG2</w:t>
            </w:r>
          </w:p>
        </w:tc>
      </w:tr>
      <w:tr w:rsidR="00D55ABA" w:rsidRPr="00FA6476" w14:paraId="4AFBC961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7B1D12B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256415A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3267" w:type="dxa"/>
          </w:tcPr>
          <w:p w14:paraId="0B9E93D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TCCCACCCTGCCGCCTCTCAGC</w:t>
            </w:r>
          </w:p>
        </w:tc>
        <w:tc>
          <w:tcPr>
            <w:tcW w:w="1411" w:type="dxa"/>
          </w:tcPr>
          <w:p w14:paraId="5D9A441E" w14:textId="1304832D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110 bp</w:t>
            </w:r>
          </w:p>
        </w:tc>
        <w:tc>
          <w:tcPr>
            <w:tcW w:w="1701" w:type="dxa"/>
            <w:vMerge/>
          </w:tcPr>
          <w:p w14:paraId="023428C4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260C8FF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54F6EE2F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3869662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E7FDC4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EF</w:t>
            </w:r>
          </w:p>
        </w:tc>
        <w:tc>
          <w:tcPr>
            <w:tcW w:w="3267" w:type="dxa"/>
          </w:tcPr>
          <w:p w14:paraId="4A33476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TCACAAACTCCTCTTTCAGCTGCTAGCA</w:t>
            </w:r>
          </w:p>
        </w:tc>
        <w:tc>
          <w:tcPr>
            <w:tcW w:w="1411" w:type="dxa"/>
          </w:tcPr>
          <w:p w14:paraId="2C47BEB8" w14:textId="2F29143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39 bp</w:t>
            </w:r>
          </w:p>
        </w:tc>
        <w:tc>
          <w:tcPr>
            <w:tcW w:w="1701" w:type="dxa"/>
            <w:vMerge/>
          </w:tcPr>
          <w:p w14:paraId="576C736E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769533F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0EE6493D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201C531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9ADA220" w14:textId="20364F61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267" w:type="dxa"/>
          </w:tcPr>
          <w:p w14:paraId="1531ABF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AGCACCTCACAGCATTCAGGAACACAGT</w:t>
            </w:r>
          </w:p>
        </w:tc>
        <w:tc>
          <w:tcPr>
            <w:tcW w:w="1411" w:type="dxa"/>
          </w:tcPr>
          <w:p w14:paraId="2D9F3D29" w14:textId="55F944AA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33 bp</w:t>
            </w:r>
          </w:p>
        </w:tc>
        <w:tc>
          <w:tcPr>
            <w:tcW w:w="1701" w:type="dxa"/>
            <w:vMerge/>
          </w:tcPr>
          <w:p w14:paraId="50FA0F3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2427334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0BCD26C8" w14:textId="77777777" w:rsidTr="00FA6476">
        <w:trPr>
          <w:trHeight w:hRule="exact" w:val="227"/>
        </w:trPr>
        <w:tc>
          <w:tcPr>
            <w:tcW w:w="502" w:type="dxa"/>
            <w:vMerge w:val="restart"/>
          </w:tcPr>
          <w:p w14:paraId="33946FF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94" w:type="dxa"/>
          </w:tcPr>
          <w:p w14:paraId="6098498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3267" w:type="dxa"/>
          </w:tcPr>
          <w:p w14:paraId="4D4957A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CGGCGCTGCAGAGTTCTGCCTAGC</w:t>
            </w:r>
          </w:p>
        </w:tc>
        <w:tc>
          <w:tcPr>
            <w:tcW w:w="1411" w:type="dxa"/>
          </w:tcPr>
          <w:p w14:paraId="11B4371A" w14:textId="56CC20EC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48 bp</w:t>
            </w:r>
          </w:p>
        </w:tc>
        <w:tc>
          <w:tcPr>
            <w:tcW w:w="1701" w:type="dxa"/>
            <w:vMerge w:val="restart"/>
          </w:tcPr>
          <w:p w14:paraId="6296D9C4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dHsaCP2506962</w:t>
            </w:r>
          </w:p>
        </w:tc>
        <w:tc>
          <w:tcPr>
            <w:tcW w:w="941" w:type="dxa"/>
            <w:vMerge w:val="restart"/>
          </w:tcPr>
          <w:p w14:paraId="6FFE59E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ANK3</w:t>
            </w:r>
          </w:p>
        </w:tc>
      </w:tr>
      <w:tr w:rsidR="00D55ABA" w:rsidRPr="00FA6476" w14:paraId="2CB4D650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58556AF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FF6962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3267" w:type="dxa"/>
          </w:tcPr>
          <w:p w14:paraId="11EAFDA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TGTACATTTGGTGAGGTCTTGGTTCCCTGA</w:t>
            </w:r>
          </w:p>
        </w:tc>
        <w:tc>
          <w:tcPr>
            <w:tcW w:w="1411" w:type="dxa"/>
          </w:tcPr>
          <w:p w14:paraId="7F11E54D" w14:textId="7017DE8A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49 bp</w:t>
            </w:r>
          </w:p>
        </w:tc>
        <w:tc>
          <w:tcPr>
            <w:tcW w:w="1701" w:type="dxa"/>
            <w:vMerge/>
          </w:tcPr>
          <w:p w14:paraId="6C96C1E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6E9A3374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1E53872F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308E879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6F38A9C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EF</w:t>
            </w:r>
          </w:p>
        </w:tc>
        <w:tc>
          <w:tcPr>
            <w:tcW w:w="3267" w:type="dxa"/>
          </w:tcPr>
          <w:p w14:paraId="281960B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ACAGCCCCAGGGAATGCAGCCCA</w:t>
            </w:r>
          </w:p>
        </w:tc>
        <w:tc>
          <w:tcPr>
            <w:tcW w:w="1411" w:type="dxa"/>
          </w:tcPr>
          <w:p w14:paraId="709FD804" w14:textId="5EC1480C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19 bp</w:t>
            </w:r>
          </w:p>
        </w:tc>
        <w:tc>
          <w:tcPr>
            <w:tcW w:w="1701" w:type="dxa"/>
            <w:vMerge/>
          </w:tcPr>
          <w:p w14:paraId="3F2F109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0B9CED9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05256ADA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0575DAF0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55CD9E5" w14:textId="528495CF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3267" w:type="dxa"/>
          </w:tcPr>
          <w:p w14:paraId="261FDC3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TGTCCGCAGTGTCCCAGGCCGA</w:t>
            </w:r>
          </w:p>
        </w:tc>
        <w:tc>
          <w:tcPr>
            <w:tcW w:w="1411" w:type="dxa"/>
          </w:tcPr>
          <w:p w14:paraId="2F500266" w14:textId="37F5CE33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33 bp</w:t>
            </w:r>
          </w:p>
        </w:tc>
        <w:tc>
          <w:tcPr>
            <w:tcW w:w="1701" w:type="dxa"/>
            <w:vMerge/>
          </w:tcPr>
          <w:p w14:paraId="2B78C36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52EDBAD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48EBCCC2" w14:textId="77777777" w:rsidTr="00FA6476">
        <w:trPr>
          <w:trHeight w:hRule="exact" w:val="227"/>
        </w:trPr>
        <w:tc>
          <w:tcPr>
            <w:tcW w:w="502" w:type="dxa"/>
            <w:vMerge w:val="restart"/>
          </w:tcPr>
          <w:p w14:paraId="0780EF2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94" w:type="dxa"/>
          </w:tcPr>
          <w:p w14:paraId="7862BF3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3267" w:type="dxa"/>
          </w:tcPr>
          <w:p w14:paraId="7F4DC4D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CCTCTCCTGCCGACTGCGGCCA</w:t>
            </w:r>
          </w:p>
        </w:tc>
        <w:tc>
          <w:tcPr>
            <w:tcW w:w="1411" w:type="dxa"/>
          </w:tcPr>
          <w:p w14:paraId="6584763E" w14:textId="6BF44C32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16 bp</w:t>
            </w:r>
          </w:p>
        </w:tc>
        <w:tc>
          <w:tcPr>
            <w:tcW w:w="1701" w:type="dxa"/>
            <w:vMerge w:val="restart"/>
          </w:tcPr>
          <w:p w14:paraId="473A68D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dHsaCP2506954</w:t>
            </w:r>
          </w:p>
        </w:tc>
        <w:tc>
          <w:tcPr>
            <w:tcW w:w="941" w:type="dxa"/>
            <w:vMerge w:val="restart"/>
          </w:tcPr>
          <w:p w14:paraId="46370C9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ACE</w:t>
            </w:r>
          </w:p>
        </w:tc>
      </w:tr>
      <w:tr w:rsidR="00D55ABA" w:rsidRPr="00FA6476" w14:paraId="0D8AFF7B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191B13A2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ECCE992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3267" w:type="dxa"/>
          </w:tcPr>
          <w:p w14:paraId="562956F6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CCCACCCTACCTCTGCTTTTCCGGGG</w:t>
            </w:r>
          </w:p>
        </w:tc>
        <w:tc>
          <w:tcPr>
            <w:tcW w:w="1411" w:type="dxa"/>
          </w:tcPr>
          <w:p w14:paraId="0AF9FBCE" w14:textId="161C19EB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42 bp</w:t>
            </w:r>
          </w:p>
        </w:tc>
        <w:tc>
          <w:tcPr>
            <w:tcW w:w="1701" w:type="dxa"/>
            <w:vMerge/>
          </w:tcPr>
          <w:p w14:paraId="333DB88C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61DD9AD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1508C51E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2877DA7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903E2D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EF</w:t>
            </w:r>
          </w:p>
        </w:tc>
        <w:tc>
          <w:tcPr>
            <w:tcW w:w="3267" w:type="dxa"/>
          </w:tcPr>
          <w:p w14:paraId="4522180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CCACGTCCTGTCACCATGGCTAGCTGAA</w:t>
            </w:r>
          </w:p>
        </w:tc>
        <w:tc>
          <w:tcPr>
            <w:tcW w:w="1411" w:type="dxa"/>
          </w:tcPr>
          <w:p w14:paraId="480016FD" w14:textId="4F1B1AAC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53 bp</w:t>
            </w:r>
          </w:p>
        </w:tc>
        <w:tc>
          <w:tcPr>
            <w:tcW w:w="1701" w:type="dxa"/>
            <w:vMerge/>
          </w:tcPr>
          <w:p w14:paraId="467EB0F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0557D16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6692BC57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0C7ED6E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90849CA" w14:textId="535D9AE0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267" w:type="dxa"/>
          </w:tcPr>
          <w:p w14:paraId="4E03C8B6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ACGCACAGGTCTCTGGGCTCTGCC</w:t>
            </w:r>
          </w:p>
        </w:tc>
        <w:tc>
          <w:tcPr>
            <w:tcW w:w="1411" w:type="dxa"/>
          </w:tcPr>
          <w:p w14:paraId="0237D18D" w14:textId="5DDB0B34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21 bp</w:t>
            </w:r>
          </w:p>
        </w:tc>
        <w:tc>
          <w:tcPr>
            <w:tcW w:w="1701" w:type="dxa"/>
            <w:vMerge/>
          </w:tcPr>
          <w:p w14:paraId="326EC320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5E405F3E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01D88A9C" w14:textId="77777777" w:rsidTr="00FA6476">
        <w:trPr>
          <w:trHeight w:hRule="exact" w:val="227"/>
        </w:trPr>
        <w:tc>
          <w:tcPr>
            <w:tcW w:w="502" w:type="dxa"/>
            <w:vMerge w:val="restart"/>
          </w:tcPr>
          <w:p w14:paraId="2650483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94" w:type="dxa"/>
          </w:tcPr>
          <w:p w14:paraId="70F06F4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3267" w:type="dxa"/>
          </w:tcPr>
          <w:p w14:paraId="52E9E13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TCACTGTGCTTCCCACTCGCAGCAGT</w:t>
            </w:r>
          </w:p>
        </w:tc>
        <w:tc>
          <w:tcPr>
            <w:tcW w:w="1411" w:type="dxa"/>
          </w:tcPr>
          <w:p w14:paraId="7170EBF1" w14:textId="3749B81C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98 bp</w:t>
            </w:r>
          </w:p>
        </w:tc>
        <w:tc>
          <w:tcPr>
            <w:tcW w:w="1701" w:type="dxa"/>
            <w:vMerge w:val="restart"/>
          </w:tcPr>
          <w:p w14:paraId="06241BB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dHsaCP2507167</w:t>
            </w:r>
          </w:p>
        </w:tc>
        <w:tc>
          <w:tcPr>
            <w:tcW w:w="941" w:type="dxa"/>
            <w:vMerge w:val="restart"/>
          </w:tcPr>
          <w:p w14:paraId="21F9A91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RUNX1</w:t>
            </w:r>
          </w:p>
        </w:tc>
      </w:tr>
      <w:tr w:rsidR="00D55ABA" w:rsidRPr="00FA6476" w14:paraId="736242A1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6B4A3F70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A709172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3267" w:type="dxa"/>
          </w:tcPr>
          <w:p w14:paraId="6B88803A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ACCTCTCCTGCCTGTACCCCTCTCCACA</w:t>
            </w:r>
          </w:p>
        </w:tc>
        <w:tc>
          <w:tcPr>
            <w:tcW w:w="1411" w:type="dxa"/>
          </w:tcPr>
          <w:p w14:paraId="6EAC2BA7" w14:textId="2228EB6E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21 bp</w:t>
            </w:r>
          </w:p>
        </w:tc>
        <w:tc>
          <w:tcPr>
            <w:tcW w:w="1701" w:type="dxa"/>
            <w:vMerge/>
          </w:tcPr>
          <w:p w14:paraId="5E1385C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2E00E51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645107CA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1BA3041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7DFB11A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EF</w:t>
            </w:r>
          </w:p>
        </w:tc>
        <w:tc>
          <w:tcPr>
            <w:tcW w:w="3267" w:type="dxa"/>
          </w:tcPr>
          <w:p w14:paraId="3B9A23B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TGTCCACATCACAGAAAATCGTCCTCTGCC</w:t>
            </w:r>
          </w:p>
        </w:tc>
        <w:tc>
          <w:tcPr>
            <w:tcW w:w="1411" w:type="dxa"/>
          </w:tcPr>
          <w:p w14:paraId="2359D5B7" w14:textId="16DCABF6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75 bp</w:t>
            </w:r>
          </w:p>
        </w:tc>
        <w:tc>
          <w:tcPr>
            <w:tcW w:w="1701" w:type="dxa"/>
            <w:vMerge/>
          </w:tcPr>
          <w:p w14:paraId="48688EF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6E41907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168C2136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13A4BE4E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2257BB9" w14:textId="53A7DCCA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267" w:type="dxa"/>
          </w:tcPr>
          <w:p w14:paraId="6308235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CCCGCTGGCCACAACATCCTTAGGC</w:t>
            </w:r>
          </w:p>
        </w:tc>
        <w:tc>
          <w:tcPr>
            <w:tcW w:w="1411" w:type="dxa"/>
          </w:tcPr>
          <w:p w14:paraId="4A400D0E" w14:textId="2ABDBD68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138 bp</w:t>
            </w:r>
          </w:p>
        </w:tc>
        <w:tc>
          <w:tcPr>
            <w:tcW w:w="1701" w:type="dxa"/>
            <w:vMerge/>
          </w:tcPr>
          <w:p w14:paraId="1641AD20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709B72B3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5AFC6E7A" w14:textId="77777777" w:rsidTr="00FA6476">
        <w:trPr>
          <w:trHeight w:hRule="exact" w:val="227"/>
        </w:trPr>
        <w:tc>
          <w:tcPr>
            <w:tcW w:w="502" w:type="dxa"/>
            <w:vMerge w:val="restart"/>
          </w:tcPr>
          <w:p w14:paraId="18E2C28D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94" w:type="dxa"/>
          </w:tcPr>
          <w:p w14:paraId="4E4E5BF6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3267" w:type="dxa"/>
          </w:tcPr>
          <w:p w14:paraId="2F2AC3C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TCCCACAGCGCCATCTGCTGGCT</w:t>
            </w:r>
          </w:p>
        </w:tc>
        <w:tc>
          <w:tcPr>
            <w:tcW w:w="1411" w:type="dxa"/>
          </w:tcPr>
          <w:p w14:paraId="16A6B511" w14:textId="4C180BBB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61 bp</w:t>
            </w:r>
          </w:p>
        </w:tc>
        <w:tc>
          <w:tcPr>
            <w:tcW w:w="1701" w:type="dxa"/>
            <w:vMerge w:val="restart"/>
          </w:tcPr>
          <w:p w14:paraId="1D017C26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</w:rPr>
              <w:t>dHsaCP2506461</w:t>
            </w:r>
          </w:p>
        </w:tc>
        <w:tc>
          <w:tcPr>
            <w:tcW w:w="941" w:type="dxa"/>
            <w:vMerge w:val="restart"/>
          </w:tcPr>
          <w:p w14:paraId="11C20311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647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IL1RAPL1</w:t>
            </w:r>
          </w:p>
        </w:tc>
      </w:tr>
      <w:tr w:rsidR="00D55ABA" w:rsidRPr="00FA6476" w14:paraId="05F7FFCD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21272D37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6FE6A3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3267" w:type="dxa"/>
          </w:tcPr>
          <w:p w14:paraId="193E055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CCGCCTACCTTGGCCCCCGC</w:t>
            </w:r>
          </w:p>
        </w:tc>
        <w:tc>
          <w:tcPr>
            <w:tcW w:w="1411" w:type="dxa"/>
          </w:tcPr>
          <w:p w14:paraId="7B5FC586" w14:textId="5186F3AD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84 bp</w:t>
            </w:r>
          </w:p>
        </w:tc>
        <w:tc>
          <w:tcPr>
            <w:tcW w:w="1701" w:type="dxa"/>
            <w:vMerge/>
          </w:tcPr>
          <w:p w14:paraId="2429AD9A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6DF5B39A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04C7651B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161D21D5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6A7B15B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EF</w:t>
            </w:r>
          </w:p>
        </w:tc>
        <w:tc>
          <w:tcPr>
            <w:tcW w:w="3267" w:type="dxa"/>
          </w:tcPr>
          <w:p w14:paraId="1A4BED1E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TTGCTGGCAGGCCACCGCGC</w:t>
            </w:r>
          </w:p>
        </w:tc>
        <w:tc>
          <w:tcPr>
            <w:tcW w:w="1411" w:type="dxa"/>
          </w:tcPr>
          <w:p w14:paraId="6DD45184" w14:textId="413F1F85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16 bp</w:t>
            </w:r>
          </w:p>
        </w:tc>
        <w:tc>
          <w:tcPr>
            <w:tcW w:w="1701" w:type="dxa"/>
            <w:vMerge/>
          </w:tcPr>
          <w:p w14:paraId="054828F2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3C57864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ABA" w:rsidRPr="00FA6476" w14:paraId="38448B5E" w14:textId="77777777" w:rsidTr="00FA6476">
        <w:trPr>
          <w:trHeight w:hRule="exact" w:val="227"/>
        </w:trPr>
        <w:tc>
          <w:tcPr>
            <w:tcW w:w="502" w:type="dxa"/>
            <w:vMerge/>
          </w:tcPr>
          <w:p w14:paraId="707E7454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E41AB35" w14:textId="2303FF30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267" w:type="dxa"/>
          </w:tcPr>
          <w:p w14:paraId="7851F148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ACTTGGCTACCTTTCCCCCAGTTGTTTGTC</w:t>
            </w:r>
          </w:p>
        </w:tc>
        <w:tc>
          <w:tcPr>
            <w:tcW w:w="1411" w:type="dxa"/>
          </w:tcPr>
          <w:p w14:paraId="7AA25FF9" w14:textId="2DA90BD5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32 bp</w:t>
            </w:r>
          </w:p>
        </w:tc>
        <w:tc>
          <w:tcPr>
            <w:tcW w:w="1701" w:type="dxa"/>
            <w:vMerge/>
          </w:tcPr>
          <w:p w14:paraId="4248C75F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14:paraId="7D156159" w14:textId="77777777" w:rsidR="00D55ABA" w:rsidRPr="00FA6476" w:rsidRDefault="00D55ABA" w:rsidP="003430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0F85E2" w14:textId="77777777" w:rsidR="00343089" w:rsidRPr="00FA6476" w:rsidRDefault="00343089" w:rsidP="00DF7202">
      <w:pPr>
        <w:spacing w:after="0" w:line="36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1ED88781" w14:textId="77777777" w:rsidR="00343089" w:rsidRPr="00FA6476" w:rsidRDefault="00343089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br w:type="page"/>
      </w:r>
    </w:p>
    <w:p w14:paraId="7596BF80" w14:textId="0DDB08FA" w:rsidR="00DF7202" w:rsidRPr="00FA6476" w:rsidRDefault="00DE6D15" w:rsidP="00DF7202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S5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 ICE primers used to assess individual guide efficiency</w:t>
      </w:r>
      <w:r w:rsidR="008A48F8" w:rsidRPr="00FA6476">
        <w:rPr>
          <w:rFonts w:ascii="Arial" w:hAnsi="Arial" w:cs="Arial"/>
          <w:sz w:val="18"/>
          <w:szCs w:val="1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750"/>
        <w:gridCol w:w="2865"/>
        <w:gridCol w:w="1408"/>
        <w:gridCol w:w="2670"/>
        <w:gridCol w:w="1408"/>
      </w:tblGrid>
      <w:tr w:rsidR="00DF7202" w:rsidRPr="00FA6476" w14:paraId="6743C67C" w14:textId="77777777" w:rsidTr="00FA6476">
        <w:trPr>
          <w:trHeight w:hRule="exact" w:val="268"/>
        </w:trPr>
        <w:tc>
          <w:tcPr>
            <w:tcW w:w="0" w:type="auto"/>
            <w:gridSpan w:val="2"/>
          </w:tcPr>
          <w:p w14:paraId="333D8903" w14:textId="11357E40" w:rsidR="00DF7202" w:rsidRPr="00FA6476" w:rsidRDefault="00343089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Locus</w:t>
            </w:r>
          </w:p>
        </w:tc>
        <w:tc>
          <w:tcPr>
            <w:tcW w:w="0" w:type="auto"/>
            <w:gridSpan w:val="2"/>
          </w:tcPr>
          <w:p w14:paraId="5ABE0723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Forward primer</w:t>
            </w:r>
          </w:p>
        </w:tc>
        <w:tc>
          <w:tcPr>
            <w:tcW w:w="0" w:type="auto"/>
            <w:gridSpan w:val="2"/>
          </w:tcPr>
          <w:p w14:paraId="4724BBC1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Reverse primer</w:t>
            </w:r>
          </w:p>
        </w:tc>
      </w:tr>
      <w:tr w:rsidR="00DF7202" w:rsidRPr="00FA6476" w14:paraId="684201D5" w14:textId="77777777" w:rsidTr="00FA6476">
        <w:trPr>
          <w:trHeight w:hRule="exact" w:val="328"/>
        </w:trPr>
        <w:tc>
          <w:tcPr>
            <w:tcW w:w="0" w:type="auto"/>
          </w:tcPr>
          <w:p w14:paraId="2E22680D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Chr</w:t>
            </w:r>
          </w:p>
        </w:tc>
        <w:tc>
          <w:tcPr>
            <w:tcW w:w="0" w:type="auto"/>
          </w:tcPr>
          <w:p w14:paraId="78FE8EDD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sgRNA</w:t>
            </w:r>
          </w:p>
        </w:tc>
        <w:tc>
          <w:tcPr>
            <w:tcW w:w="0" w:type="auto"/>
          </w:tcPr>
          <w:p w14:paraId="58BBB3D0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 sequence</w:t>
            </w:r>
          </w:p>
        </w:tc>
        <w:tc>
          <w:tcPr>
            <w:tcW w:w="0" w:type="auto"/>
          </w:tcPr>
          <w:p w14:paraId="33EE1266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Nearest cut site</w:t>
            </w:r>
          </w:p>
        </w:tc>
        <w:tc>
          <w:tcPr>
            <w:tcW w:w="0" w:type="auto"/>
          </w:tcPr>
          <w:p w14:paraId="4F4492BE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 sequence</w:t>
            </w:r>
          </w:p>
        </w:tc>
        <w:tc>
          <w:tcPr>
            <w:tcW w:w="0" w:type="auto"/>
          </w:tcPr>
          <w:p w14:paraId="14BE6C00" w14:textId="77777777" w:rsidR="00DF7202" w:rsidRPr="00FA6476" w:rsidRDefault="00DF7202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Nearest cut site</w:t>
            </w:r>
          </w:p>
        </w:tc>
      </w:tr>
      <w:tr w:rsidR="005B37C3" w:rsidRPr="00FA6476" w14:paraId="608C46C6" w14:textId="77777777" w:rsidTr="00FA6476">
        <w:trPr>
          <w:trHeight w:hRule="exact" w:val="227"/>
        </w:trPr>
        <w:tc>
          <w:tcPr>
            <w:tcW w:w="0" w:type="auto"/>
            <w:vMerge w:val="restart"/>
          </w:tcPr>
          <w:p w14:paraId="474D2D4F" w14:textId="776C6391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</w:tcPr>
          <w:p w14:paraId="76CFFCDF" w14:textId="77777777" w:rsidR="005B37C3" w:rsidRPr="00FA6476" w:rsidRDefault="005B37C3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</w:tcPr>
          <w:p w14:paraId="2424FAAA" w14:textId="77777777" w:rsidR="005B37C3" w:rsidRPr="00FA6476" w:rsidRDefault="005B37C3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GGGAGAATGCACAGCTGGTT</w:t>
            </w:r>
          </w:p>
        </w:tc>
        <w:tc>
          <w:tcPr>
            <w:tcW w:w="0" w:type="auto"/>
          </w:tcPr>
          <w:p w14:paraId="39B104C7" w14:textId="3B25FBD2" w:rsidR="005B37C3" w:rsidRPr="00FA6476" w:rsidRDefault="005B37C3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378 bp</w:t>
            </w:r>
          </w:p>
        </w:tc>
        <w:tc>
          <w:tcPr>
            <w:tcW w:w="0" w:type="auto"/>
          </w:tcPr>
          <w:p w14:paraId="571128E6" w14:textId="77777777" w:rsidR="005B37C3" w:rsidRPr="00FA6476" w:rsidRDefault="005B37C3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GGGGCCAAAGAACTCTGAGG</w:t>
            </w:r>
          </w:p>
        </w:tc>
        <w:tc>
          <w:tcPr>
            <w:tcW w:w="0" w:type="auto"/>
          </w:tcPr>
          <w:p w14:paraId="485ADAE4" w14:textId="2978D4BE" w:rsidR="005B37C3" w:rsidRPr="00FA6476" w:rsidRDefault="005B37C3" w:rsidP="00D55A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213 bp</w:t>
            </w:r>
          </w:p>
        </w:tc>
      </w:tr>
      <w:tr w:rsidR="005B37C3" w:rsidRPr="00FA6476" w14:paraId="003A20FB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7DA89030" w14:textId="5A2B2E18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6B07BCC" w14:textId="4665815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</w:tcPr>
          <w:p w14:paraId="7B8A17F3" w14:textId="3F1F4F4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GCACAGATGGTCATGGCTGA</w:t>
            </w:r>
          </w:p>
        </w:tc>
        <w:tc>
          <w:tcPr>
            <w:tcW w:w="0" w:type="auto"/>
          </w:tcPr>
          <w:p w14:paraId="7BC5B31E" w14:textId="2F322A5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426 bp</w:t>
            </w:r>
          </w:p>
        </w:tc>
        <w:tc>
          <w:tcPr>
            <w:tcW w:w="0" w:type="auto"/>
          </w:tcPr>
          <w:p w14:paraId="6A759130" w14:textId="3290397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GGTGTGCTCGGTGATGAGTT</w:t>
            </w:r>
          </w:p>
        </w:tc>
        <w:tc>
          <w:tcPr>
            <w:tcW w:w="0" w:type="auto"/>
          </w:tcPr>
          <w:p w14:paraId="3B4FD20D" w14:textId="61F9FBA6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166 bp</w:t>
            </w:r>
          </w:p>
        </w:tc>
      </w:tr>
      <w:tr w:rsidR="005B37C3" w:rsidRPr="00FA6476" w14:paraId="203BB972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111D29C7" w14:textId="6129D6F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6D8691F" w14:textId="4996289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0" w:type="auto"/>
          </w:tcPr>
          <w:p w14:paraId="57459C15" w14:textId="209F8F9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GGGAGAAAGCACCGTGTCTT</w:t>
            </w:r>
          </w:p>
        </w:tc>
        <w:tc>
          <w:tcPr>
            <w:tcW w:w="0" w:type="auto"/>
          </w:tcPr>
          <w:p w14:paraId="2481B8F5" w14:textId="2454FEF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378 bp</w:t>
            </w:r>
          </w:p>
        </w:tc>
        <w:tc>
          <w:tcPr>
            <w:tcW w:w="0" w:type="auto"/>
          </w:tcPr>
          <w:p w14:paraId="1FA154FD" w14:textId="6BC6BC9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CCGAAACCGACCCTCACAAA</w:t>
            </w:r>
          </w:p>
        </w:tc>
        <w:tc>
          <w:tcPr>
            <w:tcW w:w="0" w:type="auto"/>
          </w:tcPr>
          <w:p w14:paraId="0B463A6A" w14:textId="423D21A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219 bp</w:t>
            </w:r>
          </w:p>
        </w:tc>
      </w:tr>
      <w:tr w:rsidR="005B37C3" w:rsidRPr="00FA6476" w14:paraId="1C4D7D72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B762CFF" w14:textId="7BC20D63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5FA91CCF" w14:textId="354E43F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0" w:type="auto"/>
          </w:tcPr>
          <w:p w14:paraId="75C319CC" w14:textId="16934B6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AACTCATCACCGAGCACACC</w:t>
            </w:r>
          </w:p>
        </w:tc>
        <w:tc>
          <w:tcPr>
            <w:tcW w:w="0" w:type="auto"/>
          </w:tcPr>
          <w:p w14:paraId="58C196D4" w14:textId="2BBF957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339 bp</w:t>
            </w:r>
          </w:p>
        </w:tc>
        <w:tc>
          <w:tcPr>
            <w:tcW w:w="0" w:type="auto"/>
          </w:tcPr>
          <w:p w14:paraId="15C41644" w14:textId="6FD6C0A9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CACAGGTGATCCGCTTCACA</w:t>
            </w:r>
          </w:p>
        </w:tc>
        <w:tc>
          <w:tcPr>
            <w:tcW w:w="0" w:type="auto"/>
          </w:tcPr>
          <w:p w14:paraId="1E96DA9D" w14:textId="1CAA14F3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282 bp</w:t>
            </w:r>
          </w:p>
        </w:tc>
      </w:tr>
      <w:tr w:rsidR="005B37C3" w:rsidRPr="00FA6476" w14:paraId="0DF2B9E4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292650B3" w14:textId="7EDCE42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DF2B23A" w14:textId="0C7E59F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0" w:type="auto"/>
          </w:tcPr>
          <w:p w14:paraId="22AC34B0" w14:textId="664E715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GGCCTCTAGTGCTACCCAGA</w:t>
            </w:r>
          </w:p>
        </w:tc>
        <w:tc>
          <w:tcPr>
            <w:tcW w:w="0" w:type="auto"/>
          </w:tcPr>
          <w:p w14:paraId="436E00B4" w14:textId="6A5FB055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302 bp </w:t>
            </w:r>
          </w:p>
        </w:tc>
        <w:tc>
          <w:tcPr>
            <w:tcW w:w="0" w:type="auto"/>
          </w:tcPr>
          <w:p w14:paraId="6E1DDF24" w14:textId="73FCABE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GTGAGGCCGTGCACATTTTC</w:t>
            </w:r>
          </w:p>
        </w:tc>
        <w:tc>
          <w:tcPr>
            <w:tcW w:w="0" w:type="auto"/>
          </w:tcPr>
          <w:p w14:paraId="0B065B8C" w14:textId="3F5AD25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393 bp</w:t>
            </w:r>
          </w:p>
        </w:tc>
      </w:tr>
      <w:tr w:rsidR="005B37C3" w:rsidRPr="00FA6476" w14:paraId="4A35E97C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6434D58" w14:textId="0D12AEE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EFB0EF2" w14:textId="39677406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</w:tcPr>
          <w:p w14:paraId="40793BEC" w14:textId="50DAE37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TGGAGAGAAGCCTTGGGTCT</w:t>
            </w:r>
          </w:p>
        </w:tc>
        <w:tc>
          <w:tcPr>
            <w:tcW w:w="0" w:type="auto"/>
          </w:tcPr>
          <w:p w14:paraId="05FC96B1" w14:textId="7856466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264 bp</w:t>
            </w:r>
          </w:p>
        </w:tc>
        <w:tc>
          <w:tcPr>
            <w:tcW w:w="0" w:type="auto"/>
          </w:tcPr>
          <w:p w14:paraId="462DC27E" w14:textId="20D7609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TGAGGCGTAGAGTGTGGCTA</w:t>
            </w:r>
          </w:p>
        </w:tc>
        <w:tc>
          <w:tcPr>
            <w:tcW w:w="0" w:type="auto"/>
          </w:tcPr>
          <w:p w14:paraId="648B2C78" w14:textId="01A0666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128 bp</w:t>
            </w:r>
          </w:p>
        </w:tc>
      </w:tr>
      <w:tr w:rsidR="005B37C3" w:rsidRPr="00FA6476" w14:paraId="3FEB4F4F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11B3294" w14:textId="23CF5946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6B70404A" w14:textId="3B45F158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0" w:type="auto"/>
          </w:tcPr>
          <w:p w14:paraId="4C5F3FA2" w14:textId="05489B3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CAGTCCCAGTGCATCCTGTG</w:t>
            </w:r>
          </w:p>
        </w:tc>
        <w:tc>
          <w:tcPr>
            <w:tcW w:w="0" w:type="auto"/>
          </w:tcPr>
          <w:p w14:paraId="7D19014A" w14:textId="4D77ED3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354 bp</w:t>
            </w:r>
          </w:p>
        </w:tc>
        <w:tc>
          <w:tcPr>
            <w:tcW w:w="0" w:type="auto"/>
          </w:tcPr>
          <w:p w14:paraId="4353731C" w14:textId="0CD52FF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GGGTATTCGTGATGACCGGG</w:t>
            </w:r>
          </w:p>
        </w:tc>
        <w:tc>
          <w:tcPr>
            <w:tcW w:w="0" w:type="auto"/>
          </w:tcPr>
          <w:p w14:paraId="7373E37E" w14:textId="699D619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149 bp</w:t>
            </w:r>
          </w:p>
        </w:tc>
      </w:tr>
      <w:tr w:rsidR="005B37C3" w:rsidRPr="00FA6476" w14:paraId="459597EC" w14:textId="77777777" w:rsidTr="00FA6476">
        <w:trPr>
          <w:trHeight w:hRule="exact" w:val="227"/>
        </w:trPr>
        <w:tc>
          <w:tcPr>
            <w:tcW w:w="0" w:type="auto"/>
            <w:vMerge w:val="restart"/>
          </w:tcPr>
          <w:p w14:paraId="008413FE" w14:textId="7CF4321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</w:tcPr>
          <w:p w14:paraId="65FFA6A0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</w:tcPr>
          <w:p w14:paraId="1BA8408A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GGCCTTGGTCTCTGGCTTTT</w:t>
            </w:r>
          </w:p>
        </w:tc>
        <w:tc>
          <w:tcPr>
            <w:tcW w:w="0" w:type="auto"/>
          </w:tcPr>
          <w:p w14:paraId="20C0A91B" w14:textId="3B3A8B5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173 bp</w:t>
            </w:r>
          </w:p>
        </w:tc>
        <w:tc>
          <w:tcPr>
            <w:tcW w:w="0" w:type="auto"/>
          </w:tcPr>
          <w:p w14:paraId="1A24226A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AGAGCGGTGGCATGATCTTG</w:t>
            </w:r>
          </w:p>
        </w:tc>
        <w:tc>
          <w:tcPr>
            <w:tcW w:w="0" w:type="auto"/>
          </w:tcPr>
          <w:p w14:paraId="7748F96C" w14:textId="1B864BA0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265 bp</w:t>
            </w:r>
          </w:p>
        </w:tc>
      </w:tr>
      <w:tr w:rsidR="005B37C3" w:rsidRPr="00FA6476" w14:paraId="18D9A226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1CF8BE8" w14:textId="1227334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2373733" w14:textId="10F4A143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</w:tcPr>
          <w:p w14:paraId="3B4D52EE" w14:textId="13DB4B9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CCACCACCTGCAAACTTCCT</w:t>
            </w:r>
          </w:p>
        </w:tc>
        <w:tc>
          <w:tcPr>
            <w:tcW w:w="0" w:type="auto"/>
          </w:tcPr>
          <w:p w14:paraId="20733F2B" w14:textId="5EF018A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397 bp</w:t>
            </w:r>
          </w:p>
        </w:tc>
        <w:tc>
          <w:tcPr>
            <w:tcW w:w="0" w:type="auto"/>
          </w:tcPr>
          <w:p w14:paraId="004B0BC6" w14:textId="3BEDAF7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ATGCCCTTCTCCTCACTCGT</w:t>
            </w:r>
          </w:p>
        </w:tc>
        <w:tc>
          <w:tcPr>
            <w:tcW w:w="0" w:type="auto"/>
          </w:tcPr>
          <w:p w14:paraId="5A0F526A" w14:textId="2871D71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277 bp</w:t>
            </w:r>
          </w:p>
        </w:tc>
      </w:tr>
      <w:tr w:rsidR="005B37C3" w:rsidRPr="00FA6476" w14:paraId="25F69F9C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FE0314A" w14:textId="41B07BC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06CFD4CE" w14:textId="4F04F49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0" w:type="auto"/>
          </w:tcPr>
          <w:p w14:paraId="6E238C1E" w14:textId="0C28A75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CCGCCCTTCCTCTTGAACTC</w:t>
            </w:r>
          </w:p>
        </w:tc>
        <w:tc>
          <w:tcPr>
            <w:tcW w:w="0" w:type="auto"/>
          </w:tcPr>
          <w:p w14:paraId="64C35E52" w14:textId="0EA97873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465 bp</w:t>
            </w:r>
          </w:p>
        </w:tc>
        <w:tc>
          <w:tcPr>
            <w:tcW w:w="0" w:type="auto"/>
          </w:tcPr>
          <w:p w14:paraId="360660B5" w14:textId="167E893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AGTCCTTTAATGCTGCGCAGT</w:t>
            </w:r>
          </w:p>
        </w:tc>
        <w:tc>
          <w:tcPr>
            <w:tcW w:w="0" w:type="auto"/>
          </w:tcPr>
          <w:p w14:paraId="2DB8CF54" w14:textId="0F6256E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151 bp</w:t>
            </w:r>
          </w:p>
        </w:tc>
      </w:tr>
      <w:tr w:rsidR="005B37C3" w:rsidRPr="00FA6476" w14:paraId="62DB506D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1120A55" w14:textId="42FFBD7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0C2357E4" w14:textId="699B440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0" w:type="auto"/>
          </w:tcPr>
          <w:p w14:paraId="42EF86B7" w14:textId="048E5CA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TGGGGCCTTTACGCTAGACT</w:t>
            </w:r>
          </w:p>
        </w:tc>
        <w:tc>
          <w:tcPr>
            <w:tcW w:w="0" w:type="auto"/>
          </w:tcPr>
          <w:p w14:paraId="7A0FFFDB" w14:textId="648603E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168 bp</w:t>
            </w:r>
          </w:p>
        </w:tc>
        <w:tc>
          <w:tcPr>
            <w:tcW w:w="0" w:type="auto"/>
          </w:tcPr>
          <w:p w14:paraId="52D76B8B" w14:textId="0451AC50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GCCCCCATTGCCTTTGAAGA</w:t>
            </w:r>
          </w:p>
        </w:tc>
        <w:tc>
          <w:tcPr>
            <w:tcW w:w="0" w:type="auto"/>
          </w:tcPr>
          <w:p w14:paraId="2D459E6C" w14:textId="4C4C2D49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322 bp</w:t>
            </w:r>
          </w:p>
        </w:tc>
      </w:tr>
      <w:tr w:rsidR="005B37C3" w:rsidRPr="00FA6476" w14:paraId="3E3649B5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75128806" w14:textId="22B3005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62F9477D" w14:textId="4F57C54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0" w:type="auto"/>
          </w:tcPr>
          <w:p w14:paraId="10386340" w14:textId="75374B8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GGGATACCGGACCCCCATT</w:t>
            </w:r>
          </w:p>
        </w:tc>
        <w:tc>
          <w:tcPr>
            <w:tcW w:w="0" w:type="auto"/>
          </w:tcPr>
          <w:p w14:paraId="5E4443BF" w14:textId="6558FF49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209 bp</w:t>
            </w:r>
          </w:p>
        </w:tc>
        <w:tc>
          <w:tcPr>
            <w:tcW w:w="0" w:type="auto"/>
          </w:tcPr>
          <w:p w14:paraId="7BE7EABF" w14:textId="224688E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CGAGCTGCCTGTCTTTGGTT</w:t>
            </w:r>
          </w:p>
        </w:tc>
        <w:tc>
          <w:tcPr>
            <w:tcW w:w="0" w:type="auto"/>
          </w:tcPr>
          <w:p w14:paraId="0B25A4F7" w14:textId="0700048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444 bp</w:t>
            </w:r>
          </w:p>
        </w:tc>
      </w:tr>
      <w:tr w:rsidR="005B37C3" w:rsidRPr="00FA6476" w14:paraId="0D6D37CF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0156C8D" w14:textId="2E251E26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0F2357E" w14:textId="5BAB814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</w:tcPr>
          <w:p w14:paraId="56FAEC34" w14:textId="5D8BE89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TTAGTGATGCCCAAGCCCAC</w:t>
            </w:r>
          </w:p>
        </w:tc>
        <w:tc>
          <w:tcPr>
            <w:tcW w:w="0" w:type="auto"/>
          </w:tcPr>
          <w:p w14:paraId="73446107" w14:textId="5B67F573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430 bp</w:t>
            </w:r>
          </w:p>
        </w:tc>
        <w:tc>
          <w:tcPr>
            <w:tcW w:w="0" w:type="auto"/>
          </w:tcPr>
          <w:p w14:paraId="214B3717" w14:textId="3E4026E0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CTATGCAAGAGGGCTGCCAA</w:t>
            </w:r>
          </w:p>
        </w:tc>
        <w:tc>
          <w:tcPr>
            <w:tcW w:w="0" w:type="auto"/>
          </w:tcPr>
          <w:p w14:paraId="5D8D3669" w14:textId="3E20410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273 bp</w:t>
            </w:r>
          </w:p>
        </w:tc>
      </w:tr>
      <w:tr w:rsidR="005B37C3" w:rsidRPr="00FA6476" w14:paraId="3F855F82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090561D6" w14:textId="6D9C6A8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E8712A1" w14:textId="7A1B970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0" w:type="auto"/>
          </w:tcPr>
          <w:p w14:paraId="0EE273B2" w14:textId="0F7EA385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TGGCATGATCACGTGACACA</w:t>
            </w:r>
          </w:p>
        </w:tc>
        <w:tc>
          <w:tcPr>
            <w:tcW w:w="0" w:type="auto"/>
          </w:tcPr>
          <w:p w14:paraId="207D38E6" w14:textId="0853D80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430 bp</w:t>
            </w:r>
          </w:p>
        </w:tc>
        <w:tc>
          <w:tcPr>
            <w:tcW w:w="0" w:type="auto"/>
          </w:tcPr>
          <w:p w14:paraId="7EFCA319" w14:textId="1393F6B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TCCAATCAGCATCCCACAGTG</w:t>
            </w:r>
          </w:p>
        </w:tc>
        <w:tc>
          <w:tcPr>
            <w:tcW w:w="0" w:type="auto"/>
          </w:tcPr>
          <w:p w14:paraId="3D09E43A" w14:textId="2E6C805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197 bp</w:t>
            </w:r>
          </w:p>
        </w:tc>
      </w:tr>
      <w:tr w:rsidR="005B37C3" w:rsidRPr="00FA6476" w14:paraId="6DBB6C6F" w14:textId="77777777" w:rsidTr="00FA6476">
        <w:trPr>
          <w:trHeight w:hRule="exact" w:val="227"/>
        </w:trPr>
        <w:tc>
          <w:tcPr>
            <w:tcW w:w="0" w:type="auto"/>
            <w:vMerge w:val="restart"/>
          </w:tcPr>
          <w:p w14:paraId="16F223F6" w14:textId="7AF6BF81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625A4512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</w:tcPr>
          <w:p w14:paraId="3C189FED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TGGTGAGGTCTTGGTTCCCT</w:t>
            </w:r>
          </w:p>
        </w:tc>
        <w:tc>
          <w:tcPr>
            <w:tcW w:w="0" w:type="auto"/>
          </w:tcPr>
          <w:p w14:paraId="17BC1F84" w14:textId="4FFF8F1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406 bp</w:t>
            </w:r>
          </w:p>
        </w:tc>
        <w:tc>
          <w:tcPr>
            <w:tcW w:w="0" w:type="auto"/>
          </w:tcPr>
          <w:p w14:paraId="2711CB52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TTTCCTCCGTGTGGCAGAAC</w:t>
            </w:r>
          </w:p>
        </w:tc>
        <w:tc>
          <w:tcPr>
            <w:tcW w:w="0" w:type="auto"/>
          </w:tcPr>
          <w:p w14:paraId="70B1BD63" w14:textId="0A10015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305 bp</w:t>
            </w:r>
          </w:p>
        </w:tc>
      </w:tr>
      <w:tr w:rsidR="005B37C3" w:rsidRPr="00FA6476" w14:paraId="728795CE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786E782F" w14:textId="17E96BA2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105AA9F" w14:textId="6A74A3FE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</w:tcPr>
          <w:p w14:paraId="116F5FDE" w14:textId="17C42F94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CAACTGCCAGTCTCCTGCTC</w:t>
            </w:r>
          </w:p>
        </w:tc>
        <w:tc>
          <w:tcPr>
            <w:tcW w:w="0" w:type="auto"/>
          </w:tcPr>
          <w:p w14:paraId="78BD93C6" w14:textId="5C61EE3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326 bp</w:t>
            </w:r>
          </w:p>
        </w:tc>
        <w:tc>
          <w:tcPr>
            <w:tcW w:w="0" w:type="auto"/>
          </w:tcPr>
          <w:p w14:paraId="1BDB01C0" w14:textId="33FDCA8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TAGAGGTCACTGCTGCTCCA</w:t>
            </w:r>
          </w:p>
        </w:tc>
        <w:tc>
          <w:tcPr>
            <w:tcW w:w="0" w:type="auto"/>
          </w:tcPr>
          <w:p w14:paraId="3BDEEF1A" w14:textId="2A50004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185 bp</w:t>
            </w:r>
          </w:p>
        </w:tc>
      </w:tr>
      <w:tr w:rsidR="005B37C3" w:rsidRPr="00FA6476" w14:paraId="69C988DE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09486FFB" w14:textId="14F060D8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AFC9B1E" w14:textId="35097E08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0" w:type="auto"/>
          </w:tcPr>
          <w:p w14:paraId="07D7AAD0" w14:textId="4834CB8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GGTTTCCGTAATGGCTGTGC</w:t>
            </w:r>
          </w:p>
        </w:tc>
        <w:tc>
          <w:tcPr>
            <w:tcW w:w="0" w:type="auto"/>
          </w:tcPr>
          <w:p w14:paraId="77C0AA07" w14:textId="2C71C77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268 bp</w:t>
            </w:r>
          </w:p>
        </w:tc>
        <w:tc>
          <w:tcPr>
            <w:tcW w:w="0" w:type="auto"/>
          </w:tcPr>
          <w:p w14:paraId="3547BEC9" w14:textId="23FE5256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GGTCCCTCGGAAACAAGGTC</w:t>
            </w:r>
          </w:p>
        </w:tc>
        <w:tc>
          <w:tcPr>
            <w:tcW w:w="0" w:type="auto"/>
          </w:tcPr>
          <w:p w14:paraId="1C6F02C2" w14:textId="6EA97DD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206 bp</w:t>
            </w:r>
          </w:p>
        </w:tc>
      </w:tr>
      <w:tr w:rsidR="005B37C3" w:rsidRPr="00FA6476" w14:paraId="27DAE35B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3594D8CA" w14:textId="43D06BC3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A4D9846" w14:textId="7A44CB8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0" w:type="auto"/>
          </w:tcPr>
          <w:p w14:paraId="7DD77591" w14:textId="3C42140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GCAGTGACCTCTAGTGTCTGG</w:t>
            </w:r>
          </w:p>
        </w:tc>
        <w:tc>
          <w:tcPr>
            <w:tcW w:w="0" w:type="auto"/>
          </w:tcPr>
          <w:p w14:paraId="4DC62819" w14:textId="4E080E2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477 bp</w:t>
            </w:r>
          </w:p>
        </w:tc>
        <w:tc>
          <w:tcPr>
            <w:tcW w:w="0" w:type="auto"/>
          </w:tcPr>
          <w:p w14:paraId="45FD1AA1" w14:textId="26143A20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AGCATCCTAAAACCTCTTGCCA</w:t>
            </w:r>
          </w:p>
        </w:tc>
        <w:tc>
          <w:tcPr>
            <w:tcW w:w="0" w:type="auto"/>
          </w:tcPr>
          <w:p w14:paraId="19F35A46" w14:textId="7106A16F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210 bp</w:t>
            </w:r>
          </w:p>
        </w:tc>
      </w:tr>
      <w:tr w:rsidR="005B37C3" w:rsidRPr="00FA6476" w14:paraId="7A7519C2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7218B75" w14:textId="04579EDD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0CF00218" w14:textId="3E41C4EA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0" w:type="auto"/>
          </w:tcPr>
          <w:p w14:paraId="6E8CFD20" w14:textId="7C2C2D28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AAGCCCTAAAGAGCACGTCG</w:t>
            </w:r>
          </w:p>
        </w:tc>
        <w:tc>
          <w:tcPr>
            <w:tcW w:w="0" w:type="auto"/>
          </w:tcPr>
          <w:p w14:paraId="31D7AD7C" w14:textId="45CD43CD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195 bp</w:t>
            </w:r>
          </w:p>
        </w:tc>
        <w:tc>
          <w:tcPr>
            <w:tcW w:w="0" w:type="auto"/>
          </w:tcPr>
          <w:p w14:paraId="3A274770" w14:textId="6EAEFB7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AGTCTCACCCTCTGTCACCC</w:t>
            </w:r>
          </w:p>
        </w:tc>
        <w:tc>
          <w:tcPr>
            <w:tcW w:w="0" w:type="auto"/>
          </w:tcPr>
          <w:p w14:paraId="0FEC61EA" w14:textId="49F11470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318 bp</w:t>
            </w:r>
          </w:p>
        </w:tc>
      </w:tr>
      <w:tr w:rsidR="005B37C3" w:rsidRPr="00FA6476" w14:paraId="301FE148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7AFAB6AF" w14:textId="21EBCF8D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7F3F4CFC" w14:textId="39D30976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</w:tcPr>
          <w:p w14:paraId="3A7951AA" w14:textId="701ED2B9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GGGGAGCAGTCTATGGGGAT</w:t>
            </w:r>
          </w:p>
        </w:tc>
        <w:tc>
          <w:tcPr>
            <w:tcW w:w="0" w:type="auto"/>
          </w:tcPr>
          <w:p w14:paraId="5B3EB2CF" w14:textId="698701C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151 bp</w:t>
            </w:r>
          </w:p>
        </w:tc>
        <w:tc>
          <w:tcPr>
            <w:tcW w:w="0" w:type="auto"/>
          </w:tcPr>
          <w:p w14:paraId="0F5E970E" w14:textId="7B5B67B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GAGTCATTGGAGGGCAGTGG</w:t>
            </w:r>
          </w:p>
        </w:tc>
        <w:tc>
          <w:tcPr>
            <w:tcW w:w="0" w:type="auto"/>
          </w:tcPr>
          <w:p w14:paraId="3AD59E1F" w14:textId="7CA7859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212 bp</w:t>
            </w:r>
          </w:p>
        </w:tc>
      </w:tr>
      <w:tr w:rsidR="005B37C3" w:rsidRPr="00FA6476" w14:paraId="57A3735E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3D2ABB0B" w14:textId="506C6BF3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B566D0A" w14:textId="5720D462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0" w:type="auto"/>
          </w:tcPr>
          <w:p w14:paraId="2DA1DC85" w14:textId="21809BC1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AGGCTCTGCATGGTTCTGTG</w:t>
            </w:r>
          </w:p>
        </w:tc>
        <w:tc>
          <w:tcPr>
            <w:tcW w:w="0" w:type="auto"/>
          </w:tcPr>
          <w:p w14:paraId="3595A386" w14:textId="5DE40105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241 bp</w:t>
            </w:r>
          </w:p>
        </w:tc>
        <w:tc>
          <w:tcPr>
            <w:tcW w:w="0" w:type="auto"/>
          </w:tcPr>
          <w:p w14:paraId="48AF10EA" w14:textId="0F0808B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TAGCCAGCAACCAGACATGC</w:t>
            </w:r>
          </w:p>
        </w:tc>
        <w:tc>
          <w:tcPr>
            <w:tcW w:w="0" w:type="auto"/>
          </w:tcPr>
          <w:p w14:paraId="7F28B48D" w14:textId="42431D89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249 bp</w:t>
            </w:r>
          </w:p>
        </w:tc>
      </w:tr>
      <w:tr w:rsidR="005B37C3" w:rsidRPr="00FA6476" w14:paraId="6D6D7C01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A0965CE" w14:textId="6764F107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5936900" w14:textId="5C67742C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  <w:tc>
          <w:tcPr>
            <w:tcW w:w="0" w:type="auto"/>
          </w:tcPr>
          <w:p w14:paraId="733004AE" w14:textId="07E09561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AAGGCCACCATCTAGTGACAA</w:t>
            </w:r>
          </w:p>
        </w:tc>
        <w:tc>
          <w:tcPr>
            <w:tcW w:w="0" w:type="auto"/>
          </w:tcPr>
          <w:p w14:paraId="143085B1" w14:textId="4DCF521A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309 bp</w:t>
            </w:r>
          </w:p>
        </w:tc>
        <w:tc>
          <w:tcPr>
            <w:tcW w:w="0" w:type="auto"/>
          </w:tcPr>
          <w:p w14:paraId="2485A228" w14:textId="258D7B33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AAAGGTTTCTCCTCCCCCACAA</w:t>
            </w:r>
          </w:p>
        </w:tc>
        <w:tc>
          <w:tcPr>
            <w:tcW w:w="0" w:type="auto"/>
          </w:tcPr>
          <w:p w14:paraId="35AA9D9E" w14:textId="3FBC1F81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182 bp</w:t>
            </w:r>
          </w:p>
        </w:tc>
      </w:tr>
      <w:tr w:rsidR="005B37C3" w:rsidRPr="00FA6476" w14:paraId="2763EC64" w14:textId="77777777" w:rsidTr="00FA6476">
        <w:trPr>
          <w:trHeight w:hRule="exact" w:val="227"/>
        </w:trPr>
        <w:tc>
          <w:tcPr>
            <w:tcW w:w="0" w:type="auto"/>
            <w:vMerge w:val="restart"/>
          </w:tcPr>
          <w:p w14:paraId="4A3BC6B3" w14:textId="03B0311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</w:tcPr>
          <w:p w14:paraId="72429BEA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</w:tcPr>
          <w:p w14:paraId="00644684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GAGAGGGGCTTGAAGAACGG</w:t>
            </w:r>
          </w:p>
        </w:tc>
        <w:tc>
          <w:tcPr>
            <w:tcW w:w="0" w:type="auto"/>
          </w:tcPr>
          <w:p w14:paraId="21F1D5A6" w14:textId="1A208DEB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309 bp</w:t>
            </w:r>
          </w:p>
        </w:tc>
        <w:tc>
          <w:tcPr>
            <w:tcW w:w="0" w:type="auto"/>
          </w:tcPr>
          <w:p w14:paraId="559E14C6" w14:textId="77777777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ATGAATGAGGGACCAGGCAC</w:t>
            </w:r>
          </w:p>
        </w:tc>
        <w:tc>
          <w:tcPr>
            <w:tcW w:w="0" w:type="auto"/>
          </w:tcPr>
          <w:p w14:paraId="2C8FE57E" w14:textId="2310DDCC" w:rsidR="005B37C3" w:rsidRPr="00FA6476" w:rsidRDefault="005B37C3" w:rsidP="00C76F3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336 bp</w:t>
            </w:r>
          </w:p>
        </w:tc>
      </w:tr>
      <w:tr w:rsidR="005B37C3" w:rsidRPr="00FA6476" w14:paraId="7D780283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3F707518" w14:textId="65A1072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5848FF78" w14:textId="579664D0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</w:tcPr>
          <w:p w14:paraId="037D9210" w14:textId="3FA671C1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GCCGAGGCATATGGATCACA</w:t>
            </w:r>
          </w:p>
        </w:tc>
        <w:tc>
          <w:tcPr>
            <w:tcW w:w="0" w:type="auto"/>
          </w:tcPr>
          <w:p w14:paraId="03591FC5" w14:textId="6F66CC0E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503 bp</w:t>
            </w:r>
          </w:p>
        </w:tc>
        <w:tc>
          <w:tcPr>
            <w:tcW w:w="0" w:type="auto"/>
          </w:tcPr>
          <w:p w14:paraId="0D2485A3" w14:textId="55AF3836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TGTCCAATACAGTCGCCACC</w:t>
            </w:r>
          </w:p>
        </w:tc>
        <w:tc>
          <w:tcPr>
            <w:tcW w:w="0" w:type="auto"/>
          </w:tcPr>
          <w:p w14:paraId="4D27731D" w14:textId="3E0C44A9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197 bp</w:t>
            </w:r>
          </w:p>
        </w:tc>
      </w:tr>
      <w:tr w:rsidR="005B37C3" w:rsidRPr="00FA6476" w14:paraId="1A720A04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3B3C8E8B" w14:textId="70CBD4A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1D35319B" w14:textId="3178251A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0" w:type="auto"/>
          </w:tcPr>
          <w:p w14:paraId="1CBCC93F" w14:textId="69342C16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CTGTGTTGGCTGCTCAGAAC</w:t>
            </w:r>
          </w:p>
        </w:tc>
        <w:tc>
          <w:tcPr>
            <w:tcW w:w="0" w:type="auto"/>
          </w:tcPr>
          <w:p w14:paraId="118149BC" w14:textId="118C3970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380 bp</w:t>
            </w:r>
          </w:p>
        </w:tc>
        <w:tc>
          <w:tcPr>
            <w:tcW w:w="0" w:type="auto"/>
          </w:tcPr>
          <w:p w14:paraId="27F66E97" w14:textId="4B843150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TGAGCCAGTCACTTTCCACC</w:t>
            </w:r>
          </w:p>
        </w:tc>
        <w:tc>
          <w:tcPr>
            <w:tcW w:w="0" w:type="auto"/>
          </w:tcPr>
          <w:p w14:paraId="33FD60A9" w14:textId="2964A9AC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150 bp</w:t>
            </w:r>
          </w:p>
        </w:tc>
      </w:tr>
      <w:tr w:rsidR="005B37C3" w:rsidRPr="00FA6476" w14:paraId="4A8787B8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75D5CB29" w14:textId="7B9197D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5DFE8BF" w14:textId="16E93D48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0" w:type="auto"/>
          </w:tcPr>
          <w:p w14:paraId="19F09CD0" w14:textId="0CE0AE81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AGCAATCTGGTGTAGGCTCC</w:t>
            </w:r>
          </w:p>
        </w:tc>
        <w:tc>
          <w:tcPr>
            <w:tcW w:w="0" w:type="auto"/>
          </w:tcPr>
          <w:p w14:paraId="3EBC9E98" w14:textId="229338F2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254 bp</w:t>
            </w:r>
          </w:p>
        </w:tc>
        <w:tc>
          <w:tcPr>
            <w:tcW w:w="0" w:type="auto"/>
          </w:tcPr>
          <w:p w14:paraId="651D0E8C" w14:textId="04FC6A98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CGTGCTCGGCTGGTAACTAA</w:t>
            </w:r>
          </w:p>
        </w:tc>
        <w:tc>
          <w:tcPr>
            <w:tcW w:w="0" w:type="auto"/>
          </w:tcPr>
          <w:p w14:paraId="26C40F31" w14:textId="6291F20E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159 bp</w:t>
            </w:r>
          </w:p>
        </w:tc>
      </w:tr>
      <w:tr w:rsidR="005B37C3" w:rsidRPr="00FA6476" w14:paraId="625AA069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000559C6" w14:textId="30086BE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6851AFE8" w14:textId="24E4D37F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0" w:type="auto"/>
          </w:tcPr>
          <w:p w14:paraId="20D65337" w14:textId="79927D22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GCAACAGACAGAGACTCCGT</w:t>
            </w:r>
          </w:p>
        </w:tc>
        <w:tc>
          <w:tcPr>
            <w:tcW w:w="0" w:type="auto"/>
          </w:tcPr>
          <w:p w14:paraId="594336F3" w14:textId="03D784EE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343 bp</w:t>
            </w:r>
          </w:p>
        </w:tc>
        <w:tc>
          <w:tcPr>
            <w:tcW w:w="0" w:type="auto"/>
          </w:tcPr>
          <w:p w14:paraId="029FFD8B" w14:textId="7E13506F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ACCCAAATTTCAGTCGAGGC</w:t>
            </w:r>
          </w:p>
        </w:tc>
        <w:tc>
          <w:tcPr>
            <w:tcW w:w="0" w:type="auto"/>
          </w:tcPr>
          <w:p w14:paraId="4ECE7B3D" w14:textId="4601B872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251 bp</w:t>
            </w:r>
          </w:p>
        </w:tc>
      </w:tr>
      <w:tr w:rsidR="005B37C3" w:rsidRPr="00FA6476" w14:paraId="3E5C52BE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49C8D767" w14:textId="22271E6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8FC5C8A" w14:textId="494EC608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</w:tcPr>
          <w:p w14:paraId="4476F6F8" w14:textId="6E0FFC2B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TCCTGGTCTTAACAGAGGTTCC</w:t>
            </w:r>
          </w:p>
        </w:tc>
        <w:tc>
          <w:tcPr>
            <w:tcW w:w="0" w:type="auto"/>
          </w:tcPr>
          <w:p w14:paraId="22ED63F5" w14:textId="7649E099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174 bp</w:t>
            </w:r>
          </w:p>
        </w:tc>
        <w:tc>
          <w:tcPr>
            <w:tcW w:w="0" w:type="auto"/>
          </w:tcPr>
          <w:p w14:paraId="08207C02" w14:textId="0B3A4BD7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CAGTTTGGTGGAGGGGATTGG</w:t>
            </w:r>
          </w:p>
        </w:tc>
        <w:tc>
          <w:tcPr>
            <w:tcW w:w="0" w:type="auto"/>
          </w:tcPr>
          <w:p w14:paraId="61420F93" w14:textId="567C2D21" w:rsidR="005B37C3" w:rsidRPr="00FA6476" w:rsidRDefault="005B37C3" w:rsidP="0076220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314 bp</w:t>
            </w:r>
          </w:p>
        </w:tc>
      </w:tr>
      <w:tr w:rsidR="005B37C3" w:rsidRPr="00FA6476" w14:paraId="684F2461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F0745BF" w14:textId="4DBE9D1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050B934C" w14:textId="724C371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0" w:type="auto"/>
          </w:tcPr>
          <w:p w14:paraId="281E7518" w14:textId="70E9BEB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CAAGACCAACCAGCCTGAGC</w:t>
            </w:r>
          </w:p>
        </w:tc>
        <w:tc>
          <w:tcPr>
            <w:tcW w:w="0" w:type="auto"/>
          </w:tcPr>
          <w:p w14:paraId="337EF32F" w14:textId="5247A67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318 bp</w:t>
            </w:r>
          </w:p>
        </w:tc>
        <w:tc>
          <w:tcPr>
            <w:tcW w:w="0" w:type="auto"/>
          </w:tcPr>
          <w:p w14:paraId="28442745" w14:textId="21CAE20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CGCCTTGCCCCTTTATGGTT</w:t>
            </w:r>
          </w:p>
        </w:tc>
        <w:tc>
          <w:tcPr>
            <w:tcW w:w="0" w:type="auto"/>
          </w:tcPr>
          <w:p w14:paraId="59A349B2" w14:textId="7F4EE1F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437 bp</w:t>
            </w:r>
          </w:p>
        </w:tc>
      </w:tr>
      <w:tr w:rsidR="005B37C3" w:rsidRPr="00FA6476" w14:paraId="2BE98D66" w14:textId="77777777" w:rsidTr="00FA6476">
        <w:trPr>
          <w:trHeight w:hRule="exact" w:val="227"/>
        </w:trPr>
        <w:tc>
          <w:tcPr>
            <w:tcW w:w="0" w:type="auto"/>
            <w:vMerge w:val="restart"/>
          </w:tcPr>
          <w:p w14:paraId="76DF22C7" w14:textId="42B89426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0" w:type="auto"/>
          </w:tcPr>
          <w:p w14:paraId="694631BD" w14:textId="283892E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</w:tcPr>
          <w:p w14:paraId="44EF0CD5" w14:textId="1D679E47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TGCTGGAATTGGAAGTGGACA</w:t>
            </w:r>
          </w:p>
        </w:tc>
        <w:tc>
          <w:tcPr>
            <w:tcW w:w="0" w:type="auto"/>
          </w:tcPr>
          <w:p w14:paraId="21CC13CF" w14:textId="2B2FC9C9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154 bp</w:t>
            </w:r>
          </w:p>
        </w:tc>
        <w:tc>
          <w:tcPr>
            <w:tcW w:w="0" w:type="auto"/>
          </w:tcPr>
          <w:p w14:paraId="2D20AA2B" w14:textId="635CDC24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CAGTGTTTCCAGCAGCAAGC</w:t>
            </w:r>
          </w:p>
        </w:tc>
        <w:tc>
          <w:tcPr>
            <w:tcW w:w="0" w:type="auto"/>
          </w:tcPr>
          <w:p w14:paraId="592CEF6A" w14:textId="7C762CC9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269 bp</w:t>
            </w:r>
          </w:p>
        </w:tc>
      </w:tr>
      <w:tr w:rsidR="005B37C3" w:rsidRPr="00FA6476" w14:paraId="54FDE60A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308FF318" w14:textId="2206BD7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1D6D9FC9" w14:textId="6C15FEA0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</w:tcPr>
          <w:p w14:paraId="1197A11D" w14:textId="22D631C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TGTGAGGCTTGAGCTGGGTA</w:t>
            </w:r>
          </w:p>
        </w:tc>
        <w:tc>
          <w:tcPr>
            <w:tcW w:w="0" w:type="auto"/>
          </w:tcPr>
          <w:p w14:paraId="010C86C4" w14:textId="0E41015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362 bp</w:t>
            </w:r>
          </w:p>
        </w:tc>
        <w:tc>
          <w:tcPr>
            <w:tcW w:w="0" w:type="auto"/>
          </w:tcPr>
          <w:p w14:paraId="589ACDA4" w14:textId="6EDDB3E8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TGCTTACACCACAAGCTTCCA</w:t>
            </w:r>
          </w:p>
        </w:tc>
        <w:tc>
          <w:tcPr>
            <w:tcW w:w="0" w:type="auto"/>
          </w:tcPr>
          <w:p w14:paraId="45CFEE83" w14:textId="4A4BBFC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155 bp</w:t>
            </w:r>
          </w:p>
        </w:tc>
      </w:tr>
      <w:tr w:rsidR="005B37C3" w:rsidRPr="00FA6476" w14:paraId="7C8EEBC4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3797C0DC" w14:textId="3C8B62B1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53CE9655" w14:textId="45462D8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0" w:type="auto"/>
          </w:tcPr>
          <w:p w14:paraId="376A0FA0" w14:textId="304E679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GGGAAGCTGTTTGGTATTAGTCCT</w:t>
            </w:r>
          </w:p>
        </w:tc>
        <w:tc>
          <w:tcPr>
            <w:tcW w:w="0" w:type="auto"/>
          </w:tcPr>
          <w:p w14:paraId="7AE6314E" w14:textId="4AE9F9B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308 bp</w:t>
            </w:r>
          </w:p>
        </w:tc>
        <w:tc>
          <w:tcPr>
            <w:tcW w:w="0" w:type="auto"/>
          </w:tcPr>
          <w:p w14:paraId="6BFE88C6" w14:textId="0D1E52E7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ACCATCGCCACCTTGTGTTT</w:t>
            </w:r>
          </w:p>
        </w:tc>
        <w:tc>
          <w:tcPr>
            <w:tcW w:w="0" w:type="auto"/>
          </w:tcPr>
          <w:p w14:paraId="1ED2157C" w14:textId="5F5F24D5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207 bp</w:t>
            </w:r>
          </w:p>
        </w:tc>
      </w:tr>
      <w:tr w:rsidR="005B37C3" w:rsidRPr="00FA6476" w14:paraId="230E8FA8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00D4CCF" w14:textId="3775AB7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948751F" w14:textId="306ECBC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0" w:type="auto"/>
          </w:tcPr>
          <w:p w14:paraId="5BC1EA85" w14:textId="258D9B0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TCCAATGACTGCTGCGAGTG</w:t>
            </w:r>
          </w:p>
        </w:tc>
        <w:tc>
          <w:tcPr>
            <w:tcW w:w="0" w:type="auto"/>
          </w:tcPr>
          <w:p w14:paraId="394EDC5D" w14:textId="4481BC7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315 bp</w:t>
            </w:r>
          </w:p>
        </w:tc>
        <w:tc>
          <w:tcPr>
            <w:tcW w:w="0" w:type="auto"/>
          </w:tcPr>
          <w:p w14:paraId="2168B2C7" w14:textId="40287919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CTCAGGCAACGTGAGAGCAT</w:t>
            </w:r>
          </w:p>
        </w:tc>
        <w:tc>
          <w:tcPr>
            <w:tcW w:w="0" w:type="auto"/>
          </w:tcPr>
          <w:p w14:paraId="489F51B6" w14:textId="6BBA99A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172 bp</w:t>
            </w:r>
          </w:p>
        </w:tc>
      </w:tr>
      <w:tr w:rsidR="005B37C3" w:rsidRPr="00FA6476" w14:paraId="4E55D9A5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3D8FF97" w14:textId="16878F9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6D21501" w14:textId="2BDBAD4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0" w:type="auto"/>
          </w:tcPr>
          <w:p w14:paraId="047C9657" w14:textId="2594015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CAGAGAGAAGTGGGGACGGA</w:t>
            </w:r>
          </w:p>
        </w:tc>
        <w:tc>
          <w:tcPr>
            <w:tcW w:w="0" w:type="auto"/>
          </w:tcPr>
          <w:p w14:paraId="3AA04C51" w14:textId="3A036FE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183 bp</w:t>
            </w:r>
          </w:p>
        </w:tc>
        <w:tc>
          <w:tcPr>
            <w:tcW w:w="0" w:type="auto"/>
          </w:tcPr>
          <w:p w14:paraId="329C888F" w14:textId="30E96F00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ATTTGCCAGAAGTGTGGGGT</w:t>
            </w:r>
          </w:p>
        </w:tc>
        <w:tc>
          <w:tcPr>
            <w:tcW w:w="0" w:type="auto"/>
          </w:tcPr>
          <w:p w14:paraId="3A2F9437" w14:textId="06542AA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256 bp</w:t>
            </w:r>
          </w:p>
        </w:tc>
      </w:tr>
      <w:tr w:rsidR="005B37C3" w:rsidRPr="00FA6476" w14:paraId="3311205A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477CF957" w14:textId="094A42C5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0764AE2" w14:textId="09647D1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</w:tcPr>
          <w:p w14:paraId="7523967E" w14:textId="6F20B4D9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CCGAGTAGCTAGGACTGCAT</w:t>
            </w:r>
          </w:p>
        </w:tc>
        <w:tc>
          <w:tcPr>
            <w:tcW w:w="0" w:type="auto"/>
          </w:tcPr>
          <w:p w14:paraId="71514A2B" w14:textId="54C6D79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320 bp</w:t>
            </w:r>
          </w:p>
        </w:tc>
        <w:tc>
          <w:tcPr>
            <w:tcW w:w="0" w:type="auto"/>
          </w:tcPr>
          <w:p w14:paraId="56975120" w14:textId="6B490E39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GCATGATCCCCTTAGAGTCTGG</w:t>
            </w:r>
          </w:p>
        </w:tc>
        <w:tc>
          <w:tcPr>
            <w:tcW w:w="0" w:type="auto"/>
          </w:tcPr>
          <w:p w14:paraId="06101C0F" w14:textId="6CB38928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203 bp</w:t>
            </w:r>
          </w:p>
        </w:tc>
      </w:tr>
      <w:tr w:rsidR="005B37C3" w:rsidRPr="00FA6476" w14:paraId="1186B6C4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07FFFB5" w14:textId="4EABF2E6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598193C0" w14:textId="60B7B696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0" w:type="auto"/>
          </w:tcPr>
          <w:p w14:paraId="5B0E1426" w14:textId="02E47D6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CAGGAGCCTGAGAAAGCGTT</w:t>
            </w:r>
          </w:p>
        </w:tc>
        <w:tc>
          <w:tcPr>
            <w:tcW w:w="0" w:type="auto"/>
          </w:tcPr>
          <w:p w14:paraId="4627E91F" w14:textId="12AC656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411 bp</w:t>
            </w:r>
          </w:p>
        </w:tc>
        <w:tc>
          <w:tcPr>
            <w:tcW w:w="0" w:type="auto"/>
          </w:tcPr>
          <w:p w14:paraId="042712A5" w14:textId="7ABB4A6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GTCCAACCAGCCTAAGGATGT</w:t>
            </w:r>
          </w:p>
        </w:tc>
        <w:tc>
          <w:tcPr>
            <w:tcW w:w="0" w:type="auto"/>
          </w:tcPr>
          <w:p w14:paraId="6A03093F" w14:textId="7E235445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151 bp</w:t>
            </w:r>
          </w:p>
        </w:tc>
      </w:tr>
      <w:tr w:rsidR="005B37C3" w:rsidRPr="00FA6476" w14:paraId="553DD6B4" w14:textId="77777777" w:rsidTr="00FA6476">
        <w:trPr>
          <w:trHeight w:hRule="exact" w:val="227"/>
        </w:trPr>
        <w:tc>
          <w:tcPr>
            <w:tcW w:w="0" w:type="auto"/>
            <w:vMerge w:val="restart"/>
          </w:tcPr>
          <w:p w14:paraId="39E25E5E" w14:textId="18AB88B0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0" w:type="auto"/>
          </w:tcPr>
          <w:p w14:paraId="3C4B0D99" w14:textId="2D8115B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0" w:type="auto"/>
          </w:tcPr>
          <w:p w14:paraId="26556B12" w14:textId="4C2B5F21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CGGTGACCCTTGGATCAGTG</w:t>
            </w:r>
          </w:p>
        </w:tc>
        <w:tc>
          <w:tcPr>
            <w:tcW w:w="0" w:type="auto"/>
          </w:tcPr>
          <w:p w14:paraId="35F945C4" w14:textId="36ED57A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421 bp</w:t>
            </w:r>
          </w:p>
        </w:tc>
        <w:tc>
          <w:tcPr>
            <w:tcW w:w="0" w:type="auto"/>
          </w:tcPr>
          <w:p w14:paraId="36F63AD5" w14:textId="4A491D6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GGCCTCAAGTGATCTGAAGGG</w:t>
            </w:r>
          </w:p>
        </w:tc>
        <w:tc>
          <w:tcPr>
            <w:tcW w:w="0" w:type="auto"/>
          </w:tcPr>
          <w:p w14:paraId="1F3BD3EC" w14:textId="71FAC46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207 bp</w:t>
            </w:r>
          </w:p>
        </w:tc>
      </w:tr>
      <w:tr w:rsidR="005B37C3" w:rsidRPr="00FA6476" w14:paraId="7AC4DF89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4062ACA7" w14:textId="4F14B6A4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48666C6" w14:textId="0F4A1C4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0" w:type="auto"/>
          </w:tcPr>
          <w:p w14:paraId="5321872E" w14:textId="292ABEF5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CGTCCAACTGTCTCAGCCTC</w:t>
            </w:r>
          </w:p>
        </w:tc>
        <w:tc>
          <w:tcPr>
            <w:tcW w:w="0" w:type="auto"/>
          </w:tcPr>
          <w:p w14:paraId="484BD3F7" w14:textId="67EC929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268 bp</w:t>
            </w:r>
          </w:p>
        </w:tc>
        <w:tc>
          <w:tcPr>
            <w:tcW w:w="0" w:type="auto"/>
          </w:tcPr>
          <w:p w14:paraId="200F85EC" w14:textId="79BFD58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CCACAGGTGGTGCTGTAACA</w:t>
            </w:r>
          </w:p>
        </w:tc>
        <w:tc>
          <w:tcPr>
            <w:tcW w:w="0" w:type="auto"/>
          </w:tcPr>
          <w:p w14:paraId="0E916463" w14:textId="4F6EE0B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214 bp</w:t>
            </w:r>
          </w:p>
        </w:tc>
      </w:tr>
      <w:tr w:rsidR="005B37C3" w:rsidRPr="00FA6476" w14:paraId="4B107DB4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DC08619" w14:textId="593B46F4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0DE56CB0" w14:textId="267546D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0" w:type="auto"/>
          </w:tcPr>
          <w:p w14:paraId="35875C4D" w14:textId="7C2C125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CGGTGACCCTTGGATCAGTG</w:t>
            </w:r>
          </w:p>
        </w:tc>
        <w:tc>
          <w:tcPr>
            <w:tcW w:w="0" w:type="auto"/>
          </w:tcPr>
          <w:p w14:paraId="24ECD0F0" w14:textId="41C8FBE2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219 bp</w:t>
            </w:r>
          </w:p>
        </w:tc>
        <w:tc>
          <w:tcPr>
            <w:tcW w:w="0" w:type="auto"/>
          </w:tcPr>
          <w:p w14:paraId="2C184E4C" w14:textId="5673EA3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AGCAGCCGATTGTGTTCCAT</w:t>
            </w:r>
          </w:p>
        </w:tc>
        <w:tc>
          <w:tcPr>
            <w:tcW w:w="0" w:type="auto"/>
          </w:tcPr>
          <w:p w14:paraId="3B807B8C" w14:textId="37EDF788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192 bp</w:t>
            </w:r>
          </w:p>
        </w:tc>
      </w:tr>
      <w:tr w:rsidR="005B37C3" w:rsidRPr="00FA6476" w14:paraId="2A892E3E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52B3460B" w14:textId="1A45C801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293042A" w14:textId="5840D8F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0" w:type="auto"/>
          </w:tcPr>
          <w:p w14:paraId="1D1395E1" w14:textId="4ACFBB5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CAGGTTCTCACTGTCGCCTG</w:t>
            </w:r>
          </w:p>
        </w:tc>
        <w:tc>
          <w:tcPr>
            <w:tcW w:w="0" w:type="auto"/>
          </w:tcPr>
          <w:p w14:paraId="13698B51" w14:textId="1E53DDD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407 bp</w:t>
            </w:r>
          </w:p>
        </w:tc>
        <w:tc>
          <w:tcPr>
            <w:tcW w:w="0" w:type="auto"/>
          </w:tcPr>
          <w:p w14:paraId="53126D34" w14:textId="12734386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CAAATTCCATCAGGGGGCGA</w:t>
            </w:r>
          </w:p>
        </w:tc>
        <w:tc>
          <w:tcPr>
            <w:tcW w:w="0" w:type="auto"/>
          </w:tcPr>
          <w:p w14:paraId="04F44860" w14:textId="6AF23628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297 bp</w:t>
            </w:r>
          </w:p>
        </w:tc>
      </w:tr>
      <w:tr w:rsidR="005B37C3" w:rsidRPr="00FA6476" w14:paraId="4B87850F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6BBFD02B" w14:textId="0E192698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8A2050C" w14:textId="0EC77E80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0" w:type="auto"/>
          </w:tcPr>
          <w:p w14:paraId="3AA867EA" w14:textId="164CAD86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TCAGGTCATGGTCAGTCGGT</w:t>
            </w:r>
          </w:p>
        </w:tc>
        <w:tc>
          <w:tcPr>
            <w:tcW w:w="0" w:type="auto"/>
          </w:tcPr>
          <w:p w14:paraId="69A74B94" w14:textId="16A9A9E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 xml:space="preserve">309 bp </w:t>
            </w:r>
          </w:p>
        </w:tc>
        <w:tc>
          <w:tcPr>
            <w:tcW w:w="0" w:type="auto"/>
          </w:tcPr>
          <w:p w14:paraId="520B6939" w14:textId="05E89E1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TGTGTGCCCGTAATCTCAGC</w:t>
            </w:r>
          </w:p>
        </w:tc>
        <w:tc>
          <w:tcPr>
            <w:tcW w:w="0" w:type="auto"/>
          </w:tcPr>
          <w:p w14:paraId="1AD07E3C" w14:textId="4805027D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289 bp</w:t>
            </w:r>
          </w:p>
        </w:tc>
      </w:tr>
      <w:tr w:rsidR="005B37C3" w:rsidRPr="00FA6476" w14:paraId="261FDA00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2908724F" w14:textId="0F3824F5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415FCB8" w14:textId="08E21EB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</w:tcPr>
          <w:p w14:paraId="1A8CE547" w14:textId="65C208FB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TGGCACCTGTCACAGAAAGG</w:t>
            </w:r>
          </w:p>
        </w:tc>
        <w:tc>
          <w:tcPr>
            <w:tcW w:w="0" w:type="auto"/>
          </w:tcPr>
          <w:p w14:paraId="2A44A4BE" w14:textId="5FDF7A98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381 bp</w:t>
            </w:r>
          </w:p>
        </w:tc>
        <w:tc>
          <w:tcPr>
            <w:tcW w:w="0" w:type="auto"/>
          </w:tcPr>
          <w:p w14:paraId="2670DF99" w14:textId="1B6F0B43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CCCTTCCCCACTCCATCTCA</w:t>
            </w:r>
          </w:p>
        </w:tc>
        <w:tc>
          <w:tcPr>
            <w:tcW w:w="0" w:type="auto"/>
          </w:tcPr>
          <w:p w14:paraId="533EAA80" w14:textId="0E0FCE5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232 bp</w:t>
            </w:r>
          </w:p>
        </w:tc>
      </w:tr>
      <w:tr w:rsidR="005B37C3" w:rsidRPr="00FA6476" w14:paraId="1DDB8691" w14:textId="77777777" w:rsidTr="00FA6476">
        <w:trPr>
          <w:trHeight w:hRule="exact" w:val="227"/>
        </w:trPr>
        <w:tc>
          <w:tcPr>
            <w:tcW w:w="0" w:type="auto"/>
            <w:vMerge/>
          </w:tcPr>
          <w:p w14:paraId="2EFB0240" w14:textId="62C97E2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6E921954" w14:textId="427C8F1E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0" w:type="auto"/>
          </w:tcPr>
          <w:p w14:paraId="75E2A1AD" w14:textId="3F8B3C9F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TAGACACCACCCTGGCAAGA</w:t>
            </w:r>
          </w:p>
        </w:tc>
        <w:tc>
          <w:tcPr>
            <w:tcW w:w="0" w:type="auto"/>
          </w:tcPr>
          <w:p w14:paraId="126154EC" w14:textId="5BA17567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231 bp</w:t>
            </w:r>
          </w:p>
        </w:tc>
        <w:tc>
          <w:tcPr>
            <w:tcW w:w="0" w:type="auto"/>
          </w:tcPr>
          <w:p w14:paraId="3B03AAF1" w14:textId="5C21E1DC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CCTGCAGACCTCGAGACTCA</w:t>
            </w:r>
          </w:p>
        </w:tc>
        <w:tc>
          <w:tcPr>
            <w:tcW w:w="0" w:type="auto"/>
          </w:tcPr>
          <w:p w14:paraId="16C1A4CA" w14:textId="1AE28EEA" w:rsidR="005B37C3" w:rsidRPr="00FA6476" w:rsidRDefault="005B37C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202 bp</w:t>
            </w:r>
          </w:p>
        </w:tc>
      </w:tr>
    </w:tbl>
    <w:p w14:paraId="3C06BD79" w14:textId="77777777" w:rsidR="00DF7202" w:rsidRPr="00FA6476" w:rsidRDefault="00DF7202" w:rsidP="00DF720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99FA2C5" w14:textId="77777777" w:rsidR="00DF7202" w:rsidRPr="00FA6476" w:rsidRDefault="00DF7202" w:rsidP="00DF7202">
      <w:pPr>
        <w:spacing w:after="0"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C345B46" w14:textId="77777777" w:rsidR="00DF7202" w:rsidRPr="00FA6476" w:rsidRDefault="00DF7202" w:rsidP="00DF720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br w:type="page"/>
      </w:r>
    </w:p>
    <w:p w14:paraId="6F9E61FF" w14:textId="162FB0E7" w:rsidR="00DF7202" w:rsidRPr="00FA6476" w:rsidRDefault="00DE6D15" w:rsidP="00DF7202">
      <w:pPr>
        <w:spacing w:after="0" w:line="36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DF720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S6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High-throughput sequencing</w:t>
      </w:r>
      <w:r w:rsidR="00DF7202" w:rsidRPr="00FA6476">
        <w:rPr>
          <w:rFonts w:ascii="Arial" w:hAnsi="Arial" w:cs="Arial"/>
          <w:sz w:val="18"/>
          <w:szCs w:val="18"/>
          <w:lang w:val="en-US"/>
        </w:rPr>
        <w:t xml:space="preserve"> primers</w:t>
      </w:r>
      <w:r w:rsidR="008A48F8" w:rsidRPr="00FA6476">
        <w:rPr>
          <w:rFonts w:ascii="Arial" w:hAnsi="Arial" w:cs="Arial"/>
          <w:sz w:val="18"/>
          <w:szCs w:val="1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1377"/>
        <w:gridCol w:w="3005"/>
        <w:gridCol w:w="839"/>
        <w:gridCol w:w="3014"/>
        <w:gridCol w:w="833"/>
      </w:tblGrid>
      <w:tr w:rsidR="007C42F3" w:rsidRPr="00FA6476" w14:paraId="24E69E6F" w14:textId="77777777" w:rsidTr="00FA6476">
        <w:trPr>
          <w:trHeight w:hRule="exact" w:val="1005"/>
        </w:trPr>
        <w:tc>
          <w:tcPr>
            <w:tcW w:w="1965" w:type="dxa"/>
            <w:gridSpan w:val="2"/>
          </w:tcPr>
          <w:p w14:paraId="2A225E1D" w14:textId="19CD43BB" w:rsidR="007C42F3" w:rsidRPr="00FA6476" w:rsidRDefault="00343089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Locus</w:t>
            </w:r>
          </w:p>
        </w:tc>
        <w:tc>
          <w:tcPr>
            <w:tcW w:w="3845" w:type="dxa"/>
            <w:gridSpan w:val="2"/>
          </w:tcPr>
          <w:p w14:paraId="0381365C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Forward primer</w:t>
            </w:r>
          </w:p>
          <w:p w14:paraId="536205E3" w14:textId="5DDC5D59" w:rsidR="007C42F3" w:rsidRPr="00FA6476" w:rsidRDefault="007C42F3" w:rsidP="005B37C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Linker:</w:t>
            </w: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5’-ACACTCTTTCCCTACACGACGCTCTTCCGATCT – primer sequence–3’</w:t>
            </w:r>
          </w:p>
        </w:tc>
        <w:tc>
          <w:tcPr>
            <w:tcW w:w="3818" w:type="dxa"/>
            <w:gridSpan w:val="2"/>
          </w:tcPr>
          <w:p w14:paraId="7288B96B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Reverse primer</w:t>
            </w:r>
          </w:p>
          <w:p w14:paraId="023E238E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</w:rPr>
              <w:t>Linker: 5’- GACTGGAGTTCAGACGTGTGCTCTTCCGATCT-primer sequence-3’</w:t>
            </w:r>
          </w:p>
        </w:tc>
      </w:tr>
      <w:tr w:rsidR="007C42F3" w:rsidRPr="00FA6476" w14:paraId="63465362" w14:textId="77777777" w:rsidTr="00FA6476">
        <w:trPr>
          <w:trHeight w:hRule="exact" w:val="438"/>
        </w:trPr>
        <w:tc>
          <w:tcPr>
            <w:tcW w:w="562" w:type="dxa"/>
          </w:tcPr>
          <w:p w14:paraId="43320AAE" w14:textId="3D9A3A36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Chr</w:t>
            </w:r>
          </w:p>
        </w:tc>
        <w:tc>
          <w:tcPr>
            <w:tcW w:w="1403" w:type="dxa"/>
          </w:tcPr>
          <w:p w14:paraId="3E58C35F" w14:textId="37676F2B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sgRNA pair</w:t>
            </w:r>
          </w:p>
        </w:tc>
        <w:tc>
          <w:tcPr>
            <w:tcW w:w="3005" w:type="dxa"/>
          </w:tcPr>
          <w:p w14:paraId="6E4BE315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 sequence</w:t>
            </w:r>
          </w:p>
        </w:tc>
        <w:tc>
          <w:tcPr>
            <w:tcW w:w="840" w:type="dxa"/>
          </w:tcPr>
          <w:p w14:paraId="70539915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Nearest cut site</w:t>
            </w:r>
          </w:p>
        </w:tc>
        <w:tc>
          <w:tcPr>
            <w:tcW w:w="3015" w:type="dxa"/>
          </w:tcPr>
          <w:p w14:paraId="5224AF97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 sequence</w:t>
            </w:r>
          </w:p>
        </w:tc>
        <w:tc>
          <w:tcPr>
            <w:tcW w:w="803" w:type="dxa"/>
          </w:tcPr>
          <w:p w14:paraId="64712286" w14:textId="77777777" w:rsidR="007C42F3" w:rsidRPr="00FA6476" w:rsidRDefault="007C42F3" w:rsidP="00577D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Nearest cut site</w:t>
            </w:r>
          </w:p>
        </w:tc>
      </w:tr>
      <w:tr w:rsidR="007C42F3" w:rsidRPr="00FA6476" w14:paraId="587603A1" w14:textId="77777777" w:rsidTr="00FA6476">
        <w:trPr>
          <w:trHeight w:hRule="exact" w:val="227"/>
        </w:trPr>
        <w:tc>
          <w:tcPr>
            <w:tcW w:w="562" w:type="dxa"/>
          </w:tcPr>
          <w:p w14:paraId="677319DC" w14:textId="162099E4" w:rsidR="007C42F3" w:rsidRPr="00FA6476" w:rsidRDefault="007C42F3" w:rsidP="00AD4DF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03" w:type="dxa"/>
          </w:tcPr>
          <w:p w14:paraId="1BF9B53D" w14:textId="37C35EF4" w:rsidR="007C42F3" w:rsidRPr="00FA6476" w:rsidRDefault="007C42F3" w:rsidP="00AD4DF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AB*</w:t>
            </w:r>
          </w:p>
        </w:tc>
        <w:tc>
          <w:tcPr>
            <w:tcW w:w="3005" w:type="dxa"/>
          </w:tcPr>
          <w:p w14:paraId="55AAA872" w14:textId="77777777" w:rsidR="007C42F3" w:rsidRPr="00FA6476" w:rsidRDefault="007C42F3" w:rsidP="00AD4DF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TTCCCCTCTCACCTGGTCAG</w:t>
            </w:r>
          </w:p>
        </w:tc>
        <w:tc>
          <w:tcPr>
            <w:tcW w:w="840" w:type="dxa"/>
          </w:tcPr>
          <w:p w14:paraId="0F0CFB9A" w14:textId="24FF2EF2" w:rsidR="007C42F3" w:rsidRPr="00FA6476" w:rsidRDefault="007C42F3" w:rsidP="00AD4DF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283 bp</w:t>
            </w:r>
          </w:p>
        </w:tc>
        <w:tc>
          <w:tcPr>
            <w:tcW w:w="3015" w:type="dxa"/>
          </w:tcPr>
          <w:p w14:paraId="001D02CA" w14:textId="77777777" w:rsidR="007C42F3" w:rsidRPr="00FA6476" w:rsidRDefault="007C42F3" w:rsidP="00AD4DF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GGTGTGCTCGGTGATGAGTT</w:t>
            </w:r>
          </w:p>
        </w:tc>
        <w:tc>
          <w:tcPr>
            <w:tcW w:w="803" w:type="dxa"/>
          </w:tcPr>
          <w:p w14:paraId="7400A991" w14:textId="739A2193" w:rsidR="007C42F3" w:rsidRPr="00FA6476" w:rsidRDefault="007C42F3" w:rsidP="00AD4DF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166 bp</w:t>
            </w:r>
          </w:p>
        </w:tc>
      </w:tr>
      <w:tr w:rsidR="007C42F3" w:rsidRPr="00FA6476" w14:paraId="426E367E" w14:textId="77777777" w:rsidTr="00FA6476">
        <w:trPr>
          <w:trHeight w:hRule="exact" w:val="227"/>
        </w:trPr>
        <w:tc>
          <w:tcPr>
            <w:tcW w:w="562" w:type="dxa"/>
          </w:tcPr>
          <w:p w14:paraId="1F58D5D1" w14:textId="6E818E9A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03" w:type="dxa"/>
          </w:tcPr>
          <w:p w14:paraId="2E0F8486" w14:textId="7B48904B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3005" w:type="dxa"/>
          </w:tcPr>
          <w:p w14:paraId="245BDB1A" w14:textId="29D4923F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CCCGAGGGTTCAAAGGTCAC</w:t>
            </w:r>
          </w:p>
        </w:tc>
        <w:tc>
          <w:tcPr>
            <w:tcW w:w="840" w:type="dxa"/>
          </w:tcPr>
          <w:p w14:paraId="72F146CA" w14:textId="5AFB3E3F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194 bp</w:t>
            </w:r>
          </w:p>
        </w:tc>
        <w:tc>
          <w:tcPr>
            <w:tcW w:w="3015" w:type="dxa"/>
          </w:tcPr>
          <w:p w14:paraId="2D35A520" w14:textId="738FDC09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CACAGGTGATCCGCTTCACA</w:t>
            </w:r>
          </w:p>
        </w:tc>
        <w:tc>
          <w:tcPr>
            <w:tcW w:w="803" w:type="dxa"/>
          </w:tcPr>
          <w:p w14:paraId="7E0C8C45" w14:textId="70F94DB6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283 bp</w:t>
            </w:r>
          </w:p>
        </w:tc>
      </w:tr>
      <w:tr w:rsidR="007C42F3" w:rsidRPr="00FA6476" w14:paraId="33A65954" w14:textId="77777777" w:rsidTr="00FA6476">
        <w:trPr>
          <w:trHeight w:hRule="exact" w:val="227"/>
        </w:trPr>
        <w:tc>
          <w:tcPr>
            <w:tcW w:w="562" w:type="dxa"/>
          </w:tcPr>
          <w:p w14:paraId="13648946" w14:textId="64B24FD4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03" w:type="dxa"/>
          </w:tcPr>
          <w:p w14:paraId="12F3057E" w14:textId="27AD767F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3005" w:type="dxa"/>
          </w:tcPr>
          <w:p w14:paraId="10267C0E" w14:textId="44A7B0FD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GGCCTCTAGTGCTACCCAGA</w:t>
            </w:r>
          </w:p>
        </w:tc>
        <w:tc>
          <w:tcPr>
            <w:tcW w:w="840" w:type="dxa"/>
          </w:tcPr>
          <w:p w14:paraId="2F71F14A" w14:textId="703DC55B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302 bp</w:t>
            </w:r>
          </w:p>
        </w:tc>
        <w:tc>
          <w:tcPr>
            <w:tcW w:w="3015" w:type="dxa"/>
          </w:tcPr>
          <w:p w14:paraId="4142734F" w14:textId="0CC92009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TGAGGCGTAGAGTGTGGCTA</w:t>
            </w:r>
          </w:p>
        </w:tc>
        <w:tc>
          <w:tcPr>
            <w:tcW w:w="803" w:type="dxa"/>
          </w:tcPr>
          <w:p w14:paraId="2D4E65DB" w14:textId="1ADEA302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128 bp</w:t>
            </w:r>
          </w:p>
        </w:tc>
      </w:tr>
      <w:tr w:rsidR="007C42F3" w:rsidRPr="00FA6476" w14:paraId="4C2DEB00" w14:textId="77777777" w:rsidTr="00FA6476">
        <w:trPr>
          <w:trHeight w:hRule="exact" w:val="227"/>
        </w:trPr>
        <w:tc>
          <w:tcPr>
            <w:tcW w:w="562" w:type="dxa"/>
          </w:tcPr>
          <w:p w14:paraId="73E899F1" w14:textId="5FEA5F80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03" w:type="dxa"/>
          </w:tcPr>
          <w:p w14:paraId="3D66ADE2" w14:textId="1AEF47EB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8A48F8" w:rsidRPr="00FA647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3005" w:type="dxa"/>
          </w:tcPr>
          <w:p w14:paraId="27299058" w14:textId="70C0A701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TGTAGGGACAGGGGAACAGG</w:t>
            </w:r>
          </w:p>
        </w:tc>
        <w:tc>
          <w:tcPr>
            <w:tcW w:w="840" w:type="dxa"/>
          </w:tcPr>
          <w:p w14:paraId="00934043" w14:textId="29D3D0E5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230 bp</w:t>
            </w:r>
          </w:p>
        </w:tc>
        <w:tc>
          <w:tcPr>
            <w:tcW w:w="3015" w:type="dxa"/>
          </w:tcPr>
          <w:p w14:paraId="2C14F7F9" w14:textId="3E019AA9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TGGGGATGCACAAAGTGACC</w:t>
            </w:r>
          </w:p>
        </w:tc>
        <w:tc>
          <w:tcPr>
            <w:tcW w:w="803" w:type="dxa"/>
          </w:tcPr>
          <w:p w14:paraId="3B79D6B0" w14:textId="5E972B72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175 bp</w:t>
            </w:r>
          </w:p>
        </w:tc>
      </w:tr>
      <w:tr w:rsidR="007C42F3" w:rsidRPr="00FA6476" w14:paraId="25E84363" w14:textId="77777777" w:rsidTr="00FA6476">
        <w:trPr>
          <w:trHeight w:hRule="exact" w:val="227"/>
        </w:trPr>
        <w:tc>
          <w:tcPr>
            <w:tcW w:w="562" w:type="dxa"/>
          </w:tcPr>
          <w:p w14:paraId="5F3B979D" w14:textId="6F1F11EE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403" w:type="dxa"/>
          </w:tcPr>
          <w:p w14:paraId="0C344000" w14:textId="15FFCC34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3005" w:type="dxa"/>
          </w:tcPr>
          <w:p w14:paraId="4B87EAEF" w14:textId="11499A5F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GGCCTTGGTCTCTGGCTTTT</w:t>
            </w:r>
          </w:p>
        </w:tc>
        <w:tc>
          <w:tcPr>
            <w:tcW w:w="840" w:type="dxa"/>
          </w:tcPr>
          <w:p w14:paraId="384CAFBC" w14:textId="4FB3D9D2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173 bp</w:t>
            </w:r>
          </w:p>
        </w:tc>
        <w:tc>
          <w:tcPr>
            <w:tcW w:w="3015" w:type="dxa"/>
          </w:tcPr>
          <w:p w14:paraId="70FEA220" w14:textId="41B826AE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ATGCCCTTCTCCTCACTCGT</w:t>
            </w:r>
          </w:p>
        </w:tc>
        <w:tc>
          <w:tcPr>
            <w:tcW w:w="803" w:type="dxa"/>
          </w:tcPr>
          <w:p w14:paraId="739E95DD" w14:textId="50B0AF6F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134 bp</w:t>
            </w:r>
          </w:p>
        </w:tc>
      </w:tr>
      <w:tr w:rsidR="007C42F3" w:rsidRPr="00FA6476" w14:paraId="25BB632B" w14:textId="77777777" w:rsidTr="00FA6476">
        <w:trPr>
          <w:trHeight w:hRule="exact" w:val="227"/>
        </w:trPr>
        <w:tc>
          <w:tcPr>
            <w:tcW w:w="562" w:type="dxa"/>
          </w:tcPr>
          <w:p w14:paraId="7E1B4011" w14:textId="51A72F87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403" w:type="dxa"/>
          </w:tcPr>
          <w:p w14:paraId="7675BBD1" w14:textId="15D723FD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3005" w:type="dxa"/>
          </w:tcPr>
          <w:p w14:paraId="1DB333A5" w14:textId="798C617F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TAAAGTGGCCTGGCTGTTCC</w:t>
            </w:r>
          </w:p>
        </w:tc>
        <w:tc>
          <w:tcPr>
            <w:tcW w:w="840" w:type="dxa"/>
          </w:tcPr>
          <w:p w14:paraId="7ED0F803" w14:textId="19853502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300 bp</w:t>
            </w:r>
          </w:p>
        </w:tc>
        <w:tc>
          <w:tcPr>
            <w:tcW w:w="3015" w:type="dxa"/>
          </w:tcPr>
          <w:p w14:paraId="31C77856" w14:textId="264F488C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ATGCCCTTCTCCTCACTCGT</w:t>
            </w:r>
          </w:p>
        </w:tc>
        <w:tc>
          <w:tcPr>
            <w:tcW w:w="803" w:type="dxa"/>
          </w:tcPr>
          <w:p w14:paraId="4C604EC9" w14:textId="4A9EECE3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134 bp</w:t>
            </w:r>
          </w:p>
        </w:tc>
      </w:tr>
      <w:tr w:rsidR="007C42F3" w:rsidRPr="00FA6476" w14:paraId="304B2907" w14:textId="77777777" w:rsidTr="00FA6476">
        <w:trPr>
          <w:trHeight w:hRule="exact" w:val="227"/>
        </w:trPr>
        <w:tc>
          <w:tcPr>
            <w:tcW w:w="562" w:type="dxa"/>
          </w:tcPr>
          <w:p w14:paraId="23E77EA6" w14:textId="4A3319E1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403" w:type="dxa"/>
          </w:tcPr>
          <w:p w14:paraId="42762B8D" w14:textId="2574AAC6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3005" w:type="dxa"/>
          </w:tcPr>
          <w:p w14:paraId="4A71A7EC" w14:textId="07C84633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AGACACAAGACGGCTCATGG</w:t>
            </w:r>
          </w:p>
        </w:tc>
        <w:tc>
          <w:tcPr>
            <w:tcW w:w="840" w:type="dxa"/>
          </w:tcPr>
          <w:p w14:paraId="0543F190" w14:textId="2939C4F5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227 bp</w:t>
            </w:r>
          </w:p>
        </w:tc>
        <w:tc>
          <w:tcPr>
            <w:tcW w:w="3015" w:type="dxa"/>
          </w:tcPr>
          <w:p w14:paraId="1A96D936" w14:textId="2845A7D9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GCAAGAGGGCTGCCAAAAAC</w:t>
            </w:r>
          </w:p>
        </w:tc>
        <w:tc>
          <w:tcPr>
            <w:tcW w:w="803" w:type="dxa"/>
          </w:tcPr>
          <w:p w14:paraId="2817B36D" w14:textId="1344F631" w:rsidR="007C42F3" w:rsidRPr="00FA6476" w:rsidRDefault="007C42F3" w:rsidP="007C4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269 bp</w:t>
            </w:r>
          </w:p>
        </w:tc>
      </w:tr>
      <w:tr w:rsidR="005B6924" w:rsidRPr="00FA6476" w14:paraId="044722D2" w14:textId="77777777" w:rsidTr="00FA6476">
        <w:trPr>
          <w:trHeight w:hRule="exact" w:val="227"/>
        </w:trPr>
        <w:tc>
          <w:tcPr>
            <w:tcW w:w="562" w:type="dxa"/>
          </w:tcPr>
          <w:p w14:paraId="211B68F2" w14:textId="4730EB7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403" w:type="dxa"/>
          </w:tcPr>
          <w:p w14:paraId="3395C469" w14:textId="55AC316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GA*</w:t>
            </w:r>
          </w:p>
        </w:tc>
        <w:tc>
          <w:tcPr>
            <w:tcW w:w="3005" w:type="dxa"/>
          </w:tcPr>
          <w:p w14:paraId="139CC857" w14:textId="5E18F78D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ACGAGGTTTTCAGTTTCAGACCT</w:t>
            </w:r>
          </w:p>
        </w:tc>
        <w:tc>
          <w:tcPr>
            <w:tcW w:w="840" w:type="dxa"/>
          </w:tcPr>
          <w:p w14:paraId="00BE5D11" w14:textId="7EDDBDB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154 bp</w:t>
            </w:r>
          </w:p>
        </w:tc>
        <w:tc>
          <w:tcPr>
            <w:tcW w:w="3015" w:type="dxa"/>
          </w:tcPr>
          <w:p w14:paraId="22051624" w14:textId="1BC3884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AGAGCGGTGGCATGATCTTG</w:t>
            </w:r>
          </w:p>
        </w:tc>
        <w:tc>
          <w:tcPr>
            <w:tcW w:w="803" w:type="dxa"/>
          </w:tcPr>
          <w:p w14:paraId="382F2910" w14:textId="37508049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265 bp</w:t>
            </w:r>
          </w:p>
        </w:tc>
      </w:tr>
      <w:tr w:rsidR="005B6924" w:rsidRPr="00FA6476" w14:paraId="665A676D" w14:textId="77777777" w:rsidTr="00FA6476">
        <w:trPr>
          <w:trHeight w:hRule="exact" w:val="227"/>
        </w:trPr>
        <w:tc>
          <w:tcPr>
            <w:tcW w:w="562" w:type="dxa"/>
          </w:tcPr>
          <w:p w14:paraId="2950BDF7" w14:textId="3689A81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03" w:type="dxa"/>
          </w:tcPr>
          <w:p w14:paraId="4E71AF82" w14:textId="6762DC9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3005" w:type="dxa"/>
          </w:tcPr>
          <w:p w14:paraId="7A66F061" w14:textId="7777777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CCGTCCTTCCAGAGCCTCTA</w:t>
            </w:r>
          </w:p>
        </w:tc>
        <w:tc>
          <w:tcPr>
            <w:tcW w:w="840" w:type="dxa"/>
          </w:tcPr>
          <w:p w14:paraId="5A20B77E" w14:textId="07A67B8D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295 bp</w:t>
            </w:r>
          </w:p>
        </w:tc>
        <w:tc>
          <w:tcPr>
            <w:tcW w:w="3015" w:type="dxa"/>
          </w:tcPr>
          <w:p w14:paraId="342C3929" w14:textId="7777777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TAGAGGTCACTGCTGCTCCA</w:t>
            </w:r>
          </w:p>
        </w:tc>
        <w:tc>
          <w:tcPr>
            <w:tcW w:w="803" w:type="dxa"/>
          </w:tcPr>
          <w:p w14:paraId="1F99B250" w14:textId="5867F31F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185 bp</w:t>
            </w:r>
          </w:p>
        </w:tc>
      </w:tr>
      <w:tr w:rsidR="005B6924" w:rsidRPr="00FA6476" w14:paraId="7B01F11B" w14:textId="77777777" w:rsidTr="00FA6476">
        <w:trPr>
          <w:trHeight w:hRule="exact" w:val="227"/>
        </w:trPr>
        <w:tc>
          <w:tcPr>
            <w:tcW w:w="562" w:type="dxa"/>
          </w:tcPr>
          <w:p w14:paraId="1EDDB969" w14:textId="5E05DAE4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03" w:type="dxa"/>
          </w:tcPr>
          <w:p w14:paraId="3B1EB04F" w14:textId="21AB4F05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CD*</w:t>
            </w:r>
          </w:p>
        </w:tc>
        <w:tc>
          <w:tcPr>
            <w:tcW w:w="3005" w:type="dxa"/>
          </w:tcPr>
          <w:p w14:paraId="235EA543" w14:textId="440345C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CACCAGCAGTGTGTAAGGGT</w:t>
            </w:r>
          </w:p>
        </w:tc>
        <w:tc>
          <w:tcPr>
            <w:tcW w:w="840" w:type="dxa"/>
          </w:tcPr>
          <w:p w14:paraId="00F6B7A9" w14:textId="4C98269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235 bp</w:t>
            </w:r>
          </w:p>
        </w:tc>
        <w:tc>
          <w:tcPr>
            <w:tcW w:w="3015" w:type="dxa"/>
          </w:tcPr>
          <w:p w14:paraId="13F08A57" w14:textId="040DB6D8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AGCATCCTAAAACCTCTTGCCA</w:t>
            </w:r>
          </w:p>
        </w:tc>
        <w:tc>
          <w:tcPr>
            <w:tcW w:w="803" w:type="dxa"/>
          </w:tcPr>
          <w:p w14:paraId="0DF7EB13" w14:textId="1D2C283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210 bp</w:t>
            </w:r>
          </w:p>
        </w:tc>
      </w:tr>
      <w:tr w:rsidR="005B6924" w:rsidRPr="00FA6476" w14:paraId="30F3E869" w14:textId="77777777" w:rsidTr="00FA6476">
        <w:trPr>
          <w:trHeight w:hRule="exact" w:val="227"/>
        </w:trPr>
        <w:tc>
          <w:tcPr>
            <w:tcW w:w="562" w:type="dxa"/>
          </w:tcPr>
          <w:p w14:paraId="5831FF74" w14:textId="5385134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03" w:type="dxa"/>
          </w:tcPr>
          <w:p w14:paraId="1121EF18" w14:textId="3341F971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EF*</w:t>
            </w:r>
          </w:p>
        </w:tc>
        <w:tc>
          <w:tcPr>
            <w:tcW w:w="3005" w:type="dxa"/>
          </w:tcPr>
          <w:p w14:paraId="5DDE190D" w14:textId="050B2BB0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AAGCCCTAAAGAGCACGTCG</w:t>
            </w:r>
          </w:p>
        </w:tc>
        <w:tc>
          <w:tcPr>
            <w:tcW w:w="840" w:type="dxa"/>
          </w:tcPr>
          <w:p w14:paraId="2C73DD71" w14:textId="1897A4E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195 bp</w:t>
            </w:r>
          </w:p>
        </w:tc>
        <w:tc>
          <w:tcPr>
            <w:tcW w:w="3015" w:type="dxa"/>
          </w:tcPr>
          <w:p w14:paraId="74030A18" w14:textId="0C9EF57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GAGTCATTGGAGGGCAGTGG</w:t>
            </w:r>
          </w:p>
        </w:tc>
        <w:tc>
          <w:tcPr>
            <w:tcW w:w="803" w:type="dxa"/>
          </w:tcPr>
          <w:p w14:paraId="33A736F3" w14:textId="493B6FC8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212 bp</w:t>
            </w:r>
          </w:p>
        </w:tc>
      </w:tr>
      <w:tr w:rsidR="005B6924" w:rsidRPr="00FA6476" w14:paraId="1ACB2EA5" w14:textId="77777777" w:rsidTr="00FA6476">
        <w:trPr>
          <w:trHeight w:hRule="exact" w:val="227"/>
        </w:trPr>
        <w:tc>
          <w:tcPr>
            <w:tcW w:w="562" w:type="dxa"/>
          </w:tcPr>
          <w:p w14:paraId="62E218E4" w14:textId="070DC615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03" w:type="dxa"/>
          </w:tcPr>
          <w:p w14:paraId="16E1BD1F" w14:textId="6232EE1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GH</w:t>
            </w:r>
          </w:p>
        </w:tc>
        <w:tc>
          <w:tcPr>
            <w:tcW w:w="3005" w:type="dxa"/>
          </w:tcPr>
          <w:p w14:paraId="6D20FD04" w14:textId="3926C70F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TCTGGCCACAATGCTTTCAGA</w:t>
            </w:r>
          </w:p>
        </w:tc>
        <w:tc>
          <w:tcPr>
            <w:tcW w:w="840" w:type="dxa"/>
          </w:tcPr>
          <w:p w14:paraId="2597697B" w14:textId="1FAF5CDF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184 bp</w:t>
            </w:r>
          </w:p>
        </w:tc>
        <w:tc>
          <w:tcPr>
            <w:tcW w:w="3015" w:type="dxa"/>
          </w:tcPr>
          <w:p w14:paraId="3CB6643B" w14:textId="258AA95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CAACCCTGTCAGCCGAGAAG</w:t>
            </w:r>
          </w:p>
        </w:tc>
        <w:tc>
          <w:tcPr>
            <w:tcW w:w="803" w:type="dxa"/>
          </w:tcPr>
          <w:p w14:paraId="3C300F63" w14:textId="538FF9CD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175 bp</w:t>
            </w:r>
          </w:p>
        </w:tc>
      </w:tr>
      <w:tr w:rsidR="005B6924" w:rsidRPr="00FA6476" w14:paraId="7E0C0B0A" w14:textId="77777777" w:rsidTr="00FA6476">
        <w:trPr>
          <w:trHeight w:hRule="exact" w:val="227"/>
        </w:trPr>
        <w:tc>
          <w:tcPr>
            <w:tcW w:w="562" w:type="dxa"/>
          </w:tcPr>
          <w:p w14:paraId="3C0CF14A" w14:textId="5FC7E035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403" w:type="dxa"/>
          </w:tcPr>
          <w:p w14:paraId="579172EE" w14:textId="11F1415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3005" w:type="dxa"/>
          </w:tcPr>
          <w:p w14:paraId="01F30682" w14:textId="6F64C2F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GAGAGGGGCTTGAAGAACGG</w:t>
            </w:r>
          </w:p>
        </w:tc>
        <w:tc>
          <w:tcPr>
            <w:tcW w:w="840" w:type="dxa"/>
          </w:tcPr>
          <w:p w14:paraId="634D47DF" w14:textId="0798F440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309 bp</w:t>
            </w:r>
          </w:p>
        </w:tc>
        <w:tc>
          <w:tcPr>
            <w:tcW w:w="3015" w:type="dxa"/>
          </w:tcPr>
          <w:p w14:paraId="26CB1B05" w14:textId="11DEDF72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CGCCACCAGTAAACGTGACT</w:t>
            </w:r>
          </w:p>
        </w:tc>
        <w:tc>
          <w:tcPr>
            <w:tcW w:w="803" w:type="dxa"/>
          </w:tcPr>
          <w:p w14:paraId="58D85399" w14:textId="2E2EC1A0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184 bp</w:t>
            </w:r>
          </w:p>
        </w:tc>
      </w:tr>
      <w:tr w:rsidR="005B6924" w:rsidRPr="00FA6476" w14:paraId="47D91A4A" w14:textId="77777777" w:rsidTr="00FA6476">
        <w:trPr>
          <w:trHeight w:hRule="exact" w:val="227"/>
        </w:trPr>
        <w:tc>
          <w:tcPr>
            <w:tcW w:w="562" w:type="dxa"/>
          </w:tcPr>
          <w:p w14:paraId="6DCE27D2" w14:textId="3B34DC9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403" w:type="dxa"/>
          </w:tcPr>
          <w:p w14:paraId="353E9B90" w14:textId="75FED448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3005" w:type="dxa"/>
          </w:tcPr>
          <w:p w14:paraId="3DE2AA6B" w14:textId="4C22C90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AAGGTTCCTTCCCTCCTTGG</w:t>
            </w:r>
          </w:p>
        </w:tc>
        <w:tc>
          <w:tcPr>
            <w:tcW w:w="840" w:type="dxa"/>
          </w:tcPr>
          <w:p w14:paraId="3BB0B32C" w14:textId="6D875A4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116 bp</w:t>
            </w:r>
          </w:p>
        </w:tc>
        <w:tc>
          <w:tcPr>
            <w:tcW w:w="3015" w:type="dxa"/>
          </w:tcPr>
          <w:p w14:paraId="04D672D5" w14:textId="7C9F20D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CGTGCTCGGCTGGTAACTAA</w:t>
            </w:r>
          </w:p>
        </w:tc>
        <w:tc>
          <w:tcPr>
            <w:tcW w:w="803" w:type="dxa"/>
          </w:tcPr>
          <w:p w14:paraId="320012AC" w14:textId="7FBCE52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159 bp</w:t>
            </w:r>
          </w:p>
        </w:tc>
      </w:tr>
      <w:tr w:rsidR="005B6924" w:rsidRPr="00FA6476" w14:paraId="6384093D" w14:textId="77777777" w:rsidTr="00FA6476">
        <w:trPr>
          <w:trHeight w:hRule="exact" w:val="227"/>
        </w:trPr>
        <w:tc>
          <w:tcPr>
            <w:tcW w:w="562" w:type="dxa"/>
          </w:tcPr>
          <w:p w14:paraId="15185D76" w14:textId="5293013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403" w:type="dxa"/>
          </w:tcPr>
          <w:p w14:paraId="6ED25F7F" w14:textId="6CA3146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3005" w:type="dxa"/>
          </w:tcPr>
          <w:p w14:paraId="17A68A71" w14:textId="47531A7F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ATCTGGGAGACACAGTTGGG</w:t>
            </w:r>
          </w:p>
        </w:tc>
        <w:tc>
          <w:tcPr>
            <w:tcW w:w="840" w:type="dxa"/>
          </w:tcPr>
          <w:p w14:paraId="6B19DBE7" w14:textId="5A2C5AD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82 bp</w:t>
            </w:r>
          </w:p>
        </w:tc>
        <w:tc>
          <w:tcPr>
            <w:tcW w:w="3015" w:type="dxa"/>
          </w:tcPr>
          <w:p w14:paraId="5A16185D" w14:textId="72A6E39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ACTGAAGAGGGGTGGTCTGT</w:t>
            </w:r>
          </w:p>
        </w:tc>
        <w:tc>
          <w:tcPr>
            <w:tcW w:w="803" w:type="dxa"/>
          </w:tcPr>
          <w:p w14:paraId="1CB193E9" w14:textId="07761C1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189 bp</w:t>
            </w:r>
          </w:p>
        </w:tc>
      </w:tr>
      <w:tr w:rsidR="005B6924" w:rsidRPr="00FA6476" w14:paraId="767100C4" w14:textId="77777777" w:rsidTr="00FA6476">
        <w:trPr>
          <w:trHeight w:hRule="exact" w:val="227"/>
        </w:trPr>
        <w:tc>
          <w:tcPr>
            <w:tcW w:w="562" w:type="dxa"/>
          </w:tcPr>
          <w:p w14:paraId="6634CF41" w14:textId="79E1657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403" w:type="dxa"/>
          </w:tcPr>
          <w:p w14:paraId="5B6360D2" w14:textId="4CBF91B9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</w:t>
            </w:r>
          </w:p>
        </w:tc>
        <w:tc>
          <w:tcPr>
            <w:tcW w:w="3005" w:type="dxa"/>
          </w:tcPr>
          <w:p w14:paraId="0E863534" w14:textId="13E75FA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CAAGACCAACCAGCCTGAGC</w:t>
            </w:r>
          </w:p>
        </w:tc>
        <w:tc>
          <w:tcPr>
            <w:tcW w:w="840" w:type="dxa"/>
          </w:tcPr>
          <w:p w14:paraId="4DB3C85B" w14:textId="2E4E5E71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318 bp</w:t>
            </w:r>
          </w:p>
        </w:tc>
        <w:tc>
          <w:tcPr>
            <w:tcW w:w="3015" w:type="dxa"/>
          </w:tcPr>
          <w:p w14:paraId="051A3B4E" w14:textId="0F89F2C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AGTGGGAGGATCACCAGGAG</w:t>
            </w:r>
          </w:p>
        </w:tc>
        <w:tc>
          <w:tcPr>
            <w:tcW w:w="803" w:type="dxa"/>
          </w:tcPr>
          <w:p w14:paraId="5A61D68F" w14:textId="3A33EBC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139 bp</w:t>
            </w:r>
          </w:p>
        </w:tc>
      </w:tr>
      <w:tr w:rsidR="005B6924" w:rsidRPr="00FA6476" w14:paraId="5BB545FE" w14:textId="77777777" w:rsidTr="00FA6476">
        <w:trPr>
          <w:trHeight w:hRule="exact" w:val="227"/>
        </w:trPr>
        <w:tc>
          <w:tcPr>
            <w:tcW w:w="562" w:type="dxa"/>
          </w:tcPr>
          <w:p w14:paraId="7AC16D67" w14:textId="212B2001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403" w:type="dxa"/>
          </w:tcPr>
          <w:p w14:paraId="683750B8" w14:textId="0E77812F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3005" w:type="dxa"/>
          </w:tcPr>
          <w:p w14:paraId="2D2083E1" w14:textId="19A3B21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CGGCACTTGAGACCATGGAA</w:t>
            </w:r>
          </w:p>
        </w:tc>
        <w:tc>
          <w:tcPr>
            <w:tcW w:w="840" w:type="dxa"/>
          </w:tcPr>
          <w:p w14:paraId="53700AD4" w14:textId="37F47AF8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119 bp</w:t>
            </w:r>
          </w:p>
        </w:tc>
        <w:tc>
          <w:tcPr>
            <w:tcW w:w="3015" w:type="dxa"/>
          </w:tcPr>
          <w:p w14:paraId="0C5C5AC9" w14:textId="391E48A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ACTGCATACTGACCACGAGA</w:t>
            </w:r>
          </w:p>
        </w:tc>
        <w:tc>
          <w:tcPr>
            <w:tcW w:w="803" w:type="dxa"/>
          </w:tcPr>
          <w:p w14:paraId="4E13767C" w14:textId="59D6BA6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197 bp</w:t>
            </w:r>
          </w:p>
        </w:tc>
      </w:tr>
      <w:tr w:rsidR="005B6924" w:rsidRPr="00FA6476" w14:paraId="5169911C" w14:textId="77777777" w:rsidTr="00FA6476">
        <w:trPr>
          <w:trHeight w:hRule="exact" w:val="227"/>
        </w:trPr>
        <w:tc>
          <w:tcPr>
            <w:tcW w:w="562" w:type="dxa"/>
          </w:tcPr>
          <w:p w14:paraId="317D264E" w14:textId="7661CC29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403" w:type="dxa"/>
          </w:tcPr>
          <w:p w14:paraId="29335B06" w14:textId="20E22D05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3005" w:type="dxa"/>
          </w:tcPr>
          <w:p w14:paraId="3237C31B" w14:textId="1FE5D07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ACCGGGAAATGCTTTTTATTCACA</w:t>
            </w:r>
          </w:p>
        </w:tc>
        <w:tc>
          <w:tcPr>
            <w:tcW w:w="840" w:type="dxa"/>
          </w:tcPr>
          <w:p w14:paraId="2044B90E" w14:textId="4E7C23AD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365 bp</w:t>
            </w:r>
          </w:p>
        </w:tc>
        <w:tc>
          <w:tcPr>
            <w:tcW w:w="3015" w:type="dxa"/>
          </w:tcPr>
          <w:p w14:paraId="077C0430" w14:textId="0B717CA4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TGAGGTGAGATAGAGGGCAGG</w:t>
            </w:r>
          </w:p>
        </w:tc>
        <w:tc>
          <w:tcPr>
            <w:tcW w:w="803" w:type="dxa"/>
          </w:tcPr>
          <w:p w14:paraId="3BB95E75" w14:textId="1BC75C6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112 bp</w:t>
            </w:r>
          </w:p>
        </w:tc>
      </w:tr>
      <w:tr w:rsidR="005B6924" w:rsidRPr="00FA6476" w14:paraId="5EA96F75" w14:textId="77777777" w:rsidTr="00FA6476">
        <w:trPr>
          <w:trHeight w:hRule="exact" w:val="227"/>
        </w:trPr>
        <w:tc>
          <w:tcPr>
            <w:tcW w:w="562" w:type="dxa"/>
          </w:tcPr>
          <w:p w14:paraId="5513B2A1" w14:textId="5FF5D04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403" w:type="dxa"/>
          </w:tcPr>
          <w:p w14:paraId="6FB8A560" w14:textId="7443F8B9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3005" w:type="dxa"/>
          </w:tcPr>
          <w:p w14:paraId="19AD3A61" w14:textId="6EA9D59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GAGAAGTGGGGACGGATCTT</w:t>
            </w:r>
          </w:p>
        </w:tc>
        <w:tc>
          <w:tcPr>
            <w:tcW w:w="840" w:type="dxa"/>
          </w:tcPr>
          <w:p w14:paraId="25A5614C" w14:textId="047473A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179 bp</w:t>
            </w:r>
          </w:p>
        </w:tc>
        <w:tc>
          <w:tcPr>
            <w:tcW w:w="3015" w:type="dxa"/>
          </w:tcPr>
          <w:p w14:paraId="54927414" w14:textId="02858724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CTGCATGATCCCCTTAGAGTCTG</w:t>
            </w:r>
          </w:p>
        </w:tc>
        <w:tc>
          <w:tcPr>
            <w:tcW w:w="803" w:type="dxa"/>
          </w:tcPr>
          <w:p w14:paraId="117C0A72" w14:textId="579E2FC4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204 bp</w:t>
            </w:r>
          </w:p>
        </w:tc>
      </w:tr>
      <w:tr w:rsidR="005B6924" w:rsidRPr="00FA6476" w14:paraId="0B911F36" w14:textId="77777777" w:rsidTr="00FA6476">
        <w:trPr>
          <w:trHeight w:hRule="exact" w:val="227"/>
        </w:trPr>
        <w:tc>
          <w:tcPr>
            <w:tcW w:w="562" w:type="dxa"/>
          </w:tcPr>
          <w:p w14:paraId="0E643E78" w14:textId="64F0A7E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403" w:type="dxa"/>
          </w:tcPr>
          <w:p w14:paraId="36BD4D6C" w14:textId="5F8F4CF5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GB</w:t>
            </w:r>
          </w:p>
        </w:tc>
        <w:tc>
          <w:tcPr>
            <w:tcW w:w="3005" w:type="dxa"/>
          </w:tcPr>
          <w:p w14:paraId="174FFB2F" w14:textId="1F1F0588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TGGTCTTGCAGTTCTAGCTGA</w:t>
            </w:r>
          </w:p>
        </w:tc>
        <w:tc>
          <w:tcPr>
            <w:tcW w:w="840" w:type="dxa"/>
          </w:tcPr>
          <w:p w14:paraId="7263F078" w14:textId="0423E822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123 bp</w:t>
            </w:r>
          </w:p>
        </w:tc>
        <w:tc>
          <w:tcPr>
            <w:tcW w:w="3015" w:type="dxa"/>
          </w:tcPr>
          <w:p w14:paraId="7F0D26D9" w14:textId="708D1CE4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GTCCAACCAGCCTAAGGATGT</w:t>
            </w:r>
          </w:p>
        </w:tc>
        <w:tc>
          <w:tcPr>
            <w:tcW w:w="803" w:type="dxa"/>
          </w:tcPr>
          <w:p w14:paraId="36984B64" w14:textId="709A4E09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151 bp</w:t>
            </w:r>
          </w:p>
        </w:tc>
      </w:tr>
      <w:tr w:rsidR="005B6924" w:rsidRPr="00FA6476" w14:paraId="2A6B0AF5" w14:textId="77777777" w:rsidTr="00FA6476">
        <w:trPr>
          <w:trHeight w:hRule="exact" w:val="227"/>
        </w:trPr>
        <w:tc>
          <w:tcPr>
            <w:tcW w:w="562" w:type="dxa"/>
          </w:tcPr>
          <w:p w14:paraId="6946890F" w14:textId="4AA32E3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403" w:type="dxa"/>
          </w:tcPr>
          <w:p w14:paraId="5204F85D" w14:textId="7130BA4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AB</w:t>
            </w:r>
          </w:p>
        </w:tc>
        <w:tc>
          <w:tcPr>
            <w:tcW w:w="3005" w:type="dxa"/>
          </w:tcPr>
          <w:p w14:paraId="23B8E18D" w14:textId="756684B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AACCAAACCAACCCAAACCT</w:t>
            </w:r>
          </w:p>
        </w:tc>
        <w:tc>
          <w:tcPr>
            <w:tcW w:w="840" w:type="dxa"/>
          </w:tcPr>
          <w:p w14:paraId="06B1A8EE" w14:textId="78FE3B5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224 bp</w:t>
            </w:r>
          </w:p>
        </w:tc>
        <w:tc>
          <w:tcPr>
            <w:tcW w:w="3015" w:type="dxa"/>
          </w:tcPr>
          <w:p w14:paraId="68AA699B" w14:textId="4C386BB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CCACAGGTGGTGCTGTAACA</w:t>
            </w:r>
          </w:p>
        </w:tc>
        <w:tc>
          <w:tcPr>
            <w:tcW w:w="803" w:type="dxa"/>
          </w:tcPr>
          <w:p w14:paraId="6CA25385" w14:textId="2B898BA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214 bp</w:t>
            </w:r>
          </w:p>
        </w:tc>
      </w:tr>
      <w:tr w:rsidR="005B6924" w:rsidRPr="00FA6476" w14:paraId="0979EC35" w14:textId="77777777" w:rsidTr="00FA6476">
        <w:trPr>
          <w:trHeight w:hRule="exact" w:val="227"/>
        </w:trPr>
        <w:tc>
          <w:tcPr>
            <w:tcW w:w="562" w:type="dxa"/>
          </w:tcPr>
          <w:p w14:paraId="2F532D32" w14:textId="5D3D523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403" w:type="dxa"/>
          </w:tcPr>
          <w:p w14:paraId="544AFE09" w14:textId="1487B7A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CD</w:t>
            </w:r>
          </w:p>
        </w:tc>
        <w:tc>
          <w:tcPr>
            <w:tcW w:w="3005" w:type="dxa"/>
          </w:tcPr>
          <w:p w14:paraId="5C007429" w14:textId="359CAFC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GGCGATGCCTTCTTGGAAGA</w:t>
            </w:r>
          </w:p>
        </w:tc>
        <w:tc>
          <w:tcPr>
            <w:tcW w:w="840" w:type="dxa"/>
          </w:tcPr>
          <w:p w14:paraId="18754162" w14:textId="57100450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123 bp</w:t>
            </w:r>
          </w:p>
        </w:tc>
        <w:tc>
          <w:tcPr>
            <w:tcW w:w="3015" w:type="dxa"/>
          </w:tcPr>
          <w:p w14:paraId="655A0313" w14:textId="1C82528C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ACCTGGTGGCACTCTAACCT</w:t>
            </w:r>
          </w:p>
        </w:tc>
        <w:tc>
          <w:tcPr>
            <w:tcW w:w="803" w:type="dxa"/>
          </w:tcPr>
          <w:p w14:paraId="4934CBC4" w14:textId="4EA58466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352 bp</w:t>
            </w:r>
          </w:p>
        </w:tc>
      </w:tr>
      <w:tr w:rsidR="005B6924" w:rsidRPr="00FA6476" w14:paraId="5D2D98EA" w14:textId="77777777" w:rsidTr="00FA6476">
        <w:trPr>
          <w:trHeight w:hRule="exact" w:val="227"/>
        </w:trPr>
        <w:tc>
          <w:tcPr>
            <w:tcW w:w="562" w:type="dxa"/>
          </w:tcPr>
          <w:p w14:paraId="1A336319" w14:textId="66988B21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403" w:type="dxa"/>
          </w:tcPr>
          <w:p w14:paraId="2567641A" w14:textId="051E5D0A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EF</w:t>
            </w:r>
          </w:p>
        </w:tc>
        <w:tc>
          <w:tcPr>
            <w:tcW w:w="3005" w:type="dxa"/>
          </w:tcPr>
          <w:p w14:paraId="0A7811CA" w14:textId="78E3F942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TCAGGTCATGGTCAGTCGGT</w:t>
            </w:r>
          </w:p>
        </w:tc>
        <w:tc>
          <w:tcPr>
            <w:tcW w:w="840" w:type="dxa"/>
          </w:tcPr>
          <w:p w14:paraId="3B4F2BC7" w14:textId="5CDE54C2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309 bp</w:t>
            </w:r>
          </w:p>
        </w:tc>
        <w:tc>
          <w:tcPr>
            <w:tcW w:w="3015" w:type="dxa"/>
          </w:tcPr>
          <w:p w14:paraId="674F5060" w14:textId="5866730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GGAGCTGTATCCCTAGGGCA</w:t>
            </w:r>
          </w:p>
        </w:tc>
        <w:tc>
          <w:tcPr>
            <w:tcW w:w="803" w:type="dxa"/>
          </w:tcPr>
          <w:p w14:paraId="68CB5FF8" w14:textId="6D572070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132 bp</w:t>
            </w:r>
          </w:p>
        </w:tc>
      </w:tr>
      <w:tr w:rsidR="005B6924" w:rsidRPr="00FA6476" w14:paraId="34868ACE" w14:textId="77777777" w:rsidTr="00FA6476">
        <w:trPr>
          <w:trHeight w:hRule="exact" w:val="227"/>
        </w:trPr>
        <w:tc>
          <w:tcPr>
            <w:tcW w:w="562" w:type="dxa"/>
          </w:tcPr>
          <w:p w14:paraId="42A22BA9" w14:textId="77EBC8FB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1403" w:type="dxa"/>
          </w:tcPr>
          <w:p w14:paraId="39503175" w14:textId="62D8F657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GB</w:t>
            </w:r>
          </w:p>
        </w:tc>
        <w:tc>
          <w:tcPr>
            <w:tcW w:w="3005" w:type="dxa"/>
          </w:tcPr>
          <w:p w14:paraId="54863749" w14:textId="71CE78A3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CCCGTCCAACTGTCTCAGC</w:t>
            </w:r>
          </w:p>
        </w:tc>
        <w:tc>
          <w:tcPr>
            <w:tcW w:w="840" w:type="dxa"/>
          </w:tcPr>
          <w:p w14:paraId="3C03C6EF" w14:textId="18F6EC52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271 bp</w:t>
            </w:r>
          </w:p>
        </w:tc>
        <w:tc>
          <w:tcPr>
            <w:tcW w:w="3015" w:type="dxa"/>
          </w:tcPr>
          <w:p w14:paraId="77F38960" w14:textId="53D4B6DE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GCCTCCAAACTAGAACTGCCA</w:t>
            </w:r>
          </w:p>
        </w:tc>
        <w:tc>
          <w:tcPr>
            <w:tcW w:w="803" w:type="dxa"/>
          </w:tcPr>
          <w:p w14:paraId="54EA1DD0" w14:textId="22783B84" w:rsidR="005B6924" w:rsidRPr="00FA6476" w:rsidRDefault="005B6924" w:rsidP="005B692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6476">
              <w:rPr>
                <w:rFonts w:ascii="Arial" w:hAnsi="Arial" w:cs="Arial"/>
                <w:sz w:val="16"/>
                <w:szCs w:val="16"/>
                <w:lang w:val="en-US"/>
              </w:rPr>
              <w:t>108 bp</w:t>
            </w:r>
          </w:p>
        </w:tc>
      </w:tr>
    </w:tbl>
    <w:p w14:paraId="1461511D" w14:textId="44F7CE04" w:rsidR="00DF7202" w:rsidRPr="00FA6476" w:rsidRDefault="00DF7202" w:rsidP="00DF7202">
      <w:pPr>
        <w:spacing w:after="0" w:line="360" w:lineRule="auto"/>
        <w:rPr>
          <w:rFonts w:ascii="Arial" w:hAnsi="Arial" w:cs="Arial"/>
          <w:sz w:val="16"/>
          <w:szCs w:val="16"/>
          <w:lang w:val="en-US"/>
        </w:rPr>
      </w:pPr>
      <w:r w:rsidRPr="00FA6476">
        <w:rPr>
          <w:rFonts w:ascii="Arial" w:hAnsi="Arial" w:cs="Arial"/>
          <w:sz w:val="16"/>
          <w:szCs w:val="16"/>
          <w:lang w:val="en-US"/>
        </w:rPr>
        <w:t>*</w:t>
      </w:r>
      <w:r w:rsidR="008A48F8" w:rsidRPr="00FA6476">
        <w:rPr>
          <w:rFonts w:ascii="Arial" w:hAnsi="Arial" w:cs="Arial"/>
          <w:sz w:val="16"/>
          <w:szCs w:val="16"/>
          <w:lang w:val="en-US"/>
        </w:rPr>
        <w:t>No results available for these</w:t>
      </w:r>
      <w:r w:rsidRPr="00FA6476">
        <w:rPr>
          <w:rFonts w:ascii="Arial" w:hAnsi="Arial" w:cs="Arial"/>
          <w:sz w:val="16"/>
          <w:szCs w:val="16"/>
          <w:lang w:val="en-US"/>
        </w:rPr>
        <w:t xml:space="preserve"> </w:t>
      </w:r>
      <w:r w:rsidR="008A48F8" w:rsidRPr="00FA6476">
        <w:rPr>
          <w:rFonts w:ascii="Arial" w:hAnsi="Arial" w:cs="Arial"/>
          <w:sz w:val="16"/>
          <w:szCs w:val="16"/>
          <w:lang w:val="en-US"/>
        </w:rPr>
        <w:t xml:space="preserve">sgRNA </w:t>
      </w:r>
      <w:r w:rsidRPr="00FA6476">
        <w:rPr>
          <w:rFonts w:ascii="Arial" w:hAnsi="Arial" w:cs="Arial"/>
          <w:sz w:val="16"/>
          <w:szCs w:val="16"/>
          <w:lang w:val="en-US"/>
        </w:rPr>
        <w:t xml:space="preserve">pairs </w:t>
      </w:r>
      <w:r w:rsidR="008A48F8" w:rsidRPr="00FA6476">
        <w:rPr>
          <w:rFonts w:ascii="Arial" w:hAnsi="Arial" w:cs="Arial"/>
          <w:sz w:val="16"/>
          <w:szCs w:val="16"/>
          <w:lang w:val="en-US"/>
        </w:rPr>
        <w:t xml:space="preserve">due to </w:t>
      </w:r>
      <w:r w:rsidR="005B6924" w:rsidRPr="00FA6476">
        <w:rPr>
          <w:rFonts w:ascii="Arial" w:hAnsi="Arial" w:cs="Arial"/>
          <w:sz w:val="16"/>
          <w:szCs w:val="16"/>
          <w:lang w:val="en-US"/>
        </w:rPr>
        <w:t xml:space="preserve">primer </w:t>
      </w:r>
      <w:r w:rsidR="008A48F8" w:rsidRPr="00FA6476">
        <w:rPr>
          <w:rFonts w:ascii="Arial" w:hAnsi="Arial" w:cs="Arial"/>
          <w:sz w:val="16"/>
          <w:szCs w:val="16"/>
          <w:lang w:val="en-US"/>
        </w:rPr>
        <w:t>failure</w:t>
      </w:r>
    </w:p>
    <w:p w14:paraId="7471738A" w14:textId="77777777" w:rsidR="00DF7202" w:rsidRPr="00FA6476" w:rsidRDefault="00DF7202" w:rsidP="00DF7202">
      <w:pPr>
        <w:rPr>
          <w:rFonts w:ascii="Arial" w:hAnsi="Arial" w:cs="Arial"/>
          <w:sz w:val="16"/>
          <w:szCs w:val="16"/>
          <w:lang w:val="en-US"/>
        </w:rPr>
      </w:pPr>
    </w:p>
    <w:p w14:paraId="6CDA5AFA" w14:textId="77777777" w:rsidR="00B80149" w:rsidRPr="00FA6476" w:rsidRDefault="00B80149" w:rsidP="00B80149">
      <w:pPr>
        <w:spacing w:after="0" w:line="360" w:lineRule="auto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503217DD" w14:textId="77777777" w:rsidR="00B73E42" w:rsidRPr="00FA6476" w:rsidRDefault="00B73E4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br w:type="page"/>
      </w:r>
    </w:p>
    <w:p w14:paraId="0E973275" w14:textId="5E0F7E84" w:rsidR="00B80149" w:rsidRPr="00FA6476" w:rsidRDefault="00DE6D15" w:rsidP="00B801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B80149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S7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B80149" w:rsidRPr="00FA6476">
        <w:rPr>
          <w:rFonts w:ascii="Arial" w:hAnsi="Arial" w:cs="Arial"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sz w:val="18"/>
          <w:szCs w:val="18"/>
          <w:lang w:val="en-US"/>
        </w:rPr>
        <w:t>s</w:t>
      </w:r>
      <w:r w:rsidR="00B80149" w:rsidRPr="00FA6476">
        <w:rPr>
          <w:rFonts w:ascii="Arial" w:hAnsi="Arial" w:cs="Arial"/>
          <w:sz w:val="18"/>
          <w:szCs w:val="18"/>
          <w:lang w:val="en-US"/>
        </w:rPr>
        <w:t>gRNA pair efficiencies in K562 cells.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7"/>
        <w:gridCol w:w="1418"/>
        <w:gridCol w:w="1134"/>
        <w:gridCol w:w="992"/>
        <w:gridCol w:w="1276"/>
      </w:tblGrid>
      <w:tr w:rsidR="00343089" w:rsidRPr="00FA6476" w14:paraId="192F9442" w14:textId="77777777" w:rsidTr="00FA6476">
        <w:trPr>
          <w:trHeight w:hRule="exact" w:val="296"/>
        </w:trPr>
        <w:tc>
          <w:tcPr>
            <w:tcW w:w="1838" w:type="dxa"/>
            <w:gridSpan w:val="2"/>
          </w:tcPr>
          <w:p w14:paraId="59777A22" w14:textId="05BF0E9D" w:rsidR="00343089" w:rsidRPr="00FA6476" w:rsidRDefault="00343089" w:rsidP="00BF246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Locus</w:t>
            </w:r>
            <w:proofErr w:type="spellEnd"/>
          </w:p>
        </w:tc>
        <w:tc>
          <w:tcPr>
            <w:tcW w:w="4253" w:type="dxa"/>
            <w:gridSpan w:val="3"/>
            <w:hideMark/>
          </w:tcPr>
          <w:p w14:paraId="263F980C" w14:textId="40782808" w:rsidR="00343089" w:rsidRPr="00FA6476" w:rsidRDefault="00343089" w:rsidP="00BF246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ddPCR</w:t>
            </w:r>
            <w:proofErr w:type="spellEnd"/>
          </w:p>
        </w:tc>
        <w:tc>
          <w:tcPr>
            <w:tcW w:w="3402" w:type="dxa"/>
            <w:gridSpan w:val="3"/>
          </w:tcPr>
          <w:p w14:paraId="3F8CD762" w14:textId="1D8DA580" w:rsidR="00343089" w:rsidRPr="00FA6476" w:rsidRDefault="00343089" w:rsidP="00BF246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ICE score</w:t>
            </w:r>
          </w:p>
        </w:tc>
      </w:tr>
      <w:tr w:rsidR="00343089" w:rsidRPr="00FA6476" w14:paraId="0817AAA8" w14:textId="77777777" w:rsidTr="00FA6476">
        <w:trPr>
          <w:trHeight w:hRule="exact" w:val="498"/>
        </w:trPr>
        <w:tc>
          <w:tcPr>
            <w:tcW w:w="562" w:type="dxa"/>
          </w:tcPr>
          <w:p w14:paraId="05F44FAB" w14:textId="73A57A20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Chr</w:t>
            </w:r>
            <w:proofErr w:type="spellEnd"/>
          </w:p>
        </w:tc>
        <w:tc>
          <w:tcPr>
            <w:tcW w:w="1276" w:type="dxa"/>
          </w:tcPr>
          <w:p w14:paraId="08A10FAB" w14:textId="2E4B12E4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sgRNA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pair</w:t>
            </w:r>
          </w:p>
        </w:tc>
        <w:tc>
          <w:tcPr>
            <w:tcW w:w="1418" w:type="dxa"/>
          </w:tcPr>
          <w:p w14:paraId="25E2BD9B" w14:textId="110F4C56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Deletion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frequency</w:t>
            </w:r>
            <w:proofErr w:type="spellEnd"/>
          </w:p>
        </w:tc>
        <w:tc>
          <w:tcPr>
            <w:tcW w:w="1417" w:type="dxa"/>
          </w:tcPr>
          <w:p w14:paraId="0690BCC7" w14:textId="645D422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Inversion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frequency</w:t>
            </w:r>
            <w:proofErr w:type="spellEnd"/>
          </w:p>
        </w:tc>
        <w:tc>
          <w:tcPr>
            <w:tcW w:w="1418" w:type="dxa"/>
          </w:tcPr>
          <w:p w14:paraId="79A6CD1F" w14:textId="1C423160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SV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frequency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(del +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inv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1134" w:type="dxa"/>
          </w:tcPr>
          <w:p w14:paraId="0F180C42" w14:textId="13291303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sgRNA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1</w:t>
            </w:r>
          </w:p>
        </w:tc>
        <w:tc>
          <w:tcPr>
            <w:tcW w:w="992" w:type="dxa"/>
          </w:tcPr>
          <w:p w14:paraId="289B0C55" w14:textId="703B69AB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sgRNA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2</w:t>
            </w:r>
          </w:p>
        </w:tc>
        <w:tc>
          <w:tcPr>
            <w:tcW w:w="1276" w:type="dxa"/>
          </w:tcPr>
          <w:p w14:paraId="5F34CFE0" w14:textId="70F349E1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Pair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mean</w:t>
            </w:r>
            <w:proofErr w:type="spellEnd"/>
          </w:p>
        </w:tc>
      </w:tr>
      <w:tr w:rsidR="00343089" w:rsidRPr="00FA6476" w14:paraId="43A7A329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0BD3CEA3" w14:textId="284CEDAF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276" w:type="dxa"/>
            <w:hideMark/>
          </w:tcPr>
          <w:p w14:paraId="515770A8" w14:textId="0B83EE56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418" w:type="dxa"/>
            <w:hideMark/>
          </w:tcPr>
          <w:p w14:paraId="2289BE3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20.02%</w:t>
            </w:r>
          </w:p>
        </w:tc>
        <w:tc>
          <w:tcPr>
            <w:tcW w:w="1417" w:type="dxa"/>
            <w:hideMark/>
          </w:tcPr>
          <w:p w14:paraId="19530E0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10.43%</w:t>
            </w:r>
          </w:p>
        </w:tc>
        <w:tc>
          <w:tcPr>
            <w:tcW w:w="1418" w:type="dxa"/>
            <w:hideMark/>
          </w:tcPr>
          <w:p w14:paraId="224D4E4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30.45%</w:t>
            </w:r>
          </w:p>
        </w:tc>
        <w:tc>
          <w:tcPr>
            <w:tcW w:w="1134" w:type="dxa"/>
            <w:hideMark/>
          </w:tcPr>
          <w:p w14:paraId="0ABFB9D5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75%</w:t>
            </w:r>
          </w:p>
        </w:tc>
        <w:tc>
          <w:tcPr>
            <w:tcW w:w="992" w:type="dxa"/>
            <w:hideMark/>
          </w:tcPr>
          <w:p w14:paraId="7848C5E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86%</w:t>
            </w:r>
          </w:p>
        </w:tc>
        <w:tc>
          <w:tcPr>
            <w:tcW w:w="1276" w:type="dxa"/>
            <w:hideMark/>
          </w:tcPr>
          <w:p w14:paraId="1ADDA24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80.50%</w:t>
            </w:r>
          </w:p>
        </w:tc>
      </w:tr>
      <w:tr w:rsidR="00343089" w:rsidRPr="00FA6476" w14:paraId="2F546585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436FC70" w14:textId="79EDEA3B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112B312B" w14:textId="6A32153E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418" w:type="dxa"/>
            <w:hideMark/>
          </w:tcPr>
          <w:p w14:paraId="4109E6D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28.07%</w:t>
            </w:r>
          </w:p>
        </w:tc>
        <w:tc>
          <w:tcPr>
            <w:tcW w:w="1417" w:type="dxa"/>
            <w:hideMark/>
          </w:tcPr>
          <w:p w14:paraId="33EA4E2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13.62%</w:t>
            </w:r>
          </w:p>
        </w:tc>
        <w:tc>
          <w:tcPr>
            <w:tcW w:w="1418" w:type="dxa"/>
            <w:hideMark/>
          </w:tcPr>
          <w:p w14:paraId="3EC50BE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41.69%</w:t>
            </w:r>
          </w:p>
        </w:tc>
        <w:tc>
          <w:tcPr>
            <w:tcW w:w="1134" w:type="dxa"/>
            <w:hideMark/>
          </w:tcPr>
          <w:p w14:paraId="28667FA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96%</w:t>
            </w:r>
          </w:p>
        </w:tc>
        <w:tc>
          <w:tcPr>
            <w:tcW w:w="992" w:type="dxa"/>
            <w:hideMark/>
          </w:tcPr>
          <w:p w14:paraId="7F3CD2C1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97%</w:t>
            </w:r>
          </w:p>
        </w:tc>
        <w:tc>
          <w:tcPr>
            <w:tcW w:w="1276" w:type="dxa"/>
            <w:hideMark/>
          </w:tcPr>
          <w:p w14:paraId="5B6E3E2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96.50%</w:t>
            </w:r>
          </w:p>
        </w:tc>
      </w:tr>
      <w:tr w:rsidR="00343089" w:rsidRPr="00FA6476" w14:paraId="1390D026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839AAEC" w14:textId="6E2FBFE6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53C76DFD" w14:textId="2E332049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418" w:type="dxa"/>
            <w:hideMark/>
          </w:tcPr>
          <w:p w14:paraId="24D3787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9.20%</w:t>
            </w:r>
          </w:p>
        </w:tc>
        <w:tc>
          <w:tcPr>
            <w:tcW w:w="1417" w:type="dxa"/>
            <w:hideMark/>
          </w:tcPr>
          <w:p w14:paraId="5FC1939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8.29%</w:t>
            </w:r>
          </w:p>
        </w:tc>
        <w:tc>
          <w:tcPr>
            <w:tcW w:w="1418" w:type="dxa"/>
            <w:hideMark/>
          </w:tcPr>
          <w:p w14:paraId="20472B2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17.49%</w:t>
            </w:r>
          </w:p>
        </w:tc>
        <w:tc>
          <w:tcPr>
            <w:tcW w:w="1134" w:type="dxa"/>
            <w:hideMark/>
          </w:tcPr>
          <w:p w14:paraId="654FF65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80%</w:t>
            </w:r>
          </w:p>
        </w:tc>
        <w:tc>
          <w:tcPr>
            <w:tcW w:w="992" w:type="dxa"/>
            <w:hideMark/>
          </w:tcPr>
          <w:p w14:paraId="47AB8DF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96%</w:t>
            </w:r>
          </w:p>
        </w:tc>
        <w:tc>
          <w:tcPr>
            <w:tcW w:w="1276" w:type="dxa"/>
            <w:hideMark/>
          </w:tcPr>
          <w:p w14:paraId="1B72862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88.00%</w:t>
            </w:r>
          </w:p>
        </w:tc>
      </w:tr>
      <w:tr w:rsidR="00343089" w:rsidRPr="00FA6476" w14:paraId="4B7070DB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D21418D" w14:textId="77083745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358DF6B4" w14:textId="5F1F5005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418" w:type="dxa"/>
            <w:hideMark/>
          </w:tcPr>
          <w:p w14:paraId="223E3A5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11.24%</w:t>
            </w:r>
          </w:p>
        </w:tc>
        <w:tc>
          <w:tcPr>
            <w:tcW w:w="1417" w:type="dxa"/>
            <w:hideMark/>
          </w:tcPr>
          <w:p w14:paraId="4852265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10.21%</w:t>
            </w:r>
          </w:p>
        </w:tc>
        <w:tc>
          <w:tcPr>
            <w:tcW w:w="1418" w:type="dxa"/>
            <w:hideMark/>
          </w:tcPr>
          <w:p w14:paraId="129539D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21.45%</w:t>
            </w:r>
          </w:p>
        </w:tc>
        <w:tc>
          <w:tcPr>
            <w:tcW w:w="1134" w:type="dxa"/>
            <w:hideMark/>
          </w:tcPr>
          <w:p w14:paraId="01D9827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89%</w:t>
            </w:r>
          </w:p>
        </w:tc>
        <w:tc>
          <w:tcPr>
            <w:tcW w:w="992" w:type="dxa"/>
            <w:hideMark/>
          </w:tcPr>
          <w:p w14:paraId="106FDFE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86%</w:t>
            </w:r>
          </w:p>
        </w:tc>
        <w:tc>
          <w:tcPr>
            <w:tcW w:w="1276" w:type="dxa"/>
            <w:hideMark/>
          </w:tcPr>
          <w:p w14:paraId="2EECBF3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87.50%</w:t>
            </w:r>
          </w:p>
        </w:tc>
      </w:tr>
      <w:tr w:rsidR="00343089" w:rsidRPr="00FA6476" w14:paraId="2E711925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558742C5" w14:textId="04EAD0C8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1276" w:type="dxa"/>
            <w:hideMark/>
          </w:tcPr>
          <w:p w14:paraId="33A64D2A" w14:textId="36F4EA1D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418" w:type="dxa"/>
            <w:hideMark/>
          </w:tcPr>
          <w:p w14:paraId="0DEB024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16.12%</w:t>
            </w:r>
          </w:p>
        </w:tc>
        <w:tc>
          <w:tcPr>
            <w:tcW w:w="1417" w:type="dxa"/>
            <w:hideMark/>
          </w:tcPr>
          <w:p w14:paraId="0BC406B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13.27%</w:t>
            </w:r>
          </w:p>
        </w:tc>
        <w:tc>
          <w:tcPr>
            <w:tcW w:w="1418" w:type="dxa"/>
            <w:hideMark/>
          </w:tcPr>
          <w:p w14:paraId="7A432E1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29.39%</w:t>
            </w:r>
          </w:p>
        </w:tc>
        <w:tc>
          <w:tcPr>
            <w:tcW w:w="1134" w:type="dxa"/>
            <w:hideMark/>
          </w:tcPr>
          <w:p w14:paraId="7E4B1ED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93%</w:t>
            </w:r>
          </w:p>
        </w:tc>
        <w:tc>
          <w:tcPr>
            <w:tcW w:w="992" w:type="dxa"/>
            <w:hideMark/>
          </w:tcPr>
          <w:p w14:paraId="22EBD24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65%</w:t>
            </w:r>
          </w:p>
        </w:tc>
        <w:tc>
          <w:tcPr>
            <w:tcW w:w="1276" w:type="dxa"/>
            <w:hideMark/>
          </w:tcPr>
          <w:p w14:paraId="4BEF17C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79.00%</w:t>
            </w:r>
          </w:p>
        </w:tc>
      </w:tr>
      <w:tr w:rsidR="00343089" w:rsidRPr="00FA6476" w14:paraId="36AB0D5C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57EF156" w14:textId="080D0E0E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43DE7C14" w14:textId="4C805A96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418" w:type="dxa"/>
            <w:hideMark/>
          </w:tcPr>
          <w:p w14:paraId="494AEAB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6.35%</w:t>
            </w:r>
          </w:p>
        </w:tc>
        <w:tc>
          <w:tcPr>
            <w:tcW w:w="1417" w:type="dxa"/>
            <w:hideMark/>
          </w:tcPr>
          <w:p w14:paraId="5A1BA4C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10.67%</w:t>
            </w:r>
          </w:p>
        </w:tc>
        <w:tc>
          <w:tcPr>
            <w:tcW w:w="1418" w:type="dxa"/>
            <w:hideMark/>
          </w:tcPr>
          <w:p w14:paraId="718D63D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17.02%</w:t>
            </w:r>
          </w:p>
        </w:tc>
        <w:tc>
          <w:tcPr>
            <w:tcW w:w="1134" w:type="dxa"/>
            <w:hideMark/>
          </w:tcPr>
          <w:p w14:paraId="583D4C55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92%</w:t>
            </w:r>
          </w:p>
        </w:tc>
        <w:tc>
          <w:tcPr>
            <w:tcW w:w="992" w:type="dxa"/>
            <w:hideMark/>
          </w:tcPr>
          <w:p w14:paraId="42A64F7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45%</w:t>
            </w:r>
          </w:p>
        </w:tc>
        <w:tc>
          <w:tcPr>
            <w:tcW w:w="1276" w:type="dxa"/>
            <w:hideMark/>
          </w:tcPr>
          <w:p w14:paraId="01445CD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68.50%</w:t>
            </w:r>
          </w:p>
        </w:tc>
      </w:tr>
      <w:tr w:rsidR="00343089" w:rsidRPr="00FA6476" w14:paraId="769F1A5E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5E02C12" w14:textId="68E001FF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5B2C470E" w14:textId="54F9FEAF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418" w:type="dxa"/>
            <w:hideMark/>
          </w:tcPr>
          <w:p w14:paraId="4CAED81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7.75%</w:t>
            </w:r>
          </w:p>
        </w:tc>
        <w:tc>
          <w:tcPr>
            <w:tcW w:w="1417" w:type="dxa"/>
            <w:hideMark/>
          </w:tcPr>
          <w:p w14:paraId="6AA431A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4.72%</w:t>
            </w:r>
          </w:p>
        </w:tc>
        <w:tc>
          <w:tcPr>
            <w:tcW w:w="1418" w:type="dxa"/>
            <w:hideMark/>
          </w:tcPr>
          <w:p w14:paraId="381100C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12.47%</w:t>
            </w:r>
          </w:p>
        </w:tc>
        <w:tc>
          <w:tcPr>
            <w:tcW w:w="1134" w:type="dxa"/>
            <w:hideMark/>
          </w:tcPr>
          <w:p w14:paraId="7F586FF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53%</w:t>
            </w:r>
          </w:p>
        </w:tc>
        <w:tc>
          <w:tcPr>
            <w:tcW w:w="992" w:type="dxa"/>
            <w:hideMark/>
          </w:tcPr>
          <w:p w14:paraId="7ECD53F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40%</w:t>
            </w:r>
          </w:p>
        </w:tc>
        <w:tc>
          <w:tcPr>
            <w:tcW w:w="1276" w:type="dxa"/>
            <w:hideMark/>
          </w:tcPr>
          <w:p w14:paraId="261B0BC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46.50%</w:t>
            </w:r>
          </w:p>
        </w:tc>
      </w:tr>
      <w:tr w:rsidR="00343089" w:rsidRPr="00FA6476" w14:paraId="04010274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E8C53FB" w14:textId="0028545D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50C382E1" w14:textId="738ECB63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418" w:type="dxa"/>
            <w:hideMark/>
          </w:tcPr>
          <w:p w14:paraId="7780DFF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2.17%</w:t>
            </w:r>
          </w:p>
        </w:tc>
        <w:tc>
          <w:tcPr>
            <w:tcW w:w="1417" w:type="dxa"/>
            <w:hideMark/>
          </w:tcPr>
          <w:p w14:paraId="261C9B4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5.34%</w:t>
            </w:r>
          </w:p>
        </w:tc>
        <w:tc>
          <w:tcPr>
            <w:tcW w:w="1418" w:type="dxa"/>
            <w:hideMark/>
          </w:tcPr>
          <w:p w14:paraId="327D2A7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7.51%</w:t>
            </w:r>
          </w:p>
        </w:tc>
        <w:tc>
          <w:tcPr>
            <w:tcW w:w="1134" w:type="dxa"/>
            <w:hideMark/>
          </w:tcPr>
          <w:p w14:paraId="06D3CC6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0%</w:t>
            </w:r>
          </w:p>
        </w:tc>
        <w:tc>
          <w:tcPr>
            <w:tcW w:w="992" w:type="dxa"/>
            <w:hideMark/>
          </w:tcPr>
          <w:p w14:paraId="0654B6A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93%</w:t>
            </w:r>
          </w:p>
        </w:tc>
        <w:tc>
          <w:tcPr>
            <w:tcW w:w="1276" w:type="dxa"/>
            <w:hideMark/>
          </w:tcPr>
          <w:p w14:paraId="7AF0D3F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46.50%</w:t>
            </w:r>
          </w:p>
        </w:tc>
      </w:tr>
      <w:tr w:rsidR="00343089" w:rsidRPr="00FA6476" w14:paraId="72E61BCC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1D7852BB" w14:textId="16E7B993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276" w:type="dxa"/>
            <w:hideMark/>
          </w:tcPr>
          <w:p w14:paraId="35C7CD85" w14:textId="3597F5F4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418" w:type="dxa"/>
            <w:hideMark/>
          </w:tcPr>
          <w:p w14:paraId="4D2435B1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16.96%</w:t>
            </w:r>
          </w:p>
        </w:tc>
        <w:tc>
          <w:tcPr>
            <w:tcW w:w="1417" w:type="dxa"/>
            <w:hideMark/>
          </w:tcPr>
          <w:p w14:paraId="012CA0F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13.12%</w:t>
            </w:r>
          </w:p>
        </w:tc>
        <w:tc>
          <w:tcPr>
            <w:tcW w:w="1418" w:type="dxa"/>
            <w:hideMark/>
          </w:tcPr>
          <w:p w14:paraId="2828F40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30.08%</w:t>
            </w:r>
          </w:p>
        </w:tc>
        <w:tc>
          <w:tcPr>
            <w:tcW w:w="1134" w:type="dxa"/>
            <w:hideMark/>
          </w:tcPr>
          <w:p w14:paraId="4625D25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98%</w:t>
            </w:r>
          </w:p>
        </w:tc>
        <w:tc>
          <w:tcPr>
            <w:tcW w:w="992" w:type="dxa"/>
            <w:hideMark/>
          </w:tcPr>
          <w:p w14:paraId="3403EC6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83%</w:t>
            </w:r>
          </w:p>
        </w:tc>
        <w:tc>
          <w:tcPr>
            <w:tcW w:w="1276" w:type="dxa"/>
            <w:hideMark/>
          </w:tcPr>
          <w:p w14:paraId="1590E67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90.50%</w:t>
            </w:r>
          </w:p>
        </w:tc>
      </w:tr>
      <w:tr w:rsidR="00343089" w:rsidRPr="00FA6476" w14:paraId="4DC29A0F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2EAFF328" w14:textId="322113AA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00C566A3" w14:textId="6C563155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418" w:type="dxa"/>
            <w:hideMark/>
          </w:tcPr>
          <w:p w14:paraId="2FFF22B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1.650%</w:t>
            </w:r>
          </w:p>
        </w:tc>
        <w:tc>
          <w:tcPr>
            <w:tcW w:w="1417" w:type="dxa"/>
            <w:hideMark/>
          </w:tcPr>
          <w:p w14:paraId="69E322A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1.080%</w:t>
            </w:r>
          </w:p>
        </w:tc>
        <w:tc>
          <w:tcPr>
            <w:tcW w:w="1418" w:type="dxa"/>
            <w:hideMark/>
          </w:tcPr>
          <w:p w14:paraId="49B5BFD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2.73%</w:t>
            </w:r>
          </w:p>
        </w:tc>
        <w:tc>
          <w:tcPr>
            <w:tcW w:w="1134" w:type="dxa"/>
            <w:hideMark/>
          </w:tcPr>
          <w:p w14:paraId="5C8D88C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85%</w:t>
            </w:r>
          </w:p>
        </w:tc>
        <w:tc>
          <w:tcPr>
            <w:tcW w:w="992" w:type="dxa"/>
            <w:hideMark/>
          </w:tcPr>
          <w:p w14:paraId="3CC5F751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0%</w:t>
            </w:r>
          </w:p>
        </w:tc>
        <w:tc>
          <w:tcPr>
            <w:tcW w:w="1276" w:type="dxa"/>
            <w:hideMark/>
          </w:tcPr>
          <w:p w14:paraId="11ADA5E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42.50%</w:t>
            </w:r>
          </w:p>
        </w:tc>
      </w:tr>
      <w:tr w:rsidR="00343089" w:rsidRPr="00FA6476" w14:paraId="65EAFD67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70F2284" w14:textId="681F3DA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3D9D170D" w14:textId="3143A740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418" w:type="dxa"/>
            <w:hideMark/>
          </w:tcPr>
          <w:p w14:paraId="4E8A334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1.135%</w:t>
            </w:r>
          </w:p>
        </w:tc>
        <w:tc>
          <w:tcPr>
            <w:tcW w:w="1417" w:type="dxa"/>
            <w:hideMark/>
          </w:tcPr>
          <w:p w14:paraId="26DCFCD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0.998%</w:t>
            </w:r>
          </w:p>
        </w:tc>
        <w:tc>
          <w:tcPr>
            <w:tcW w:w="1418" w:type="dxa"/>
            <w:hideMark/>
          </w:tcPr>
          <w:p w14:paraId="06DB73E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2.13%</w:t>
            </w:r>
          </w:p>
        </w:tc>
        <w:tc>
          <w:tcPr>
            <w:tcW w:w="1134" w:type="dxa"/>
            <w:hideMark/>
          </w:tcPr>
          <w:p w14:paraId="2BF9610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0%</w:t>
            </w:r>
          </w:p>
        </w:tc>
        <w:tc>
          <w:tcPr>
            <w:tcW w:w="992" w:type="dxa"/>
            <w:hideMark/>
          </w:tcPr>
          <w:p w14:paraId="190CC8D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0%</w:t>
            </w:r>
          </w:p>
        </w:tc>
        <w:tc>
          <w:tcPr>
            <w:tcW w:w="1276" w:type="dxa"/>
            <w:hideMark/>
          </w:tcPr>
          <w:p w14:paraId="1A811AB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0.00%</w:t>
            </w:r>
          </w:p>
        </w:tc>
      </w:tr>
      <w:tr w:rsidR="00343089" w:rsidRPr="00FA6476" w14:paraId="4CC97F1D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F5B1548" w14:textId="296AC38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03083C3A" w14:textId="30BFB214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418" w:type="dxa"/>
            <w:hideMark/>
          </w:tcPr>
          <w:p w14:paraId="6DFB2E7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9.66%</w:t>
            </w:r>
          </w:p>
        </w:tc>
        <w:tc>
          <w:tcPr>
            <w:tcW w:w="1417" w:type="dxa"/>
            <w:hideMark/>
          </w:tcPr>
          <w:p w14:paraId="5831C02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8.53%</w:t>
            </w:r>
          </w:p>
        </w:tc>
        <w:tc>
          <w:tcPr>
            <w:tcW w:w="1418" w:type="dxa"/>
            <w:hideMark/>
          </w:tcPr>
          <w:p w14:paraId="07A588F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18.19%</w:t>
            </w:r>
          </w:p>
        </w:tc>
        <w:tc>
          <w:tcPr>
            <w:tcW w:w="1134" w:type="dxa"/>
            <w:hideMark/>
          </w:tcPr>
          <w:p w14:paraId="748320D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86%</w:t>
            </w:r>
          </w:p>
        </w:tc>
        <w:tc>
          <w:tcPr>
            <w:tcW w:w="992" w:type="dxa"/>
            <w:hideMark/>
          </w:tcPr>
          <w:p w14:paraId="658F1CF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73%</w:t>
            </w:r>
          </w:p>
        </w:tc>
        <w:tc>
          <w:tcPr>
            <w:tcW w:w="1276" w:type="dxa"/>
            <w:hideMark/>
          </w:tcPr>
          <w:p w14:paraId="3E57E3C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79.50%</w:t>
            </w:r>
          </w:p>
        </w:tc>
      </w:tr>
      <w:tr w:rsidR="00343089" w:rsidRPr="00FA6476" w14:paraId="4948995C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525DBE91" w14:textId="2B2D2D3F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17</w:t>
            </w:r>
          </w:p>
        </w:tc>
        <w:tc>
          <w:tcPr>
            <w:tcW w:w="1276" w:type="dxa"/>
            <w:hideMark/>
          </w:tcPr>
          <w:p w14:paraId="691E5C1E" w14:textId="4081AEA2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418" w:type="dxa"/>
            <w:hideMark/>
          </w:tcPr>
          <w:p w14:paraId="4CC0C9E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14.79%</w:t>
            </w:r>
          </w:p>
        </w:tc>
        <w:tc>
          <w:tcPr>
            <w:tcW w:w="1417" w:type="dxa"/>
            <w:hideMark/>
          </w:tcPr>
          <w:p w14:paraId="1B0EAF6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13.83%</w:t>
            </w:r>
          </w:p>
        </w:tc>
        <w:tc>
          <w:tcPr>
            <w:tcW w:w="1418" w:type="dxa"/>
            <w:hideMark/>
          </w:tcPr>
          <w:p w14:paraId="1D6C18B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28.62%</w:t>
            </w:r>
          </w:p>
        </w:tc>
        <w:tc>
          <w:tcPr>
            <w:tcW w:w="1134" w:type="dxa"/>
            <w:hideMark/>
          </w:tcPr>
          <w:p w14:paraId="56FD594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81%</w:t>
            </w:r>
          </w:p>
        </w:tc>
        <w:tc>
          <w:tcPr>
            <w:tcW w:w="992" w:type="dxa"/>
            <w:hideMark/>
          </w:tcPr>
          <w:p w14:paraId="50570475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71%</w:t>
            </w:r>
          </w:p>
        </w:tc>
        <w:tc>
          <w:tcPr>
            <w:tcW w:w="1276" w:type="dxa"/>
            <w:hideMark/>
          </w:tcPr>
          <w:p w14:paraId="3552EC8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76.00%</w:t>
            </w:r>
          </w:p>
        </w:tc>
      </w:tr>
      <w:tr w:rsidR="00343089" w:rsidRPr="00FA6476" w14:paraId="248F855A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A82F765" w14:textId="6E5F6648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01303F9C" w14:textId="7A2C2D4D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418" w:type="dxa"/>
            <w:hideMark/>
          </w:tcPr>
          <w:p w14:paraId="3304E75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14.82%</w:t>
            </w:r>
          </w:p>
        </w:tc>
        <w:tc>
          <w:tcPr>
            <w:tcW w:w="1417" w:type="dxa"/>
            <w:hideMark/>
          </w:tcPr>
          <w:p w14:paraId="5E2BB9C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5.29%</w:t>
            </w:r>
          </w:p>
        </w:tc>
        <w:tc>
          <w:tcPr>
            <w:tcW w:w="1418" w:type="dxa"/>
            <w:hideMark/>
          </w:tcPr>
          <w:p w14:paraId="4E826C4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20.11%</w:t>
            </w:r>
          </w:p>
        </w:tc>
        <w:tc>
          <w:tcPr>
            <w:tcW w:w="1134" w:type="dxa"/>
            <w:hideMark/>
          </w:tcPr>
          <w:p w14:paraId="7C80E0AB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83%</w:t>
            </w:r>
          </w:p>
        </w:tc>
        <w:tc>
          <w:tcPr>
            <w:tcW w:w="992" w:type="dxa"/>
            <w:hideMark/>
          </w:tcPr>
          <w:p w14:paraId="7737EA2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79%</w:t>
            </w:r>
          </w:p>
        </w:tc>
        <w:tc>
          <w:tcPr>
            <w:tcW w:w="1276" w:type="dxa"/>
            <w:hideMark/>
          </w:tcPr>
          <w:p w14:paraId="371E682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81.00%</w:t>
            </w:r>
          </w:p>
        </w:tc>
      </w:tr>
      <w:tr w:rsidR="00343089" w:rsidRPr="00FA6476" w14:paraId="5D584E9C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489BD9A" w14:textId="46CEE0B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30FBA2F7" w14:textId="254E467F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418" w:type="dxa"/>
            <w:hideMark/>
          </w:tcPr>
          <w:p w14:paraId="40A7AC55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8.27%</w:t>
            </w:r>
          </w:p>
        </w:tc>
        <w:tc>
          <w:tcPr>
            <w:tcW w:w="1417" w:type="dxa"/>
            <w:hideMark/>
          </w:tcPr>
          <w:p w14:paraId="7B8B011B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5.94%</w:t>
            </w:r>
          </w:p>
        </w:tc>
        <w:tc>
          <w:tcPr>
            <w:tcW w:w="1418" w:type="dxa"/>
            <w:hideMark/>
          </w:tcPr>
          <w:p w14:paraId="1EB66CE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14.21%</w:t>
            </w:r>
          </w:p>
        </w:tc>
        <w:tc>
          <w:tcPr>
            <w:tcW w:w="1134" w:type="dxa"/>
            <w:hideMark/>
          </w:tcPr>
          <w:p w14:paraId="577CE31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89%</w:t>
            </w:r>
          </w:p>
        </w:tc>
        <w:tc>
          <w:tcPr>
            <w:tcW w:w="992" w:type="dxa"/>
            <w:hideMark/>
          </w:tcPr>
          <w:p w14:paraId="6D21996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81%</w:t>
            </w:r>
          </w:p>
        </w:tc>
        <w:tc>
          <w:tcPr>
            <w:tcW w:w="1276" w:type="dxa"/>
            <w:hideMark/>
          </w:tcPr>
          <w:p w14:paraId="3D07551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85.00%</w:t>
            </w:r>
          </w:p>
        </w:tc>
      </w:tr>
      <w:tr w:rsidR="00343089" w:rsidRPr="00FA6476" w14:paraId="3EDBBAB4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9A278EE" w14:textId="776643FB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1FCCAF29" w14:textId="6268F1D6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418" w:type="dxa"/>
            <w:hideMark/>
          </w:tcPr>
          <w:p w14:paraId="0A686E5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12.19%</w:t>
            </w:r>
          </w:p>
        </w:tc>
        <w:tc>
          <w:tcPr>
            <w:tcW w:w="1417" w:type="dxa"/>
            <w:hideMark/>
          </w:tcPr>
          <w:p w14:paraId="635EE80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11.03%</w:t>
            </w:r>
          </w:p>
        </w:tc>
        <w:tc>
          <w:tcPr>
            <w:tcW w:w="1418" w:type="dxa"/>
            <w:hideMark/>
          </w:tcPr>
          <w:p w14:paraId="4AF7891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23.22%</w:t>
            </w:r>
          </w:p>
        </w:tc>
        <w:tc>
          <w:tcPr>
            <w:tcW w:w="1134" w:type="dxa"/>
            <w:hideMark/>
          </w:tcPr>
          <w:p w14:paraId="1553149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82%</w:t>
            </w:r>
          </w:p>
        </w:tc>
        <w:tc>
          <w:tcPr>
            <w:tcW w:w="992" w:type="dxa"/>
            <w:hideMark/>
          </w:tcPr>
          <w:p w14:paraId="2F48D705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81%</w:t>
            </w:r>
          </w:p>
        </w:tc>
        <w:tc>
          <w:tcPr>
            <w:tcW w:w="1276" w:type="dxa"/>
            <w:hideMark/>
          </w:tcPr>
          <w:p w14:paraId="186D9437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81.50%</w:t>
            </w:r>
          </w:p>
        </w:tc>
      </w:tr>
      <w:tr w:rsidR="00343089" w:rsidRPr="00FA6476" w14:paraId="41667101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32B36124" w14:textId="249874B3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21</w:t>
            </w:r>
          </w:p>
        </w:tc>
        <w:tc>
          <w:tcPr>
            <w:tcW w:w="1276" w:type="dxa"/>
            <w:hideMark/>
          </w:tcPr>
          <w:p w14:paraId="0E965220" w14:textId="69B20CD1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418" w:type="dxa"/>
            <w:hideMark/>
          </w:tcPr>
          <w:p w14:paraId="37D95B1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14.56%</w:t>
            </w:r>
          </w:p>
        </w:tc>
        <w:tc>
          <w:tcPr>
            <w:tcW w:w="1417" w:type="dxa"/>
            <w:hideMark/>
          </w:tcPr>
          <w:p w14:paraId="28881D15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15.43%</w:t>
            </w:r>
          </w:p>
        </w:tc>
        <w:tc>
          <w:tcPr>
            <w:tcW w:w="1418" w:type="dxa"/>
            <w:hideMark/>
          </w:tcPr>
          <w:p w14:paraId="08D06A0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29.99%</w:t>
            </w:r>
          </w:p>
        </w:tc>
        <w:tc>
          <w:tcPr>
            <w:tcW w:w="1134" w:type="dxa"/>
            <w:hideMark/>
          </w:tcPr>
          <w:p w14:paraId="3E8129C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54%</w:t>
            </w:r>
          </w:p>
        </w:tc>
        <w:tc>
          <w:tcPr>
            <w:tcW w:w="992" w:type="dxa"/>
            <w:hideMark/>
          </w:tcPr>
          <w:p w14:paraId="7C2C5B7B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83%</w:t>
            </w:r>
          </w:p>
        </w:tc>
        <w:tc>
          <w:tcPr>
            <w:tcW w:w="1276" w:type="dxa"/>
            <w:hideMark/>
          </w:tcPr>
          <w:p w14:paraId="4CBE739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68.50%</w:t>
            </w:r>
          </w:p>
        </w:tc>
      </w:tr>
      <w:tr w:rsidR="00343089" w:rsidRPr="00FA6476" w14:paraId="1FFDD2DA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E9624CA" w14:textId="2E9CB382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120A0FD4" w14:textId="27CA338D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418" w:type="dxa"/>
            <w:hideMark/>
          </w:tcPr>
          <w:p w14:paraId="270DF10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27.44%</w:t>
            </w:r>
          </w:p>
        </w:tc>
        <w:tc>
          <w:tcPr>
            <w:tcW w:w="1417" w:type="dxa"/>
            <w:hideMark/>
          </w:tcPr>
          <w:p w14:paraId="5CE4C8E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19.11%</w:t>
            </w:r>
          </w:p>
        </w:tc>
        <w:tc>
          <w:tcPr>
            <w:tcW w:w="1418" w:type="dxa"/>
            <w:hideMark/>
          </w:tcPr>
          <w:p w14:paraId="4FFB14B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46.55%</w:t>
            </w:r>
          </w:p>
        </w:tc>
        <w:tc>
          <w:tcPr>
            <w:tcW w:w="1134" w:type="dxa"/>
            <w:hideMark/>
          </w:tcPr>
          <w:p w14:paraId="6E56741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69%</w:t>
            </w:r>
          </w:p>
        </w:tc>
        <w:tc>
          <w:tcPr>
            <w:tcW w:w="992" w:type="dxa"/>
            <w:hideMark/>
          </w:tcPr>
          <w:p w14:paraId="05AF83E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94%</w:t>
            </w:r>
          </w:p>
        </w:tc>
        <w:tc>
          <w:tcPr>
            <w:tcW w:w="1276" w:type="dxa"/>
            <w:hideMark/>
          </w:tcPr>
          <w:p w14:paraId="3962D7C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81.50%</w:t>
            </w:r>
          </w:p>
        </w:tc>
      </w:tr>
      <w:tr w:rsidR="00343089" w:rsidRPr="00FA6476" w14:paraId="3C0ED3D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39B5D909" w14:textId="58F5678E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678EC6F1" w14:textId="41CB5874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418" w:type="dxa"/>
            <w:hideMark/>
          </w:tcPr>
          <w:p w14:paraId="6B72EBE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4.33%</w:t>
            </w:r>
          </w:p>
        </w:tc>
        <w:tc>
          <w:tcPr>
            <w:tcW w:w="1417" w:type="dxa"/>
            <w:hideMark/>
          </w:tcPr>
          <w:p w14:paraId="32D113C0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4.07%</w:t>
            </w:r>
          </w:p>
        </w:tc>
        <w:tc>
          <w:tcPr>
            <w:tcW w:w="1418" w:type="dxa"/>
            <w:hideMark/>
          </w:tcPr>
          <w:p w14:paraId="19EF78F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8.40%</w:t>
            </w:r>
          </w:p>
        </w:tc>
        <w:tc>
          <w:tcPr>
            <w:tcW w:w="1134" w:type="dxa"/>
            <w:hideMark/>
          </w:tcPr>
          <w:p w14:paraId="12FFF811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18%</w:t>
            </w:r>
          </w:p>
        </w:tc>
        <w:tc>
          <w:tcPr>
            <w:tcW w:w="992" w:type="dxa"/>
            <w:hideMark/>
          </w:tcPr>
          <w:p w14:paraId="00DC6C5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89%</w:t>
            </w:r>
          </w:p>
        </w:tc>
        <w:tc>
          <w:tcPr>
            <w:tcW w:w="1276" w:type="dxa"/>
            <w:hideMark/>
          </w:tcPr>
          <w:p w14:paraId="2334CFA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53.50%</w:t>
            </w:r>
          </w:p>
        </w:tc>
      </w:tr>
      <w:tr w:rsidR="00343089" w:rsidRPr="00FA6476" w14:paraId="121688A6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7F4CD3EE" w14:textId="11AC4FED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1FE0ED54" w14:textId="34CDC51A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418" w:type="dxa"/>
            <w:hideMark/>
          </w:tcPr>
          <w:p w14:paraId="12FD7CF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8.74%</w:t>
            </w:r>
          </w:p>
        </w:tc>
        <w:tc>
          <w:tcPr>
            <w:tcW w:w="1417" w:type="dxa"/>
            <w:hideMark/>
          </w:tcPr>
          <w:p w14:paraId="21B0EF1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14.35%</w:t>
            </w:r>
          </w:p>
        </w:tc>
        <w:tc>
          <w:tcPr>
            <w:tcW w:w="1418" w:type="dxa"/>
            <w:hideMark/>
          </w:tcPr>
          <w:p w14:paraId="1BD0545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23.09%</w:t>
            </w:r>
          </w:p>
        </w:tc>
        <w:tc>
          <w:tcPr>
            <w:tcW w:w="1134" w:type="dxa"/>
            <w:hideMark/>
          </w:tcPr>
          <w:p w14:paraId="224150E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91%</w:t>
            </w:r>
          </w:p>
        </w:tc>
        <w:tc>
          <w:tcPr>
            <w:tcW w:w="992" w:type="dxa"/>
            <w:hideMark/>
          </w:tcPr>
          <w:p w14:paraId="3ECA3F1B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83%</w:t>
            </w:r>
          </w:p>
        </w:tc>
        <w:tc>
          <w:tcPr>
            <w:tcW w:w="1276" w:type="dxa"/>
            <w:hideMark/>
          </w:tcPr>
          <w:p w14:paraId="6FE3D2A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87.00%</w:t>
            </w:r>
          </w:p>
        </w:tc>
      </w:tr>
      <w:tr w:rsidR="00343089" w:rsidRPr="00FA6476" w14:paraId="6628E56F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4ED2255D" w14:textId="1B68399E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</w:p>
        </w:tc>
        <w:tc>
          <w:tcPr>
            <w:tcW w:w="1276" w:type="dxa"/>
            <w:hideMark/>
          </w:tcPr>
          <w:p w14:paraId="05851290" w14:textId="4C46CCFA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418" w:type="dxa"/>
            <w:hideMark/>
          </w:tcPr>
          <w:p w14:paraId="5D25D20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20.13%</w:t>
            </w:r>
          </w:p>
        </w:tc>
        <w:tc>
          <w:tcPr>
            <w:tcW w:w="1417" w:type="dxa"/>
            <w:hideMark/>
          </w:tcPr>
          <w:p w14:paraId="0EF6A3A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20.10%</w:t>
            </w:r>
          </w:p>
        </w:tc>
        <w:tc>
          <w:tcPr>
            <w:tcW w:w="1418" w:type="dxa"/>
            <w:hideMark/>
          </w:tcPr>
          <w:p w14:paraId="26F1A42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40.23%</w:t>
            </w:r>
          </w:p>
        </w:tc>
        <w:tc>
          <w:tcPr>
            <w:tcW w:w="1134" w:type="dxa"/>
            <w:hideMark/>
          </w:tcPr>
          <w:p w14:paraId="1F331528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62%</w:t>
            </w:r>
          </w:p>
        </w:tc>
        <w:tc>
          <w:tcPr>
            <w:tcW w:w="992" w:type="dxa"/>
            <w:hideMark/>
          </w:tcPr>
          <w:p w14:paraId="05BF60B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90%</w:t>
            </w:r>
          </w:p>
        </w:tc>
        <w:tc>
          <w:tcPr>
            <w:tcW w:w="1276" w:type="dxa"/>
            <w:hideMark/>
          </w:tcPr>
          <w:p w14:paraId="19EE4DB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76.00%</w:t>
            </w:r>
          </w:p>
        </w:tc>
      </w:tr>
      <w:tr w:rsidR="00343089" w:rsidRPr="00FA6476" w14:paraId="10CBDCDC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2956BD3" w14:textId="15D3146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49F6BFBF" w14:textId="0465490B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418" w:type="dxa"/>
            <w:hideMark/>
          </w:tcPr>
          <w:p w14:paraId="1A26D5D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17.09%</w:t>
            </w:r>
          </w:p>
        </w:tc>
        <w:tc>
          <w:tcPr>
            <w:tcW w:w="1417" w:type="dxa"/>
            <w:hideMark/>
          </w:tcPr>
          <w:p w14:paraId="5EE719BC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16.20%</w:t>
            </w:r>
          </w:p>
        </w:tc>
        <w:tc>
          <w:tcPr>
            <w:tcW w:w="1418" w:type="dxa"/>
            <w:hideMark/>
          </w:tcPr>
          <w:p w14:paraId="62D31FB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33.29%</w:t>
            </w:r>
          </w:p>
        </w:tc>
        <w:tc>
          <w:tcPr>
            <w:tcW w:w="1134" w:type="dxa"/>
            <w:hideMark/>
          </w:tcPr>
          <w:p w14:paraId="5874377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96%</w:t>
            </w:r>
          </w:p>
        </w:tc>
        <w:tc>
          <w:tcPr>
            <w:tcW w:w="992" w:type="dxa"/>
            <w:hideMark/>
          </w:tcPr>
          <w:p w14:paraId="7D81EDAE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38%</w:t>
            </w:r>
          </w:p>
        </w:tc>
        <w:tc>
          <w:tcPr>
            <w:tcW w:w="1276" w:type="dxa"/>
            <w:hideMark/>
          </w:tcPr>
          <w:p w14:paraId="7C8837A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67.00%</w:t>
            </w:r>
          </w:p>
        </w:tc>
      </w:tr>
      <w:tr w:rsidR="00343089" w:rsidRPr="00FA6476" w14:paraId="0F3F5678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AFDCCC8" w14:textId="53DE9EBF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77E499A4" w14:textId="3F366826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418" w:type="dxa"/>
            <w:hideMark/>
          </w:tcPr>
          <w:p w14:paraId="17E731D9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7.37%</w:t>
            </w:r>
          </w:p>
        </w:tc>
        <w:tc>
          <w:tcPr>
            <w:tcW w:w="1417" w:type="dxa"/>
            <w:hideMark/>
          </w:tcPr>
          <w:p w14:paraId="1B7022AF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19.37%</w:t>
            </w:r>
          </w:p>
        </w:tc>
        <w:tc>
          <w:tcPr>
            <w:tcW w:w="1418" w:type="dxa"/>
            <w:hideMark/>
          </w:tcPr>
          <w:p w14:paraId="37EF46AD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26.74%</w:t>
            </w:r>
          </w:p>
        </w:tc>
        <w:tc>
          <w:tcPr>
            <w:tcW w:w="1134" w:type="dxa"/>
            <w:hideMark/>
          </w:tcPr>
          <w:p w14:paraId="7177300A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95%</w:t>
            </w:r>
          </w:p>
        </w:tc>
        <w:tc>
          <w:tcPr>
            <w:tcW w:w="992" w:type="dxa"/>
            <w:hideMark/>
          </w:tcPr>
          <w:p w14:paraId="047ADDA2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76%</w:t>
            </w:r>
          </w:p>
        </w:tc>
        <w:tc>
          <w:tcPr>
            <w:tcW w:w="1276" w:type="dxa"/>
            <w:hideMark/>
          </w:tcPr>
          <w:p w14:paraId="789535D6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85.50%</w:t>
            </w:r>
          </w:p>
        </w:tc>
      </w:tr>
      <w:tr w:rsidR="00343089" w:rsidRPr="00FA6476" w14:paraId="2629A8F7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8625F54" w14:textId="5F05B308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0BE4F9A9" w14:textId="447FB51C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418" w:type="dxa"/>
            <w:hideMark/>
          </w:tcPr>
          <w:p w14:paraId="6A4A877B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11.29%</w:t>
            </w:r>
          </w:p>
        </w:tc>
        <w:tc>
          <w:tcPr>
            <w:tcW w:w="1417" w:type="dxa"/>
            <w:hideMark/>
          </w:tcPr>
          <w:p w14:paraId="483C77A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11.56%</w:t>
            </w:r>
          </w:p>
        </w:tc>
        <w:tc>
          <w:tcPr>
            <w:tcW w:w="1418" w:type="dxa"/>
            <w:hideMark/>
          </w:tcPr>
          <w:p w14:paraId="52C68F0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22.85%</w:t>
            </w:r>
          </w:p>
        </w:tc>
        <w:tc>
          <w:tcPr>
            <w:tcW w:w="1134" w:type="dxa"/>
            <w:hideMark/>
          </w:tcPr>
          <w:p w14:paraId="26696E63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94%</w:t>
            </w:r>
          </w:p>
        </w:tc>
        <w:tc>
          <w:tcPr>
            <w:tcW w:w="992" w:type="dxa"/>
            <w:hideMark/>
          </w:tcPr>
          <w:p w14:paraId="35BC8EF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90%</w:t>
            </w:r>
          </w:p>
        </w:tc>
        <w:tc>
          <w:tcPr>
            <w:tcW w:w="1276" w:type="dxa"/>
            <w:hideMark/>
          </w:tcPr>
          <w:p w14:paraId="1DC4E8F4" w14:textId="77777777" w:rsidR="00343089" w:rsidRPr="00FA6476" w:rsidRDefault="00343089" w:rsidP="003430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92.00%</w:t>
            </w:r>
          </w:p>
        </w:tc>
      </w:tr>
    </w:tbl>
    <w:p w14:paraId="2743DAC8" w14:textId="77777777" w:rsidR="00B80149" w:rsidRPr="00FA6476" w:rsidRDefault="00B80149" w:rsidP="00B80149">
      <w:pPr>
        <w:spacing w:after="0" w:line="360" w:lineRule="auto"/>
        <w:rPr>
          <w:rFonts w:ascii="Arial" w:hAnsi="Arial" w:cs="Arial"/>
          <w:sz w:val="16"/>
          <w:szCs w:val="16"/>
          <w:lang w:val="en-US"/>
        </w:rPr>
      </w:pPr>
    </w:p>
    <w:p w14:paraId="661060B2" w14:textId="77777777" w:rsidR="00B73E42" w:rsidRPr="00FA6476" w:rsidRDefault="00B73E4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308B4F7E" w14:textId="77777777" w:rsidR="00B73E42" w:rsidRPr="00FA6476" w:rsidRDefault="00B73E4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13E665BC" w14:textId="4B963A20" w:rsidR="00B73E42" w:rsidRPr="00FA6476" w:rsidRDefault="00B73E42" w:rsidP="00B73E4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184690D6" w14:textId="77777777" w:rsidR="00B73E42" w:rsidRPr="00FA6476" w:rsidRDefault="00B73E42" w:rsidP="00B73E4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363423B1" w14:textId="77777777" w:rsidR="00B73E42" w:rsidRPr="00FA6476" w:rsidRDefault="00B73E42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FA6476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br w:type="page"/>
      </w:r>
    </w:p>
    <w:p w14:paraId="01D836E0" w14:textId="19C84C2C" w:rsidR="0033708D" w:rsidRPr="00FA6476" w:rsidRDefault="00DE6D15" w:rsidP="00B801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Supplemental</w:t>
      </w:r>
      <w:r w:rsidR="00B73E4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T</w:t>
      </w:r>
      <w:r w:rsidR="00B73E42" w:rsidRPr="00FA6476">
        <w:rPr>
          <w:rFonts w:ascii="Arial" w:hAnsi="Arial" w:cs="Arial"/>
          <w:b/>
          <w:bCs/>
          <w:sz w:val="18"/>
          <w:szCs w:val="18"/>
          <w:lang w:val="en-US"/>
        </w:rPr>
        <w:t xml:space="preserve">able </w:t>
      </w:r>
      <w:r w:rsidR="008A48F8" w:rsidRPr="00FA6476">
        <w:rPr>
          <w:rFonts w:ascii="Arial" w:hAnsi="Arial" w:cs="Arial"/>
          <w:b/>
          <w:bCs/>
          <w:sz w:val="18"/>
          <w:szCs w:val="18"/>
          <w:lang w:val="en-US"/>
        </w:rPr>
        <w:t>S8</w:t>
      </w:r>
      <w:r w:rsidR="002F6EE7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="00B73E42" w:rsidRPr="00FA6476">
        <w:rPr>
          <w:rFonts w:ascii="Arial" w:hAnsi="Arial" w:cs="Arial"/>
          <w:sz w:val="18"/>
          <w:szCs w:val="18"/>
          <w:lang w:val="en-US"/>
        </w:rPr>
        <w:t xml:space="preserve"> </w:t>
      </w:r>
      <w:r w:rsidR="008A48F8" w:rsidRPr="00FA6476">
        <w:rPr>
          <w:rFonts w:ascii="Arial" w:hAnsi="Arial" w:cs="Arial"/>
          <w:sz w:val="18"/>
          <w:szCs w:val="18"/>
          <w:lang w:val="en-US"/>
        </w:rPr>
        <w:t>s</w:t>
      </w:r>
      <w:r w:rsidR="00B73E42" w:rsidRPr="00FA6476">
        <w:rPr>
          <w:rFonts w:ascii="Arial" w:hAnsi="Arial" w:cs="Arial"/>
          <w:sz w:val="18"/>
          <w:szCs w:val="18"/>
          <w:lang w:val="en-US"/>
        </w:rPr>
        <w:t xml:space="preserve">gRNA pair efficiencies in H9 </w:t>
      </w:r>
      <w:proofErr w:type="spellStart"/>
      <w:r w:rsidR="00B73E42" w:rsidRPr="00FA6476">
        <w:rPr>
          <w:rFonts w:ascii="Arial" w:hAnsi="Arial" w:cs="Arial"/>
          <w:sz w:val="18"/>
          <w:szCs w:val="18"/>
          <w:lang w:val="en-US"/>
        </w:rPr>
        <w:t>hESC</w:t>
      </w:r>
      <w:proofErr w:type="spellEnd"/>
      <w:r w:rsidR="00B73E42" w:rsidRPr="00FA6476">
        <w:rPr>
          <w:rFonts w:ascii="Arial" w:hAnsi="Arial" w:cs="Arial"/>
          <w:sz w:val="18"/>
          <w:szCs w:val="18"/>
          <w:lang w:val="en-US"/>
        </w:rPr>
        <w:t>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134"/>
        <w:gridCol w:w="1276"/>
        <w:gridCol w:w="1134"/>
        <w:gridCol w:w="992"/>
        <w:gridCol w:w="1276"/>
      </w:tblGrid>
      <w:tr w:rsidR="00343089" w:rsidRPr="00FA6476" w14:paraId="226581E0" w14:textId="77777777" w:rsidTr="00FA6476">
        <w:trPr>
          <w:trHeight w:hRule="exact" w:val="296"/>
        </w:trPr>
        <w:tc>
          <w:tcPr>
            <w:tcW w:w="1838" w:type="dxa"/>
            <w:gridSpan w:val="2"/>
          </w:tcPr>
          <w:p w14:paraId="4ADDC235" w14:textId="66247B43" w:rsidR="00343089" w:rsidRPr="00FA6476" w:rsidRDefault="00343089" w:rsidP="00577D5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Locus</w:t>
            </w:r>
            <w:proofErr w:type="spellEnd"/>
          </w:p>
        </w:tc>
        <w:tc>
          <w:tcPr>
            <w:tcW w:w="3686" w:type="dxa"/>
            <w:gridSpan w:val="3"/>
            <w:hideMark/>
          </w:tcPr>
          <w:p w14:paraId="1DB836C4" w14:textId="11404593" w:rsidR="00343089" w:rsidRPr="00FA6476" w:rsidRDefault="00343089" w:rsidP="00577D5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ddPCR</w:t>
            </w:r>
            <w:proofErr w:type="spellEnd"/>
          </w:p>
        </w:tc>
        <w:tc>
          <w:tcPr>
            <w:tcW w:w="3402" w:type="dxa"/>
            <w:gridSpan w:val="3"/>
            <w:hideMark/>
          </w:tcPr>
          <w:p w14:paraId="2791E0B0" w14:textId="5DA6DC37" w:rsidR="00343089" w:rsidRPr="00FA6476" w:rsidRDefault="00343089" w:rsidP="00577D5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ICE score</w:t>
            </w:r>
          </w:p>
        </w:tc>
      </w:tr>
      <w:tr w:rsidR="00343089" w:rsidRPr="00FA6476" w14:paraId="652BA005" w14:textId="77777777" w:rsidTr="00FA6476">
        <w:trPr>
          <w:trHeight w:hRule="exact" w:val="498"/>
        </w:trPr>
        <w:tc>
          <w:tcPr>
            <w:tcW w:w="562" w:type="dxa"/>
          </w:tcPr>
          <w:p w14:paraId="19AF3841" w14:textId="653FCF11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Chr</w:t>
            </w:r>
            <w:proofErr w:type="spellEnd"/>
          </w:p>
        </w:tc>
        <w:tc>
          <w:tcPr>
            <w:tcW w:w="1276" w:type="dxa"/>
          </w:tcPr>
          <w:p w14:paraId="720DDB98" w14:textId="5BF7BB1B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sgRNA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pair</w:t>
            </w:r>
          </w:p>
        </w:tc>
        <w:tc>
          <w:tcPr>
            <w:tcW w:w="1276" w:type="dxa"/>
          </w:tcPr>
          <w:p w14:paraId="18AE4916" w14:textId="49D1E548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Deletion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frequency</w:t>
            </w:r>
            <w:proofErr w:type="spellEnd"/>
          </w:p>
        </w:tc>
        <w:tc>
          <w:tcPr>
            <w:tcW w:w="1134" w:type="dxa"/>
          </w:tcPr>
          <w:p w14:paraId="71369600" w14:textId="1455D945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Inversion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frequency</w:t>
            </w:r>
            <w:proofErr w:type="spellEnd"/>
          </w:p>
        </w:tc>
        <w:tc>
          <w:tcPr>
            <w:tcW w:w="1276" w:type="dxa"/>
          </w:tcPr>
          <w:p w14:paraId="56256301" w14:textId="3C7CE4F0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SV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frequency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(del +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inv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1134" w:type="dxa"/>
          </w:tcPr>
          <w:p w14:paraId="7353F181" w14:textId="1E679FDC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sgRNA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1</w:t>
            </w:r>
          </w:p>
        </w:tc>
        <w:tc>
          <w:tcPr>
            <w:tcW w:w="992" w:type="dxa"/>
          </w:tcPr>
          <w:p w14:paraId="7664E163" w14:textId="086C7824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sgRNA</w:t>
            </w:r>
            <w:proofErr w:type="spellEnd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2</w:t>
            </w:r>
          </w:p>
        </w:tc>
        <w:tc>
          <w:tcPr>
            <w:tcW w:w="1276" w:type="dxa"/>
          </w:tcPr>
          <w:p w14:paraId="1727992A" w14:textId="47A3AFE3" w:rsidR="00343089" w:rsidRPr="00FA6476" w:rsidRDefault="00343089" w:rsidP="0034308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Pair </w:t>
            </w:r>
            <w:proofErr w:type="spellStart"/>
            <w:r w:rsidRPr="00FA64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mean</w:t>
            </w:r>
            <w:proofErr w:type="spellEnd"/>
          </w:p>
        </w:tc>
      </w:tr>
      <w:tr w:rsidR="002C70AD" w:rsidRPr="00FA6476" w14:paraId="7D1D0911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4AF6C107" w14:textId="735D88C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276" w:type="dxa"/>
            <w:hideMark/>
          </w:tcPr>
          <w:p w14:paraId="2B344239" w14:textId="73C4FF6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276" w:type="dxa"/>
            <w:hideMark/>
          </w:tcPr>
          <w:p w14:paraId="0EDD4200" w14:textId="4E96B1F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1.63 %</w:t>
            </w:r>
          </w:p>
        </w:tc>
        <w:tc>
          <w:tcPr>
            <w:tcW w:w="1134" w:type="dxa"/>
            <w:hideMark/>
          </w:tcPr>
          <w:p w14:paraId="5939C3CE" w14:textId="5625D75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1.39 %</w:t>
            </w:r>
          </w:p>
        </w:tc>
        <w:tc>
          <w:tcPr>
            <w:tcW w:w="1276" w:type="dxa"/>
            <w:hideMark/>
          </w:tcPr>
          <w:p w14:paraId="18198C75" w14:textId="51309F4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3.02 %</w:t>
            </w:r>
          </w:p>
        </w:tc>
        <w:tc>
          <w:tcPr>
            <w:tcW w:w="1134" w:type="dxa"/>
            <w:hideMark/>
          </w:tcPr>
          <w:p w14:paraId="272E1715" w14:textId="44D13FF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2E384B69" w14:textId="775D201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40B1B943" w14:textId="5470B69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02A42C2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838A4C0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5DF1C730" w14:textId="1E12D10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276" w:type="dxa"/>
            <w:hideMark/>
          </w:tcPr>
          <w:p w14:paraId="1F735993" w14:textId="374C35B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4.60 %</w:t>
            </w:r>
          </w:p>
        </w:tc>
        <w:tc>
          <w:tcPr>
            <w:tcW w:w="1134" w:type="dxa"/>
            <w:hideMark/>
          </w:tcPr>
          <w:p w14:paraId="27402DC7" w14:textId="57F9A3E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2.66 %</w:t>
            </w:r>
          </w:p>
        </w:tc>
        <w:tc>
          <w:tcPr>
            <w:tcW w:w="1276" w:type="dxa"/>
            <w:hideMark/>
          </w:tcPr>
          <w:p w14:paraId="6428E8CF" w14:textId="2BBCAC41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7.26 %</w:t>
            </w:r>
          </w:p>
        </w:tc>
        <w:tc>
          <w:tcPr>
            <w:tcW w:w="1134" w:type="dxa"/>
            <w:hideMark/>
          </w:tcPr>
          <w:p w14:paraId="10782BE9" w14:textId="405557E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6D3953E5" w14:textId="00B6CDA2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4B54789E" w14:textId="6D72C47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087DE37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1560B01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6F3DA296" w14:textId="0B1E5D8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276" w:type="dxa"/>
            <w:hideMark/>
          </w:tcPr>
          <w:p w14:paraId="2A9341F7" w14:textId="59E7A91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1.38 %</w:t>
            </w:r>
          </w:p>
        </w:tc>
        <w:tc>
          <w:tcPr>
            <w:tcW w:w="1134" w:type="dxa"/>
            <w:hideMark/>
          </w:tcPr>
          <w:p w14:paraId="6E5679AB" w14:textId="1F92145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1.15 %</w:t>
            </w:r>
          </w:p>
        </w:tc>
        <w:tc>
          <w:tcPr>
            <w:tcW w:w="1276" w:type="dxa"/>
            <w:hideMark/>
          </w:tcPr>
          <w:p w14:paraId="06868644" w14:textId="42C7F9C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2.53 %</w:t>
            </w:r>
          </w:p>
        </w:tc>
        <w:tc>
          <w:tcPr>
            <w:tcW w:w="1134" w:type="dxa"/>
            <w:hideMark/>
          </w:tcPr>
          <w:p w14:paraId="71D99CF7" w14:textId="2DD1436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4467ADC3" w14:textId="03DC4B51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5881D965" w14:textId="4124498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0391750C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628CE371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608B212B" w14:textId="5FF3B21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276" w:type="dxa"/>
            <w:hideMark/>
          </w:tcPr>
          <w:p w14:paraId="54845486" w14:textId="6670A9F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1.81 %</w:t>
            </w:r>
          </w:p>
        </w:tc>
        <w:tc>
          <w:tcPr>
            <w:tcW w:w="1134" w:type="dxa"/>
            <w:hideMark/>
          </w:tcPr>
          <w:p w14:paraId="73AB73B7" w14:textId="28896EE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1.74 %</w:t>
            </w:r>
          </w:p>
        </w:tc>
        <w:tc>
          <w:tcPr>
            <w:tcW w:w="1276" w:type="dxa"/>
            <w:hideMark/>
          </w:tcPr>
          <w:p w14:paraId="138327EC" w14:textId="78CCE431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3.54 %</w:t>
            </w:r>
          </w:p>
        </w:tc>
        <w:tc>
          <w:tcPr>
            <w:tcW w:w="1134" w:type="dxa"/>
            <w:hideMark/>
          </w:tcPr>
          <w:p w14:paraId="299F46B4" w14:textId="30DC06D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18.00 %</w:t>
            </w:r>
          </w:p>
        </w:tc>
        <w:tc>
          <w:tcPr>
            <w:tcW w:w="992" w:type="dxa"/>
            <w:hideMark/>
          </w:tcPr>
          <w:p w14:paraId="5E68232F" w14:textId="1669F84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5C1A99F7" w14:textId="5929080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9.00 %</w:t>
            </w:r>
          </w:p>
        </w:tc>
      </w:tr>
      <w:tr w:rsidR="002C70AD" w:rsidRPr="00FA6476" w14:paraId="1CB72777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24E83CD8" w14:textId="5B45E445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1276" w:type="dxa"/>
            <w:hideMark/>
          </w:tcPr>
          <w:p w14:paraId="7E43F871" w14:textId="12C6C66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276" w:type="dxa"/>
            <w:hideMark/>
          </w:tcPr>
          <w:p w14:paraId="109EF1E7" w14:textId="49FA0BB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1.78 %</w:t>
            </w:r>
          </w:p>
        </w:tc>
        <w:tc>
          <w:tcPr>
            <w:tcW w:w="1134" w:type="dxa"/>
            <w:hideMark/>
          </w:tcPr>
          <w:p w14:paraId="3CB2DF4B" w14:textId="0703C9E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1.68 %</w:t>
            </w:r>
          </w:p>
        </w:tc>
        <w:tc>
          <w:tcPr>
            <w:tcW w:w="1276" w:type="dxa"/>
            <w:hideMark/>
          </w:tcPr>
          <w:p w14:paraId="352D18D0" w14:textId="73D09F1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3.46 %</w:t>
            </w:r>
          </w:p>
        </w:tc>
        <w:tc>
          <w:tcPr>
            <w:tcW w:w="1134" w:type="dxa"/>
            <w:hideMark/>
          </w:tcPr>
          <w:p w14:paraId="1E1DB1DD" w14:textId="747CD49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743D3E01" w14:textId="26852A0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6C809A95" w14:textId="1098060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74C64FD6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EDE9165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3971B1E9" w14:textId="32A1DF1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276" w:type="dxa"/>
            <w:hideMark/>
          </w:tcPr>
          <w:p w14:paraId="59C2FB87" w14:textId="4E72BD5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0.37 %</w:t>
            </w:r>
          </w:p>
        </w:tc>
        <w:tc>
          <w:tcPr>
            <w:tcW w:w="1134" w:type="dxa"/>
            <w:hideMark/>
          </w:tcPr>
          <w:p w14:paraId="2838599D" w14:textId="15988AF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0.43 %</w:t>
            </w:r>
          </w:p>
        </w:tc>
        <w:tc>
          <w:tcPr>
            <w:tcW w:w="1276" w:type="dxa"/>
            <w:hideMark/>
          </w:tcPr>
          <w:p w14:paraId="14D2A146" w14:textId="124ED91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0.80 %</w:t>
            </w:r>
          </w:p>
        </w:tc>
        <w:tc>
          <w:tcPr>
            <w:tcW w:w="1134" w:type="dxa"/>
            <w:hideMark/>
          </w:tcPr>
          <w:p w14:paraId="6F81A79C" w14:textId="5682629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5C07F9D1" w14:textId="5FDB0F4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3907A15D" w14:textId="79E3206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7E5AE500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8AE9603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76F1C9E3" w14:textId="1E9861A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276" w:type="dxa"/>
            <w:hideMark/>
          </w:tcPr>
          <w:p w14:paraId="34DB0120" w14:textId="7EFB5F4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0.05 %</w:t>
            </w:r>
          </w:p>
        </w:tc>
        <w:tc>
          <w:tcPr>
            <w:tcW w:w="1134" w:type="dxa"/>
            <w:hideMark/>
          </w:tcPr>
          <w:p w14:paraId="50C7059C" w14:textId="4E70CE1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0.32 %</w:t>
            </w:r>
          </w:p>
        </w:tc>
        <w:tc>
          <w:tcPr>
            <w:tcW w:w="1276" w:type="dxa"/>
            <w:hideMark/>
          </w:tcPr>
          <w:p w14:paraId="7E2F1B78" w14:textId="061C1C62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0.37 %</w:t>
            </w:r>
          </w:p>
        </w:tc>
        <w:tc>
          <w:tcPr>
            <w:tcW w:w="1134" w:type="dxa"/>
            <w:hideMark/>
          </w:tcPr>
          <w:p w14:paraId="703DB6B6" w14:textId="73143F3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0A976885" w14:textId="70ED6C2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6D91684B" w14:textId="3EDC8F4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3C605DD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3EBCE81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0010369A" w14:textId="4C84B8B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276" w:type="dxa"/>
            <w:hideMark/>
          </w:tcPr>
          <w:p w14:paraId="090B6054" w14:textId="72BE63A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0.37 %</w:t>
            </w:r>
          </w:p>
        </w:tc>
        <w:tc>
          <w:tcPr>
            <w:tcW w:w="1134" w:type="dxa"/>
            <w:hideMark/>
          </w:tcPr>
          <w:p w14:paraId="147B3AB4" w14:textId="094B107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0.12 %</w:t>
            </w:r>
          </w:p>
        </w:tc>
        <w:tc>
          <w:tcPr>
            <w:tcW w:w="1276" w:type="dxa"/>
            <w:hideMark/>
          </w:tcPr>
          <w:p w14:paraId="5687D7C3" w14:textId="446016A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0.50 %</w:t>
            </w:r>
          </w:p>
        </w:tc>
        <w:tc>
          <w:tcPr>
            <w:tcW w:w="1134" w:type="dxa"/>
            <w:hideMark/>
          </w:tcPr>
          <w:p w14:paraId="346D295A" w14:textId="1B20947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5AD83D55" w14:textId="4B9F4D5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34B5C557" w14:textId="3563E9C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43F63ABA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2518F66A" w14:textId="43A241E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17</w:t>
            </w:r>
          </w:p>
        </w:tc>
        <w:tc>
          <w:tcPr>
            <w:tcW w:w="1276" w:type="dxa"/>
            <w:hideMark/>
          </w:tcPr>
          <w:p w14:paraId="7DD898F5" w14:textId="08884FC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276" w:type="dxa"/>
            <w:hideMark/>
          </w:tcPr>
          <w:p w14:paraId="7970DC3F" w14:textId="6846140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0.89 %</w:t>
            </w:r>
          </w:p>
        </w:tc>
        <w:tc>
          <w:tcPr>
            <w:tcW w:w="1134" w:type="dxa"/>
            <w:hideMark/>
          </w:tcPr>
          <w:p w14:paraId="79BE56CB" w14:textId="31FD351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0.97 %</w:t>
            </w:r>
          </w:p>
        </w:tc>
        <w:tc>
          <w:tcPr>
            <w:tcW w:w="1276" w:type="dxa"/>
            <w:hideMark/>
          </w:tcPr>
          <w:p w14:paraId="161497F8" w14:textId="4180B64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1.87 %</w:t>
            </w:r>
          </w:p>
        </w:tc>
        <w:tc>
          <w:tcPr>
            <w:tcW w:w="1134" w:type="dxa"/>
            <w:hideMark/>
          </w:tcPr>
          <w:p w14:paraId="2F16C010" w14:textId="3872CB3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16D2FDC8" w14:textId="4116FFA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375E9E93" w14:textId="463E2781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609ED1B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075DC55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5837DCCB" w14:textId="54852A6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276" w:type="dxa"/>
            <w:hideMark/>
          </w:tcPr>
          <w:p w14:paraId="721E2ECF" w14:textId="5FDF591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0.02 %</w:t>
            </w:r>
          </w:p>
        </w:tc>
        <w:tc>
          <w:tcPr>
            <w:tcW w:w="1134" w:type="dxa"/>
            <w:hideMark/>
          </w:tcPr>
          <w:p w14:paraId="0AF6BDF4" w14:textId="5D2E871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0.46 %</w:t>
            </w:r>
          </w:p>
        </w:tc>
        <w:tc>
          <w:tcPr>
            <w:tcW w:w="1276" w:type="dxa"/>
            <w:hideMark/>
          </w:tcPr>
          <w:p w14:paraId="36E1EBC5" w14:textId="731F4D9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0.48 %</w:t>
            </w:r>
          </w:p>
        </w:tc>
        <w:tc>
          <w:tcPr>
            <w:tcW w:w="1134" w:type="dxa"/>
            <w:hideMark/>
          </w:tcPr>
          <w:p w14:paraId="141EABE7" w14:textId="324A8F1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77B56D65" w14:textId="1A728D22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0632A98A" w14:textId="1E5344B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0BF6FA66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33AA3B1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47DF8D34" w14:textId="6061820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276" w:type="dxa"/>
            <w:hideMark/>
          </w:tcPr>
          <w:p w14:paraId="6638E12D" w14:textId="1A765D12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0.33 %</w:t>
            </w:r>
          </w:p>
        </w:tc>
        <w:tc>
          <w:tcPr>
            <w:tcW w:w="1134" w:type="dxa"/>
            <w:hideMark/>
          </w:tcPr>
          <w:p w14:paraId="2F235AA8" w14:textId="47C2E2B5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0.17 %</w:t>
            </w:r>
          </w:p>
        </w:tc>
        <w:tc>
          <w:tcPr>
            <w:tcW w:w="1276" w:type="dxa"/>
            <w:hideMark/>
          </w:tcPr>
          <w:p w14:paraId="7A59BAAA" w14:textId="3FB8B1A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0.50 %</w:t>
            </w:r>
          </w:p>
        </w:tc>
        <w:tc>
          <w:tcPr>
            <w:tcW w:w="1134" w:type="dxa"/>
            <w:hideMark/>
          </w:tcPr>
          <w:p w14:paraId="5F5B1194" w14:textId="1B0ED3E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43BE447D" w14:textId="7992786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7556548F" w14:textId="7139FE7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7C3361A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CE50115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1CF0C5B1" w14:textId="6C47873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276" w:type="dxa"/>
            <w:hideMark/>
          </w:tcPr>
          <w:p w14:paraId="5BDCD856" w14:textId="628A832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0.61 %</w:t>
            </w:r>
          </w:p>
        </w:tc>
        <w:tc>
          <w:tcPr>
            <w:tcW w:w="1134" w:type="dxa"/>
            <w:hideMark/>
          </w:tcPr>
          <w:p w14:paraId="42644E8F" w14:textId="1E751EE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0.54 %</w:t>
            </w:r>
          </w:p>
        </w:tc>
        <w:tc>
          <w:tcPr>
            <w:tcW w:w="1276" w:type="dxa"/>
            <w:hideMark/>
          </w:tcPr>
          <w:p w14:paraId="1D268C55" w14:textId="58AE860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1.15 %</w:t>
            </w:r>
          </w:p>
        </w:tc>
        <w:tc>
          <w:tcPr>
            <w:tcW w:w="1134" w:type="dxa"/>
            <w:hideMark/>
          </w:tcPr>
          <w:p w14:paraId="6AE25E2F" w14:textId="2264665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094431F4" w14:textId="2805E4B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183D214E" w14:textId="67DE807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1FF99AF3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0213A518" w14:textId="1A5500B5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21</w:t>
            </w:r>
          </w:p>
        </w:tc>
        <w:tc>
          <w:tcPr>
            <w:tcW w:w="1276" w:type="dxa"/>
            <w:hideMark/>
          </w:tcPr>
          <w:p w14:paraId="5A357BCF" w14:textId="2B079431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276" w:type="dxa"/>
            <w:hideMark/>
          </w:tcPr>
          <w:p w14:paraId="50DBAD0F" w14:textId="5E44C0E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0.74 %</w:t>
            </w:r>
          </w:p>
        </w:tc>
        <w:tc>
          <w:tcPr>
            <w:tcW w:w="1134" w:type="dxa"/>
            <w:hideMark/>
          </w:tcPr>
          <w:p w14:paraId="168AF1C4" w14:textId="761E6462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0.53 %</w:t>
            </w:r>
          </w:p>
        </w:tc>
        <w:tc>
          <w:tcPr>
            <w:tcW w:w="1276" w:type="dxa"/>
            <w:hideMark/>
          </w:tcPr>
          <w:p w14:paraId="6B69B375" w14:textId="59C808E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1.27 %</w:t>
            </w:r>
          </w:p>
        </w:tc>
        <w:tc>
          <w:tcPr>
            <w:tcW w:w="1134" w:type="dxa"/>
            <w:hideMark/>
          </w:tcPr>
          <w:p w14:paraId="511685BD" w14:textId="0431867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681595C6" w14:textId="77F6FD04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1F1FBF46" w14:textId="416DEE2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17DD3A9B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9D8A995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45BA30CC" w14:textId="69E4373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276" w:type="dxa"/>
            <w:hideMark/>
          </w:tcPr>
          <w:p w14:paraId="12EED7C1" w14:textId="701C2365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5.00 %</w:t>
            </w:r>
          </w:p>
        </w:tc>
        <w:tc>
          <w:tcPr>
            <w:tcW w:w="1134" w:type="dxa"/>
            <w:hideMark/>
          </w:tcPr>
          <w:p w14:paraId="6FD7D230" w14:textId="0B0B906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3.14 %</w:t>
            </w:r>
          </w:p>
        </w:tc>
        <w:tc>
          <w:tcPr>
            <w:tcW w:w="1276" w:type="dxa"/>
            <w:hideMark/>
          </w:tcPr>
          <w:p w14:paraId="45A77BCA" w14:textId="2FECCBD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8.14 %</w:t>
            </w:r>
          </w:p>
        </w:tc>
        <w:tc>
          <w:tcPr>
            <w:tcW w:w="1134" w:type="dxa"/>
            <w:hideMark/>
          </w:tcPr>
          <w:p w14:paraId="4544D411" w14:textId="68580F7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7C88684A" w14:textId="2F55A04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1815D01A" w14:textId="04A91B7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4E58792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0047EDCE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1D1E18E3" w14:textId="3D0EE41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276" w:type="dxa"/>
            <w:hideMark/>
          </w:tcPr>
          <w:p w14:paraId="26AD885E" w14:textId="0E6D5D8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0.52 %</w:t>
            </w:r>
          </w:p>
        </w:tc>
        <w:tc>
          <w:tcPr>
            <w:tcW w:w="1134" w:type="dxa"/>
            <w:hideMark/>
          </w:tcPr>
          <w:p w14:paraId="6A55580F" w14:textId="5FCF8D3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0.55 %</w:t>
            </w:r>
          </w:p>
        </w:tc>
        <w:tc>
          <w:tcPr>
            <w:tcW w:w="1276" w:type="dxa"/>
            <w:hideMark/>
          </w:tcPr>
          <w:p w14:paraId="67203673" w14:textId="52C32BC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1.07 %</w:t>
            </w:r>
          </w:p>
        </w:tc>
        <w:tc>
          <w:tcPr>
            <w:tcW w:w="1134" w:type="dxa"/>
            <w:hideMark/>
          </w:tcPr>
          <w:p w14:paraId="59D5D568" w14:textId="1630574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7B68EBBE" w14:textId="7969F6F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0328C69F" w14:textId="086EB12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088E14B2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6055982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332BF01C" w14:textId="7B067DD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276" w:type="dxa"/>
            <w:hideMark/>
          </w:tcPr>
          <w:p w14:paraId="37A73C16" w14:textId="1334BC01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1.41 %</w:t>
            </w:r>
          </w:p>
        </w:tc>
        <w:tc>
          <w:tcPr>
            <w:tcW w:w="1134" w:type="dxa"/>
            <w:hideMark/>
          </w:tcPr>
          <w:p w14:paraId="25B8F0A2" w14:textId="1D3EC66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1.24 %</w:t>
            </w:r>
          </w:p>
        </w:tc>
        <w:tc>
          <w:tcPr>
            <w:tcW w:w="1276" w:type="dxa"/>
            <w:hideMark/>
          </w:tcPr>
          <w:p w14:paraId="42F44C1F" w14:textId="44AFBE8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2.65 %</w:t>
            </w:r>
          </w:p>
        </w:tc>
        <w:tc>
          <w:tcPr>
            <w:tcW w:w="1134" w:type="dxa"/>
            <w:hideMark/>
          </w:tcPr>
          <w:p w14:paraId="31190FDD" w14:textId="70505B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29825985" w14:textId="6EFED60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08B0FAB1" w14:textId="034EFDE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2DADE685" w14:textId="77777777" w:rsidTr="00FA6476">
        <w:trPr>
          <w:trHeight w:hRule="exact" w:val="227"/>
        </w:trPr>
        <w:tc>
          <w:tcPr>
            <w:tcW w:w="562" w:type="dxa"/>
            <w:vMerge w:val="restart"/>
          </w:tcPr>
          <w:p w14:paraId="616078E1" w14:textId="4A08D0F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</w:p>
        </w:tc>
        <w:tc>
          <w:tcPr>
            <w:tcW w:w="1276" w:type="dxa"/>
            <w:hideMark/>
          </w:tcPr>
          <w:p w14:paraId="4DBCB393" w14:textId="258306C5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</w:p>
        </w:tc>
        <w:tc>
          <w:tcPr>
            <w:tcW w:w="1276" w:type="dxa"/>
            <w:hideMark/>
          </w:tcPr>
          <w:p w14:paraId="5B41F01C" w14:textId="3EE9650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6.21 %</w:t>
            </w:r>
          </w:p>
        </w:tc>
        <w:tc>
          <w:tcPr>
            <w:tcW w:w="1134" w:type="dxa"/>
            <w:hideMark/>
          </w:tcPr>
          <w:p w14:paraId="0BA5369F" w14:textId="0951C2F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6.44 %</w:t>
            </w:r>
          </w:p>
        </w:tc>
        <w:tc>
          <w:tcPr>
            <w:tcW w:w="1276" w:type="dxa"/>
            <w:hideMark/>
          </w:tcPr>
          <w:p w14:paraId="5C2D1A12" w14:textId="78CE262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12.66 %</w:t>
            </w:r>
          </w:p>
        </w:tc>
        <w:tc>
          <w:tcPr>
            <w:tcW w:w="1134" w:type="dxa"/>
            <w:hideMark/>
          </w:tcPr>
          <w:p w14:paraId="494E1A1A" w14:textId="1D391DF5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544C310F" w14:textId="1550F65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8.00 %</w:t>
            </w:r>
          </w:p>
        </w:tc>
        <w:tc>
          <w:tcPr>
            <w:tcW w:w="1276" w:type="dxa"/>
            <w:hideMark/>
          </w:tcPr>
          <w:p w14:paraId="0A02EF95" w14:textId="58FBD1D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4.00 %</w:t>
            </w:r>
          </w:p>
        </w:tc>
      </w:tr>
      <w:tr w:rsidR="002C70AD" w:rsidRPr="00FA6476" w14:paraId="3F69C1D6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1BFDAC84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0371496C" w14:textId="357F8BA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CD</w:t>
            </w:r>
          </w:p>
        </w:tc>
        <w:tc>
          <w:tcPr>
            <w:tcW w:w="1276" w:type="dxa"/>
            <w:hideMark/>
          </w:tcPr>
          <w:p w14:paraId="2C1A6431" w14:textId="7170BF6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5.41 %</w:t>
            </w:r>
          </w:p>
        </w:tc>
        <w:tc>
          <w:tcPr>
            <w:tcW w:w="1134" w:type="dxa"/>
            <w:hideMark/>
          </w:tcPr>
          <w:p w14:paraId="0B8268DF" w14:textId="0BF21D5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3.26 %</w:t>
            </w:r>
          </w:p>
        </w:tc>
        <w:tc>
          <w:tcPr>
            <w:tcW w:w="1276" w:type="dxa"/>
            <w:hideMark/>
          </w:tcPr>
          <w:p w14:paraId="24FDE7EA" w14:textId="205CF7E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8.67 %</w:t>
            </w:r>
          </w:p>
        </w:tc>
        <w:tc>
          <w:tcPr>
            <w:tcW w:w="1134" w:type="dxa"/>
            <w:hideMark/>
          </w:tcPr>
          <w:p w14:paraId="3BB6B8A0" w14:textId="6DFA985F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6BD5A9F0" w14:textId="3F98A8B6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7EE557E4" w14:textId="69BB42BB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5CCD4F11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5EFDA100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573DF9E5" w14:textId="477F136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EF</w:t>
            </w:r>
          </w:p>
        </w:tc>
        <w:tc>
          <w:tcPr>
            <w:tcW w:w="1276" w:type="dxa"/>
            <w:hideMark/>
          </w:tcPr>
          <w:p w14:paraId="7FA8A725" w14:textId="112275F3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1.18 %</w:t>
            </w:r>
          </w:p>
        </w:tc>
        <w:tc>
          <w:tcPr>
            <w:tcW w:w="1134" w:type="dxa"/>
            <w:hideMark/>
          </w:tcPr>
          <w:p w14:paraId="0421384C" w14:textId="793C1B9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1.31 %</w:t>
            </w:r>
          </w:p>
        </w:tc>
        <w:tc>
          <w:tcPr>
            <w:tcW w:w="1276" w:type="dxa"/>
            <w:hideMark/>
          </w:tcPr>
          <w:p w14:paraId="097966D9" w14:textId="4B616C60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2.49 %</w:t>
            </w:r>
          </w:p>
        </w:tc>
        <w:tc>
          <w:tcPr>
            <w:tcW w:w="1134" w:type="dxa"/>
            <w:hideMark/>
          </w:tcPr>
          <w:p w14:paraId="116B3EE5" w14:textId="3017ABA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992" w:type="dxa"/>
            <w:hideMark/>
          </w:tcPr>
          <w:p w14:paraId="5A58832C" w14:textId="0C1ECF7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  <w:tc>
          <w:tcPr>
            <w:tcW w:w="1276" w:type="dxa"/>
            <w:hideMark/>
          </w:tcPr>
          <w:p w14:paraId="10AD20BB" w14:textId="3D76960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0.00 %</w:t>
            </w:r>
          </w:p>
        </w:tc>
      </w:tr>
      <w:tr w:rsidR="002C70AD" w:rsidRPr="00FA6476" w14:paraId="3910973B" w14:textId="77777777" w:rsidTr="00FA6476">
        <w:trPr>
          <w:trHeight w:hRule="exact" w:val="227"/>
        </w:trPr>
        <w:tc>
          <w:tcPr>
            <w:tcW w:w="562" w:type="dxa"/>
            <w:vMerge/>
          </w:tcPr>
          <w:p w14:paraId="4ECE5C95" w14:textId="777777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hideMark/>
          </w:tcPr>
          <w:p w14:paraId="4B5F34AA" w14:textId="585B005D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GX</w:t>
            </w:r>
          </w:p>
        </w:tc>
        <w:tc>
          <w:tcPr>
            <w:tcW w:w="1276" w:type="dxa"/>
            <w:hideMark/>
          </w:tcPr>
          <w:p w14:paraId="1E743068" w14:textId="55298718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2.50 %</w:t>
            </w:r>
          </w:p>
        </w:tc>
        <w:tc>
          <w:tcPr>
            <w:tcW w:w="1134" w:type="dxa"/>
            <w:hideMark/>
          </w:tcPr>
          <w:p w14:paraId="6A71C6AB" w14:textId="22A94D77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1.45 %</w:t>
            </w:r>
          </w:p>
        </w:tc>
        <w:tc>
          <w:tcPr>
            <w:tcW w:w="1276" w:type="dxa"/>
            <w:hideMark/>
          </w:tcPr>
          <w:p w14:paraId="29DF7380" w14:textId="27AE31FA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3.94 %</w:t>
            </w:r>
          </w:p>
        </w:tc>
        <w:tc>
          <w:tcPr>
            <w:tcW w:w="1134" w:type="dxa"/>
            <w:hideMark/>
          </w:tcPr>
          <w:p w14:paraId="7C5EC61F" w14:textId="418A18BE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16.00 %</w:t>
            </w:r>
          </w:p>
        </w:tc>
        <w:tc>
          <w:tcPr>
            <w:tcW w:w="992" w:type="dxa"/>
            <w:hideMark/>
          </w:tcPr>
          <w:p w14:paraId="5AE37E2F" w14:textId="6F0574FC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8.00 %</w:t>
            </w:r>
          </w:p>
        </w:tc>
        <w:tc>
          <w:tcPr>
            <w:tcW w:w="1276" w:type="dxa"/>
            <w:hideMark/>
          </w:tcPr>
          <w:p w14:paraId="646CB2B4" w14:textId="430B4769" w:rsidR="002C70AD" w:rsidRPr="00FA6476" w:rsidRDefault="002C70AD" w:rsidP="002C70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FA647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12.00 %</w:t>
            </w:r>
          </w:p>
        </w:tc>
      </w:tr>
    </w:tbl>
    <w:p w14:paraId="75776C62" w14:textId="77777777" w:rsidR="00B80149" w:rsidRPr="00FA6476" w:rsidRDefault="00B80149" w:rsidP="00B80149">
      <w:pPr>
        <w:spacing w:after="0" w:line="360" w:lineRule="auto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sectPr w:rsidR="00B80149" w:rsidRPr="00FA6476" w:rsidSect="00FA64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42A"/>
    <w:multiLevelType w:val="hybridMultilevel"/>
    <w:tmpl w:val="0B8EB88E"/>
    <w:lvl w:ilvl="0" w:tplc="AA4A5548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7C9E"/>
    <w:multiLevelType w:val="hybridMultilevel"/>
    <w:tmpl w:val="0F800BD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6886"/>
    <w:multiLevelType w:val="hybridMultilevel"/>
    <w:tmpl w:val="C8B44306"/>
    <w:lvl w:ilvl="0" w:tplc="51C44B78">
      <w:start w:val="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1165C"/>
    <w:multiLevelType w:val="hybridMultilevel"/>
    <w:tmpl w:val="15105D1C"/>
    <w:lvl w:ilvl="0" w:tplc="A574E71E">
      <w:start w:val="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A0FC8"/>
    <w:multiLevelType w:val="hybridMultilevel"/>
    <w:tmpl w:val="7CF40246"/>
    <w:lvl w:ilvl="0" w:tplc="3490F05C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0AFF"/>
    <w:multiLevelType w:val="hybridMultilevel"/>
    <w:tmpl w:val="CD500480"/>
    <w:lvl w:ilvl="0" w:tplc="8776228C">
      <w:start w:val="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A3821"/>
    <w:multiLevelType w:val="hybridMultilevel"/>
    <w:tmpl w:val="1D081FA8"/>
    <w:lvl w:ilvl="0" w:tplc="9C1ED7BE">
      <w:start w:val="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6507"/>
    <w:multiLevelType w:val="hybridMultilevel"/>
    <w:tmpl w:val="A4980AC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813E8"/>
    <w:multiLevelType w:val="hybridMultilevel"/>
    <w:tmpl w:val="D4F66590"/>
    <w:lvl w:ilvl="0" w:tplc="F416784E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96660">
    <w:abstractNumId w:val="1"/>
  </w:num>
  <w:num w:numId="2" w16cid:durableId="1794248766">
    <w:abstractNumId w:val="3"/>
  </w:num>
  <w:num w:numId="3" w16cid:durableId="261227603">
    <w:abstractNumId w:val="2"/>
  </w:num>
  <w:num w:numId="4" w16cid:durableId="168253680">
    <w:abstractNumId w:val="6"/>
  </w:num>
  <w:num w:numId="5" w16cid:durableId="1968706697">
    <w:abstractNumId w:val="5"/>
  </w:num>
  <w:num w:numId="6" w16cid:durableId="960762704">
    <w:abstractNumId w:val="7"/>
  </w:num>
  <w:num w:numId="7" w16cid:durableId="2066484296">
    <w:abstractNumId w:val="0"/>
  </w:num>
  <w:num w:numId="8" w16cid:durableId="1638297930">
    <w:abstractNumId w:val="8"/>
  </w:num>
  <w:num w:numId="9" w16cid:durableId="88672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49"/>
    <w:rsid w:val="000409B4"/>
    <w:rsid w:val="0005038C"/>
    <w:rsid w:val="000B3B5E"/>
    <w:rsid w:val="000C5A60"/>
    <w:rsid w:val="00123A99"/>
    <w:rsid w:val="0012550F"/>
    <w:rsid w:val="00195675"/>
    <w:rsid w:val="00236489"/>
    <w:rsid w:val="002373F6"/>
    <w:rsid w:val="00242969"/>
    <w:rsid w:val="002430C4"/>
    <w:rsid w:val="00262F4F"/>
    <w:rsid w:val="0026642E"/>
    <w:rsid w:val="00281B92"/>
    <w:rsid w:val="002C70AD"/>
    <w:rsid w:val="002F6EE7"/>
    <w:rsid w:val="0032424B"/>
    <w:rsid w:val="00335768"/>
    <w:rsid w:val="0033708D"/>
    <w:rsid w:val="00337105"/>
    <w:rsid w:val="00343089"/>
    <w:rsid w:val="003901C1"/>
    <w:rsid w:val="003A665E"/>
    <w:rsid w:val="003D1851"/>
    <w:rsid w:val="0040411D"/>
    <w:rsid w:val="0045286F"/>
    <w:rsid w:val="00465236"/>
    <w:rsid w:val="00490B91"/>
    <w:rsid w:val="004E3CFD"/>
    <w:rsid w:val="00587EC3"/>
    <w:rsid w:val="005B37C3"/>
    <w:rsid w:val="005B6924"/>
    <w:rsid w:val="00622FD7"/>
    <w:rsid w:val="00634139"/>
    <w:rsid w:val="006343C4"/>
    <w:rsid w:val="00696E13"/>
    <w:rsid w:val="006B47F3"/>
    <w:rsid w:val="00744A54"/>
    <w:rsid w:val="00762206"/>
    <w:rsid w:val="00793D7B"/>
    <w:rsid w:val="007C42F3"/>
    <w:rsid w:val="007F7E58"/>
    <w:rsid w:val="00826339"/>
    <w:rsid w:val="008A48F8"/>
    <w:rsid w:val="009E3E6F"/>
    <w:rsid w:val="009F525E"/>
    <w:rsid w:val="00A30722"/>
    <w:rsid w:val="00A8048D"/>
    <w:rsid w:val="00AB5B94"/>
    <w:rsid w:val="00AD4DFE"/>
    <w:rsid w:val="00B11610"/>
    <w:rsid w:val="00B119FE"/>
    <w:rsid w:val="00B73E42"/>
    <w:rsid w:val="00B80149"/>
    <w:rsid w:val="00BC4095"/>
    <w:rsid w:val="00BF246A"/>
    <w:rsid w:val="00C76F3D"/>
    <w:rsid w:val="00C90D9F"/>
    <w:rsid w:val="00CA0634"/>
    <w:rsid w:val="00CD7B9D"/>
    <w:rsid w:val="00D0255D"/>
    <w:rsid w:val="00D3296D"/>
    <w:rsid w:val="00D55ABA"/>
    <w:rsid w:val="00D6560B"/>
    <w:rsid w:val="00D73D39"/>
    <w:rsid w:val="00DE6D15"/>
    <w:rsid w:val="00DF7202"/>
    <w:rsid w:val="00E4308E"/>
    <w:rsid w:val="00E50D8C"/>
    <w:rsid w:val="00E57159"/>
    <w:rsid w:val="00E82683"/>
    <w:rsid w:val="00EB1998"/>
    <w:rsid w:val="00EC4451"/>
    <w:rsid w:val="00FA30C7"/>
    <w:rsid w:val="00F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6AD9E"/>
  <w15:chartTrackingRefBased/>
  <w15:docId w15:val="{463FBC6B-7D68-D64A-A6C4-0B577184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49"/>
    <w:pPr>
      <w:spacing w:after="160" w:line="259" w:lineRule="auto"/>
    </w:pPr>
    <w:rPr>
      <w:kern w:val="0"/>
      <w:sz w:val="22"/>
      <w:szCs w:val="22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da-DK"/>
      <w14:ligatures w14:val="none"/>
    </w:rPr>
  </w:style>
  <w:style w:type="character" w:styleId="Emphasis">
    <w:name w:val="Emphasis"/>
    <w:basedOn w:val="DefaultParagraphFont"/>
    <w:uiPriority w:val="20"/>
    <w:qFormat/>
    <w:rsid w:val="00B80149"/>
    <w:rPr>
      <w:i/>
      <w:iCs/>
    </w:rPr>
  </w:style>
  <w:style w:type="character" w:styleId="Hyperlink">
    <w:name w:val="Hyperlink"/>
    <w:basedOn w:val="DefaultParagraphFont"/>
    <w:uiPriority w:val="99"/>
    <w:unhideWhenUsed/>
    <w:rsid w:val="00B80149"/>
    <w:rPr>
      <w:color w:val="0000FF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B8014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Tegn"/>
    <w:rsid w:val="00B8014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Tegn">
    <w:name w:val="EndNote Bibliography Title Tegn"/>
    <w:basedOn w:val="DefaultParagraphFont"/>
    <w:link w:val="EndNoteBibliographyTitle"/>
    <w:rsid w:val="00B80149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B8014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Tegn">
    <w:name w:val="EndNote Bibliography Tegn"/>
    <w:basedOn w:val="DefaultParagraphFont"/>
    <w:link w:val="EndNoteBibliography"/>
    <w:rsid w:val="00B80149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80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49"/>
    <w:rPr>
      <w:kern w:val="0"/>
      <w:sz w:val="22"/>
      <w:szCs w:val="22"/>
      <w:lang w:val="da-D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0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49"/>
    <w:rPr>
      <w:kern w:val="0"/>
      <w:sz w:val="22"/>
      <w:szCs w:val="22"/>
      <w:lang w:val="da-DK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801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80149"/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uiPriority w:val="99"/>
    <w:rsid w:val="00B801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8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Caption">
    <w:name w:val="caption"/>
    <w:basedOn w:val="Normal"/>
    <w:next w:val="Normal"/>
    <w:uiPriority w:val="35"/>
    <w:unhideWhenUsed/>
    <w:qFormat/>
    <w:rsid w:val="00B801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B80149"/>
    <w:rPr>
      <w:kern w:val="0"/>
      <w:sz w:val="22"/>
      <w:szCs w:val="22"/>
      <w:lang w:val="da-DK"/>
      <w14:ligatures w14:val="none"/>
    </w:rPr>
  </w:style>
  <w:style w:type="paragraph" w:styleId="NoSpacing">
    <w:name w:val="No Spacing"/>
    <w:uiPriority w:val="1"/>
    <w:qFormat/>
    <w:rsid w:val="00B80149"/>
    <w:rPr>
      <w:kern w:val="0"/>
      <w:sz w:val="22"/>
      <w:szCs w:val="22"/>
      <w:lang w:val="da-DK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8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149"/>
    <w:rPr>
      <w:kern w:val="0"/>
      <w:sz w:val="20"/>
      <w:szCs w:val="20"/>
      <w:lang w:val="da-D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49"/>
    <w:rPr>
      <w:b/>
      <w:bCs/>
      <w:kern w:val="0"/>
      <w:sz w:val="20"/>
      <w:szCs w:val="20"/>
      <w:lang w:val="da-DK"/>
      <w14:ligatures w14:val="none"/>
    </w:rPr>
  </w:style>
  <w:style w:type="character" w:customStyle="1" w:styleId="html-italic">
    <w:name w:val="html-italic"/>
    <w:basedOn w:val="DefaultParagraphFont"/>
    <w:rsid w:val="00B8014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01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0149"/>
    <w:rPr>
      <w:rFonts w:ascii="Arial" w:eastAsia="Times New Roman" w:hAnsi="Arial" w:cs="Arial"/>
      <w:vanish/>
      <w:kern w:val="0"/>
      <w:sz w:val="16"/>
      <w:szCs w:val="16"/>
      <w:lang w:val="da-DK" w:eastAsia="da-D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49"/>
    <w:rPr>
      <w:rFonts w:ascii="Segoe UI" w:hAnsi="Segoe UI" w:cs="Segoe UI"/>
      <w:kern w:val="0"/>
      <w:sz w:val="18"/>
      <w:szCs w:val="18"/>
      <w:lang w:val="da-DK"/>
      <w14:ligatures w14:val="none"/>
    </w:rPr>
  </w:style>
  <w:style w:type="character" w:customStyle="1" w:styleId="cf01">
    <w:name w:val="cf01"/>
    <w:basedOn w:val="DefaultParagraphFont"/>
    <w:rsid w:val="00B80149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014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149"/>
    <w:rPr>
      <w:rFonts w:ascii="Courier New" w:eastAsia="Times New Roman" w:hAnsi="Courier New" w:cs="Courier New"/>
      <w:kern w:val="0"/>
      <w:sz w:val="20"/>
      <w:szCs w:val="20"/>
      <w:lang w:val="da-DK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257820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Thorkild Terkelsen</cp:lastModifiedBy>
  <cp:revision>5</cp:revision>
  <dcterms:created xsi:type="dcterms:W3CDTF">2024-06-20T11:50:00Z</dcterms:created>
  <dcterms:modified xsi:type="dcterms:W3CDTF">2024-06-28T21:20:00Z</dcterms:modified>
</cp:coreProperties>
</file>