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CF" w:rsidRPr="00B82228" w:rsidRDefault="007C32CF" w:rsidP="007C32CF">
      <w:pPr>
        <w:pStyle w:val="Heading2"/>
        <w:spacing w:before="0" w:beforeAutospacing="0" w:after="120" w:afterAutospacing="0"/>
        <w:jc w:val="both"/>
        <w:rPr>
          <w:rFonts w:asciiTheme="minorHAnsi" w:hAnsiTheme="minorHAnsi" w:cstheme="minorHAnsi"/>
          <w:b w:val="0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Supplemental Figure 4. Mutation counts at each of the 96 trinucleotide contexts, compared between the naïve and chemotherapy treated groups.</w:t>
      </w:r>
      <w:r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 No significant difference was observed between groups for any substitution class (Wilcoxon rank-sum test).</w:t>
      </w:r>
    </w:p>
    <w:p w:rsidR="00A90BA4" w:rsidRDefault="007C32CF" w:rsidP="007C32CF">
      <w:r>
        <w:rPr>
          <w:rFonts w:cstheme="minorHAnsi"/>
          <w:b/>
          <w:noProof/>
          <w:lang w:val="en-US" w:eastAsia="en-US"/>
        </w:rPr>
        <w:drawing>
          <wp:inline distT="0" distB="0" distL="0" distR="0" wp14:anchorId="37B254C1" wp14:editId="4F6A3D24">
            <wp:extent cx="6074410" cy="759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xplots.mutationalContext.PrePostCompared.ggplo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410" cy="759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CF"/>
    <w:rsid w:val="007C32CF"/>
    <w:rsid w:val="00BC6389"/>
    <w:rsid w:val="00C806B9"/>
    <w:rsid w:val="00D0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DCF56-2CAE-4686-8CD4-CE38AE2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2CF"/>
    <w:pPr>
      <w:spacing w:after="200" w:line="276" w:lineRule="auto"/>
    </w:pPr>
    <w:rPr>
      <w:rFonts w:eastAsiaTheme="minorEastAsia"/>
      <w:lang w:val="de-DE" w:eastAsia="de-DE"/>
    </w:rPr>
  </w:style>
  <w:style w:type="paragraph" w:styleId="Heading2">
    <w:name w:val="heading 2"/>
    <w:basedOn w:val="Normal"/>
    <w:link w:val="Heading2Char"/>
    <w:uiPriority w:val="9"/>
    <w:qFormat/>
    <w:rsid w:val="007C32CF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32CF"/>
    <w:rPr>
      <w:rFonts w:ascii="Times" w:eastAsiaTheme="minorEastAsia" w:hAnsi="Times"/>
      <w:b/>
      <w:bCs/>
      <w:sz w:val="36"/>
      <w:szCs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C91A7BBC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MacRae</dc:creator>
  <cp:keywords/>
  <dc:description/>
  <cp:lastModifiedBy>Shona MacRae</cp:lastModifiedBy>
  <cp:revision>1</cp:revision>
  <dcterms:created xsi:type="dcterms:W3CDTF">2016-12-09T17:52:00Z</dcterms:created>
  <dcterms:modified xsi:type="dcterms:W3CDTF">2016-12-09T17:52:00Z</dcterms:modified>
</cp:coreProperties>
</file>